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F392D" w14:textId="77777777" w:rsidR="00017D65" w:rsidRDefault="00017D65" w:rsidP="00017D65">
      <w:pPr>
        <w:jc w:val="center"/>
        <w:rPr>
          <w:b/>
          <w:sz w:val="36"/>
          <w:szCs w:val="36"/>
        </w:rPr>
      </w:pPr>
    </w:p>
    <w:p w14:paraId="6AD14252" w14:textId="77777777" w:rsidR="00017D65" w:rsidRDefault="00017D65" w:rsidP="00017D65">
      <w:pPr>
        <w:jc w:val="center"/>
        <w:rPr>
          <w:b/>
          <w:sz w:val="36"/>
          <w:szCs w:val="36"/>
        </w:rPr>
      </w:pPr>
    </w:p>
    <w:p w14:paraId="78EA2EDC" w14:textId="77777777" w:rsidR="00017D65" w:rsidRDefault="00017D65" w:rsidP="00017D65">
      <w:pPr>
        <w:jc w:val="center"/>
        <w:rPr>
          <w:b/>
          <w:sz w:val="36"/>
          <w:szCs w:val="36"/>
        </w:rPr>
      </w:pPr>
    </w:p>
    <w:p w14:paraId="4B149D7D" w14:textId="77777777" w:rsidR="00017D65" w:rsidRDefault="00017D65" w:rsidP="00017D65">
      <w:pPr>
        <w:jc w:val="center"/>
        <w:rPr>
          <w:b/>
          <w:sz w:val="36"/>
          <w:szCs w:val="36"/>
        </w:rPr>
      </w:pPr>
    </w:p>
    <w:p w14:paraId="70EAB014" w14:textId="77777777" w:rsidR="00017D65" w:rsidRDefault="00017D65" w:rsidP="00017D65">
      <w:pPr>
        <w:jc w:val="center"/>
        <w:rPr>
          <w:b/>
          <w:sz w:val="36"/>
          <w:szCs w:val="36"/>
        </w:rPr>
      </w:pPr>
    </w:p>
    <w:p w14:paraId="7671F024" w14:textId="77777777" w:rsidR="00017D65" w:rsidRDefault="00017D65" w:rsidP="00017D65">
      <w:pPr>
        <w:jc w:val="center"/>
        <w:rPr>
          <w:b/>
          <w:sz w:val="36"/>
          <w:szCs w:val="36"/>
        </w:rPr>
      </w:pPr>
    </w:p>
    <w:p w14:paraId="0C167F1B" w14:textId="77777777" w:rsidR="00017D65" w:rsidRDefault="00017D65" w:rsidP="00017D65">
      <w:pPr>
        <w:jc w:val="center"/>
        <w:rPr>
          <w:b/>
          <w:sz w:val="36"/>
          <w:szCs w:val="36"/>
        </w:rPr>
      </w:pPr>
    </w:p>
    <w:p w14:paraId="5616E32F" w14:textId="77777777" w:rsidR="00D03BCA" w:rsidRDefault="00F3781D" w:rsidP="00017D65">
      <w:pPr>
        <w:jc w:val="center"/>
        <w:rPr>
          <w:b/>
          <w:sz w:val="36"/>
          <w:szCs w:val="36"/>
        </w:rPr>
      </w:pPr>
      <w:r>
        <w:rPr>
          <w:b/>
          <w:sz w:val="36"/>
          <w:szCs w:val="36"/>
        </w:rPr>
        <w:t>Customer Avionics Interface Development and Analysis Development Activity Tracking System</w:t>
      </w:r>
    </w:p>
    <w:p w14:paraId="47165AA4" w14:textId="77777777" w:rsidR="00D03BCA" w:rsidRDefault="00267545" w:rsidP="00D03BCA">
      <w:pPr>
        <w:jc w:val="center"/>
        <w:rPr>
          <w:sz w:val="32"/>
          <w:szCs w:val="32"/>
        </w:rPr>
      </w:pPr>
      <w:r>
        <w:rPr>
          <w:sz w:val="32"/>
          <w:szCs w:val="32"/>
        </w:rPr>
        <w:t>Tara Conti</w:t>
      </w:r>
    </w:p>
    <w:p w14:paraId="3FA013E1" w14:textId="77777777" w:rsidR="00D03BCA" w:rsidRDefault="00267545" w:rsidP="00D03BCA">
      <w:pPr>
        <w:jc w:val="center"/>
        <w:rPr>
          <w:sz w:val="32"/>
          <w:szCs w:val="32"/>
        </w:rPr>
      </w:pPr>
      <w:r>
        <w:rPr>
          <w:sz w:val="32"/>
          <w:szCs w:val="32"/>
        </w:rPr>
        <w:t>Kennedy Space Center</w:t>
      </w:r>
    </w:p>
    <w:p w14:paraId="7B277175" w14:textId="77777777" w:rsidR="00D03BCA" w:rsidRDefault="00267545" w:rsidP="00D03BCA">
      <w:pPr>
        <w:jc w:val="center"/>
        <w:rPr>
          <w:sz w:val="32"/>
          <w:szCs w:val="32"/>
        </w:rPr>
      </w:pPr>
      <w:r>
        <w:rPr>
          <w:sz w:val="32"/>
          <w:szCs w:val="32"/>
        </w:rPr>
        <w:t>Major: Computer Science</w:t>
      </w:r>
    </w:p>
    <w:p w14:paraId="333883B9" w14:textId="77777777" w:rsidR="00D03BCA" w:rsidRDefault="00267545" w:rsidP="00D03BCA">
      <w:pPr>
        <w:jc w:val="center"/>
        <w:rPr>
          <w:sz w:val="32"/>
          <w:szCs w:val="32"/>
        </w:rPr>
      </w:pPr>
      <w:r>
        <w:rPr>
          <w:sz w:val="32"/>
          <w:szCs w:val="32"/>
        </w:rPr>
        <w:t>OSTEM Intern Program Fall 2020</w:t>
      </w:r>
      <w:bookmarkStart w:id="0" w:name="_GoBack"/>
    </w:p>
    <w:bookmarkEnd w:id="0"/>
    <w:p w14:paraId="1A22318B" w14:textId="0D750C9F" w:rsidR="00694D73" w:rsidRDefault="00267545" w:rsidP="00D03BCA">
      <w:pPr>
        <w:jc w:val="center"/>
        <w:rPr>
          <w:sz w:val="32"/>
          <w:szCs w:val="32"/>
        </w:rPr>
      </w:pPr>
      <w:r>
        <w:rPr>
          <w:sz w:val="32"/>
          <w:szCs w:val="32"/>
        </w:rPr>
        <w:t xml:space="preserve">Date: </w:t>
      </w:r>
      <w:r w:rsidR="00A33C7E">
        <w:rPr>
          <w:sz w:val="32"/>
          <w:szCs w:val="32"/>
        </w:rPr>
        <w:t>0</w:t>
      </w:r>
      <w:r>
        <w:rPr>
          <w:sz w:val="32"/>
          <w:szCs w:val="32"/>
        </w:rPr>
        <w:t xml:space="preserve">2 </w:t>
      </w:r>
      <w:r w:rsidR="00A33C7E">
        <w:rPr>
          <w:sz w:val="32"/>
          <w:szCs w:val="32"/>
        </w:rPr>
        <w:t>NOV</w:t>
      </w:r>
      <w:r>
        <w:rPr>
          <w:sz w:val="32"/>
          <w:szCs w:val="32"/>
        </w:rPr>
        <w:t xml:space="preserve"> 2020</w:t>
      </w:r>
    </w:p>
    <w:p w14:paraId="0D839EF0" w14:textId="108073F9" w:rsidR="00D03BCA" w:rsidRDefault="00D03BCA" w:rsidP="00694D73">
      <w:pPr>
        <w:jc w:val="left"/>
        <w:rPr>
          <w:sz w:val="32"/>
          <w:szCs w:val="32"/>
        </w:rPr>
      </w:pPr>
    </w:p>
    <w:p w14:paraId="2CD3531A" w14:textId="77777777" w:rsidR="00D03BCA" w:rsidRDefault="00D03BCA" w:rsidP="00D03BCA">
      <w:pPr>
        <w:jc w:val="center"/>
        <w:rPr>
          <w:sz w:val="32"/>
          <w:szCs w:val="32"/>
        </w:rPr>
      </w:pPr>
    </w:p>
    <w:p w14:paraId="4227C95D" w14:textId="77777777" w:rsidR="00D03BCA" w:rsidRPr="00F574C7" w:rsidRDefault="00D03BCA" w:rsidP="00D03BCA">
      <w:pPr>
        <w:jc w:val="center"/>
        <w:rPr>
          <w:sz w:val="32"/>
          <w:szCs w:val="32"/>
        </w:rPr>
      </w:pPr>
    </w:p>
    <w:p w14:paraId="0B64C21D" w14:textId="75FBA81F" w:rsidR="00D03BCA" w:rsidRDefault="00536488" w:rsidP="00D03BCA">
      <w:pPr>
        <w:jc w:val="center"/>
      </w:pPr>
      <w:r>
        <w:tab/>
      </w:r>
    </w:p>
    <w:p w14:paraId="33779765" w14:textId="77777777" w:rsidR="00D03BCA" w:rsidRDefault="00D03BCA">
      <w:pPr>
        <w:jc w:val="left"/>
        <w:rPr>
          <w:b/>
          <w:kern w:val="28"/>
          <w:sz w:val="36"/>
        </w:rPr>
      </w:pPr>
      <w:r>
        <w:br w:type="page"/>
      </w:r>
    </w:p>
    <w:p w14:paraId="0DF7D4C3" w14:textId="77777777" w:rsidR="00E5095B" w:rsidRDefault="00F3781D">
      <w:pPr>
        <w:pStyle w:val="Title"/>
      </w:pPr>
      <w:r>
        <w:lastRenderedPageBreak/>
        <w:t>Customer Avionics Interface Development and Analysis Development Activity Tracking System</w:t>
      </w:r>
    </w:p>
    <w:p w14:paraId="77A9F2DC" w14:textId="77777777" w:rsidR="00E5095B" w:rsidRDefault="00267545">
      <w:pPr>
        <w:pStyle w:val="AuthorNames"/>
      </w:pPr>
      <w:r>
        <w:t>Tara Conti</w:t>
      </w:r>
    </w:p>
    <w:p w14:paraId="4DD6E0B3" w14:textId="4C6C497D" w:rsidR="00AF34CF" w:rsidRDefault="00267545" w:rsidP="00AF34CF">
      <w:pPr>
        <w:pStyle w:val="AuthorAffiliations"/>
      </w:pPr>
      <w:r>
        <w:t>University of Southern California</w:t>
      </w:r>
      <w:r w:rsidR="00E5095B">
        <w:t xml:space="preserve">, </w:t>
      </w:r>
      <w:r>
        <w:t>Los Angeles, California,</w:t>
      </w:r>
      <w:r w:rsidR="00E5095B">
        <w:t xml:space="preserve"> </w:t>
      </w:r>
      <w:r>
        <w:t>90007</w:t>
      </w:r>
    </w:p>
    <w:p w14:paraId="714C0F15" w14:textId="77777777" w:rsidR="001A161B" w:rsidRPr="001A161B" w:rsidRDefault="001A161B" w:rsidP="001A161B">
      <w:pPr>
        <w:pStyle w:val="AuthorNames"/>
      </w:pPr>
    </w:p>
    <w:p w14:paraId="42D4A5F1" w14:textId="11368EE0" w:rsidR="009C0BC0" w:rsidRDefault="009C0BC0" w:rsidP="001A161B">
      <w:pPr>
        <w:pStyle w:val="Heading1"/>
        <w:ind w:firstLine="288"/>
        <w:jc w:val="both"/>
        <w:rPr>
          <w:sz w:val="20"/>
          <w:szCs w:val="18"/>
        </w:rPr>
      </w:pPr>
      <w:r w:rsidRPr="00212E68">
        <w:rPr>
          <w:sz w:val="20"/>
          <w:szCs w:val="18"/>
        </w:rPr>
        <w:t xml:space="preserve">The </w:t>
      </w:r>
      <w:r w:rsidR="00833490">
        <w:rPr>
          <w:sz w:val="20"/>
          <w:szCs w:val="18"/>
        </w:rPr>
        <w:t xml:space="preserve">Customer Avionics Interface Development and Analysis (CAIDA) Development Activity (DA) Tracking System is a Microsoft Access Database that tracks, organizes, and analyzes data about DAs from </w:t>
      </w:r>
      <w:r w:rsidR="009960B7">
        <w:rPr>
          <w:sz w:val="20"/>
          <w:szCs w:val="18"/>
        </w:rPr>
        <w:t>the work management tool</w:t>
      </w:r>
      <w:r w:rsidR="00833490">
        <w:rPr>
          <w:sz w:val="20"/>
          <w:szCs w:val="18"/>
        </w:rPr>
        <w:t xml:space="preserve">. The CAIDA DA Tracking System takes data imported from </w:t>
      </w:r>
      <w:r w:rsidR="009960B7">
        <w:rPr>
          <w:sz w:val="20"/>
          <w:szCs w:val="18"/>
        </w:rPr>
        <w:t>the work management system</w:t>
      </w:r>
      <w:r w:rsidR="00833490">
        <w:rPr>
          <w:sz w:val="20"/>
          <w:szCs w:val="18"/>
        </w:rPr>
        <w:t>. Once in the system, the data is filtered to generate each DA’s Asset. From there, many different queries are r</w:t>
      </w:r>
      <w:r w:rsidR="009960B7">
        <w:rPr>
          <w:sz w:val="20"/>
          <w:szCs w:val="18"/>
        </w:rPr>
        <w:t>u</w:t>
      </w:r>
      <w:r w:rsidR="00833490">
        <w:rPr>
          <w:sz w:val="20"/>
          <w:szCs w:val="18"/>
        </w:rPr>
        <w:t>n on the data and their results are imported into forms to create graphs</w:t>
      </w:r>
      <w:r w:rsidR="001A161B">
        <w:rPr>
          <w:sz w:val="20"/>
          <w:szCs w:val="18"/>
        </w:rPr>
        <w:t xml:space="preserve"> to get and display a wide range of metrics. These graphs are automatically update</w:t>
      </w:r>
      <w:r w:rsidR="009960B7">
        <w:rPr>
          <w:sz w:val="20"/>
          <w:szCs w:val="18"/>
        </w:rPr>
        <w:t>d</w:t>
      </w:r>
      <w:r w:rsidR="001A161B">
        <w:rPr>
          <w:sz w:val="20"/>
          <w:szCs w:val="18"/>
        </w:rPr>
        <w:t xml:space="preserve"> with each new data import and over time. They can be easily exported for use in presentations, documents, etc. Additionally, the system is highly customizable and can be added upon </w:t>
      </w:r>
      <w:r w:rsidR="00FA7F79">
        <w:rPr>
          <w:sz w:val="20"/>
          <w:szCs w:val="18"/>
        </w:rPr>
        <w:t>to include more data members, generate new graphs</w:t>
      </w:r>
      <w:r w:rsidR="0022228D">
        <w:rPr>
          <w:sz w:val="20"/>
          <w:szCs w:val="18"/>
        </w:rPr>
        <w:t>, and much more</w:t>
      </w:r>
      <w:r w:rsidR="00FA7F79">
        <w:rPr>
          <w:sz w:val="20"/>
          <w:szCs w:val="18"/>
        </w:rPr>
        <w:t>.</w:t>
      </w:r>
    </w:p>
    <w:p w14:paraId="20BAC77E" w14:textId="77777777" w:rsidR="001A161B" w:rsidRPr="001A161B" w:rsidRDefault="001A161B" w:rsidP="001A161B">
      <w:pPr>
        <w:pStyle w:val="Text"/>
      </w:pPr>
    </w:p>
    <w:p w14:paraId="3F23DC14" w14:textId="77777777" w:rsidR="00E5095B" w:rsidRDefault="00E5095B">
      <w:pPr>
        <w:pStyle w:val="Heading1"/>
      </w:pPr>
      <w:r>
        <w:t>Nomenclature</w:t>
      </w:r>
    </w:p>
    <w:p w14:paraId="461E06DB" w14:textId="77777777" w:rsidR="00B85E94" w:rsidRDefault="00B85E94" w:rsidP="00703F09">
      <w:pPr>
        <w:pStyle w:val="Nomenclature"/>
        <w:rPr>
          <w:iCs/>
        </w:rPr>
        <w:sectPr w:rsidR="00B85E94">
          <w:headerReference w:type="default" r:id="rId11"/>
          <w:footerReference w:type="even" r:id="rId12"/>
          <w:footerReference w:type="default" r:id="rId13"/>
          <w:pgSz w:w="12240" w:h="15840"/>
          <w:pgMar w:top="1440" w:right="1440" w:bottom="1440" w:left="1440" w:header="720" w:footer="576" w:gutter="0"/>
          <w:cols w:space="720"/>
        </w:sectPr>
      </w:pPr>
    </w:p>
    <w:p w14:paraId="5DBEB25F" w14:textId="794946BD" w:rsidR="000571AD" w:rsidRDefault="000571AD" w:rsidP="00B85E94">
      <w:pPr>
        <w:pStyle w:val="Nomenclature"/>
        <w:ind w:left="860" w:hanging="860"/>
        <w:jc w:val="left"/>
        <w:rPr>
          <w:iCs/>
        </w:rPr>
      </w:pPr>
      <w:r>
        <w:rPr>
          <w:iCs/>
        </w:rPr>
        <w:t>CAIDA</w:t>
      </w:r>
      <w:r w:rsidR="00703F09">
        <w:rPr>
          <w:iCs/>
        </w:rPr>
        <w:tab/>
      </w:r>
      <w:r>
        <w:rPr>
          <w:iCs/>
        </w:rPr>
        <w:t>=</w:t>
      </w:r>
      <w:r>
        <w:rPr>
          <w:iCs/>
        </w:rPr>
        <w:tab/>
        <w:t>Customer Avionics Interfac</w:t>
      </w:r>
      <w:r w:rsidR="00B85E94">
        <w:rPr>
          <w:iCs/>
        </w:rPr>
        <w:t xml:space="preserve">e </w:t>
      </w:r>
      <w:r>
        <w:rPr>
          <w:iCs/>
        </w:rPr>
        <w:t xml:space="preserve">Development and </w:t>
      </w:r>
      <w:r w:rsidR="00F3781D">
        <w:rPr>
          <w:iCs/>
        </w:rPr>
        <w:t>Analysis</w:t>
      </w:r>
    </w:p>
    <w:p w14:paraId="77CDCECF" w14:textId="21EA9D43" w:rsidR="00267545" w:rsidRPr="003B57D5" w:rsidRDefault="00267545" w:rsidP="00B85E94">
      <w:pPr>
        <w:pStyle w:val="Nomenclature"/>
        <w:jc w:val="left"/>
      </w:pPr>
      <w:r w:rsidRPr="003B57D5">
        <w:rPr>
          <w:iCs/>
        </w:rPr>
        <w:t>DA</w:t>
      </w:r>
      <w:r w:rsidR="00703F09">
        <w:tab/>
      </w:r>
      <w:r w:rsidRPr="003B57D5">
        <w:t>=</w:t>
      </w:r>
      <w:r w:rsidRPr="003B57D5">
        <w:tab/>
        <w:t>Development Activit</w:t>
      </w:r>
      <w:r w:rsidR="0020410B">
        <w:t>y</w:t>
      </w:r>
    </w:p>
    <w:p w14:paraId="2D83D569" w14:textId="77777777" w:rsidR="00267545" w:rsidRPr="003B57D5" w:rsidRDefault="00267545" w:rsidP="00B85E94">
      <w:pPr>
        <w:pStyle w:val="Nomenclature"/>
        <w:jc w:val="left"/>
      </w:pPr>
      <w:r w:rsidRPr="003B57D5">
        <w:t>NC</w:t>
      </w:r>
      <w:r w:rsidRPr="003B57D5">
        <w:tab/>
        <w:t>=</w:t>
      </w:r>
      <w:r w:rsidRPr="003B57D5">
        <w:tab/>
        <w:t>Non-Conformance</w:t>
      </w:r>
    </w:p>
    <w:p w14:paraId="359EDA83" w14:textId="77777777" w:rsidR="00267545" w:rsidRPr="003B57D5" w:rsidRDefault="00267545" w:rsidP="00B85E94">
      <w:pPr>
        <w:pStyle w:val="Nomenclature"/>
        <w:jc w:val="left"/>
      </w:pPr>
      <w:r w:rsidRPr="003B57D5">
        <w:t>ECR</w:t>
      </w:r>
      <w:r w:rsidRPr="003B57D5">
        <w:tab/>
        <w:t>=</w:t>
      </w:r>
      <w:r w:rsidRPr="003B57D5">
        <w:tab/>
        <w:t>Engineering Change Request</w:t>
      </w:r>
    </w:p>
    <w:p w14:paraId="4D7B5648" w14:textId="43D9D80E" w:rsidR="00267545" w:rsidRDefault="00267545" w:rsidP="00B85E94">
      <w:pPr>
        <w:pStyle w:val="Nomenclature"/>
        <w:jc w:val="left"/>
      </w:pPr>
      <w:r w:rsidRPr="003B57D5">
        <w:t>TT</w:t>
      </w:r>
      <w:r w:rsidRPr="003B57D5">
        <w:tab/>
        <w:t>=</w:t>
      </w:r>
      <w:r w:rsidRPr="003B57D5">
        <w:tab/>
        <w:t>Trouble Ticket</w:t>
      </w:r>
    </w:p>
    <w:p w14:paraId="6025F8DB" w14:textId="4A73B1C6" w:rsidR="00F27D6E" w:rsidRDefault="00F27D6E" w:rsidP="00B85E94">
      <w:pPr>
        <w:pStyle w:val="Nomenclature"/>
        <w:jc w:val="left"/>
      </w:pPr>
      <w:r>
        <w:t>SQL</w:t>
      </w:r>
      <w:r>
        <w:tab/>
        <w:t>=</w:t>
      </w:r>
      <w:r>
        <w:tab/>
        <w:t>Structured Query Language</w:t>
      </w:r>
    </w:p>
    <w:p w14:paraId="5377D850" w14:textId="1474EB38" w:rsidR="00B85E94" w:rsidRDefault="00B85E94" w:rsidP="00B85E94">
      <w:pPr>
        <w:pStyle w:val="Nomenclature"/>
        <w:jc w:val="left"/>
      </w:pPr>
      <w:r>
        <w:t>ICPS</w:t>
      </w:r>
      <w:r>
        <w:tab/>
        <w:t>=</w:t>
      </w:r>
      <w:r>
        <w:tab/>
        <w:t>Interim Cryogenic Propulsion Stage</w:t>
      </w:r>
    </w:p>
    <w:p w14:paraId="64709217" w14:textId="35223C7B" w:rsidR="00B85E94" w:rsidRDefault="00B85E94" w:rsidP="00B85E94">
      <w:pPr>
        <w:pStyle w:val="Nomenclature"/>
        <w:jc w:val="left"/>
      </w:pPr>
      <w:r>
        <w:t xml:space="preserve">OPS </w:t>
      </w:r>
      <w:r>
        <w:tab/>
        <w:t>=</w:t>
      </w:r>
      <w:r>
        <w:tab/>
        <w:t>Operations</w:t>
      </w:r>
    </w:p>
    <w:p w14:paraId="7395F24C" w14:textId="77777777" w:rsidR="00B85E94" w:rsidRDefault="00B85E94" w:rsidP="00B85E94">
      <w:pPr>
        <w:pStyle w:val="Nomenclature"/>
        <w:jc w:val="left"/>
      </w:pPr>
      <w:r>
        <w:t>SW</w:t>
      </w:r>
      <w:r>
        <w:tab/>
        <w:t>=</w:t>
      </w:r>
      <w:r>
        <w:tab/>
        <w:t>Software</w:t>
      </w:r>
    </w:p>
    <w:p w14:paraId="5A7D4C50" w14:textId="0BAB0256" w:rsidR="00B85E94" w:rsidRDefault="00B85E94" w:rsidP="00B85E94">
      <w:pPr>
        <w:pStyle w:val="Nomenclature"/>
        <w:ind w:left="860" w:hanging="860"/>
        <w:jc w:val="left"/>
      </w:pPr>
      <w:r>
        <w:t>SHADE</w:t>
      </w:r>
      <w:r>
        <w:tab/>
        <w:t>=</w:t>
      </w:r>
      <w:r>
        <w:tab/>
        <w:t>Space Launch System High-Fidelity All Digital Emulator</w:t>
      </w:r>
    </w:p>
    <w:p w14:paraId="13E578E6" w14:textId="0EFBB51F" w:rsidR="00B85E94" w:rsidRPr="003B57D5" w:rsidRDefault="00B85E94" w:rsidP="00B85E94">
      <w:pPr>
        <w:pStyle w:val="Nomenclature"/>
        <w:ind w:left="1440" w:hanging="1440"/>
        <w:jc w:val="left"/>
      </w:pPr>
      <w:r>
        <w:t>SOCRRATES</w:t>
      </w:r>
      <w:r>
        <w:tab/>
        <w:t>=</w:t>
      </w:r>
      <w:r>
        <w:tab/>
        <w:t>Software Only Crew Exploration Vehicle Risk Reduction Analysis and Test Engineering</w:t>
      </w:r>
      <w:r>
        <w:rPr>
          <w:color w:val="FFFFFF" w:themeColor="background1"/>
        </w:rPr>
        <w:t xml:space="preserve"> </w:t>
      </w:r>
      <w:r>
        <w:t>Simulator</w:t>
      </w:r>
    </w:p>
    <w:p w14:paraId="749D09A5" w14:textId="109D0A04" w:rsidR="00B85E94" w:rsidRPr="00B85E94" w:rsidRDefault="00B85E94" w:rsidP="00B85E94">
      <w:pPr>
        <w:pStyle w:val="Nomenclature"/>
        <w:jc w:val="left"/>
        <w:sectPr w:rsidR="00B85E94" w:rsidRPr="00B85E94" w:rsidSect="00B85E94">
          <w:type w:val="continuous"/>
          <w:pgSz w:w="12240" w:h="15840"/>
          <w:pgMar w:top="1440" w:right="1440" w:bottom="1440" w:left="1440" w:header="720" w:footer="576" w:gutter="0"/>
          <w:cols w:space="720"/>
        </w:sectPr>
      </w:pPr>
    </w:p>
    <w:p w14:paraId="0FA9E179" w14:textId="08F9DCEC" w:rsidR="00E5095B" w:rsidRDefault="00E5095B" w:rsidP="00E5095B">
      <w:pPr>
        <w:pStyle w:val="Heading1"/>
        <w:numPr>
          <w:ilvl w:val="0"/>
          <w:numId w:val="2"/>
        </w:numPr>
      </w:pPr>
      <w:r>
        <w:t>Introduction</w:t>
      </w:r>
    </w:p>
    <w:p w14:paraId="033BA638" w14:textId="62E7F8DC" w:rsidR="00E5095B" w:rsidRDefault="0020410B" w:rsidP="0020410B">
      <w:pPr>
        <w:pStyle w:val="Text"/>
        <w:ind w:firstLine="0"/>
      </w:pPr>
      <w:r>
        <w:tab/>
        <w:t>Currently, t</w:t>
      </w:r>
      <w:r w:rsidR="00DF48CB" w:rsidRPr="00DF48CB">
        <w:t>h</w:t>
      </w:r>
      <w:r>
        <w:t xml:space="preserve">e Customer Avionics Interface Development and Analysis (CAIDA) team uses </w:t>
      </w:r>
      <w:r w:rsidR="009960B7">
        <w:t>the work management system</w:t>
      </w:r>
      <w:r>
        <w:t xml:space="preserve"> to hold and track Development Activities (DAs). DAs </w:t>
      </w:r>
      <w:r w:rsidR="00190323">
        <w:t>include</w:t>
      </w:r>
      <w:r>
        <w:t xml:space="preserve"> non-conformances (NCs), engineering change requests (ECRs), and trouble tickets (TTs). A NC is </w:t>
      </w:r>
      <w:r w:rsidR="00190323">
        <w:t>anything that cause</w:t>
      </w:r>
      <w:r w:rsidR="009960B7">
        <w:t>s</w:t>
      </w:r>
      <w:r w:rsidR="00190323">
        <w:t xml:space="preserve"> a requirement in software to fail, an ECR is a request to generate new requirements or modify </w:t>
      </w:r>
      <w:r w:rsidR="009960B7">
        <w:t>existing</w:t>
      </w:r>
      <w:r w:rsidR="00190323">
        <w:t xml:space="preserve"> ones, and a TT is issued when a piece of hardware needs to be replaced. </w:t>
      </w:r>
      <w:r w:rsidR="009960B7">
        <w:t>The work management system</w:t>
      </w:r>
      <w:r w:rsidR="00190323">
        <w:t xml:space="preserve"> holds a wide range of information on each of these DAs, including, but not limited to, a description, the name of the submitter, the activity type, and the current state of the DA. Originally, data was exported from </w:t>
      </w:r>
      <w:r w:rsidR="0029171C">
        <w:t xml:space="preserve">the work management system </w:t>
      </w:r>
      <w:r w:rsidR="00190323">
        <w:t xml:space="preserve">into an Excel </w:t>
      </w:r>
      <w:r w:rsidR="009960B7">
        <w:t>spread</w:t>
      </w:r>
      <w:r w:rsidR="00190323">
        <w:t xml:space="preserve">sheet where it was manually inspected and analyzed to get graphs and metrics. However, over the past few months of my internship, I have developed the CAIDA DA Tracker, a Microsoft Access Database that streamlines this process. </w:t>
      </w:r>
    </w:p>
    <w:p w14:paraId="22645BDB" w14:textId="77777777" w:rsidR="00E5095B" w:rsidRDefault="00190323" w:rsidP="00E5095B">
      <w:pPr>
        <w:pStyle w:val="Heading1"/>
        <w:numPr>
          <w:ilvl w:val="0"/>
          <w:numId w:val="2"/>
        </w:numPr>
      </w:pPr>
      <w:r>
        <w:t>System Overview and Approach</w:t>
      </w:r>
    </w:p>
    <w:p w14:paraId="7F24AC29" w14:textId="05066CAB" w:rsidR="00E5095B" w:rsidRDefault="008A1574">
      <w:pPr>
        <w:pStyle w:val="Text"/>
      </w:pPr>
      <w:r>
        <w:t xml:space="preserve">The CAIDA DA Tracking System </w:t>
      </w:r>
      <w:r w:rsidR="000D1A76">
        <w:t xml:space="preserve">has </w:t>
      </w:r>
      <w:r w:rsidR="00902D1A">
        <w:t>four</w:t>
      </w:r>
      <w:r w:rsidR="000D1A76">
        <w:t xml:space="preserve"> main parts: Tables, Queries</w:t>
      </w:r>
      <w:r w:rsidR="00895220">
        <w:t>,</w:t>
      </w:r>
      <w:r w:rsidR="00902D1A">
        <w:t xml:space="preserve"> </w:t>
      </w:r>
      <w:r w:rsidR="00895220">
        <w:t>Macros, and Forms</w:t>
      </w:r>
      <w:r w:rsidR="000D1A76">
        <w:t xml:space="preserve">. The </w:t>
      </w:r>
      <w:r w:rsidR="00A33831">
        <w:t>t</w:t>
      </w:r>
      <w:r w:rsidR="000D1A76">
        <w:t xml:space="preserve">ables hold data in </w:t>
      </w:r>
      <w:r w:rsidR="008464F6">
        <w:t xml:space="preserve">spreadsheets that can be modified and </w:t>
      </w:r>
      <w:r w:rsidR="009976D7">
        <w:t xml:space="preserve">queried. The </w:t>
      </w:r>
      <w:r w:rsidR="00A33831">
        <w:t>q</w:t>
      </w:r>
      <w:r w:rsidR="009976D7">
        <w:t xml:space="preserve">ueries are </w:t>
      </w:r>
      <w:r w:rsidR="00F27D6E">
        <w:t>run in Structured Query Language (SQL)</w:t>
      </w:r>
      <w:r w:rsidR="00765191">
        <w:t>. The</w:t>
      </w:r>
      <w:r w:rsidR="00F83DED">
        <w:t>y</w:t>
      </w:r>
      <w:r w:rsidR="00765191">
        <w:t xml:space="preserve"> can modify </w:t>
      </w:r>
      <w:r w:rsidR="00F83DED">
        <w:t xml:space="preserve">current </w:t>
      </w:r>
      <w:r w:rsidR="00765191">
        <w:t>data</w:t>
      </w:r>
      <w:r w:rsidR="00F83DED">
        <w:t xml:space="preserve"> in the tables</w:t>
      </w:r>
      <w:r w:rsidR="00DD229B">
        <w:t xml:space="preserve">, </w:t>
      </w:r>
      <w:r w:rsidR="00F83DED">
        <w:t>add new data</w:t>
      </w:r>
      <w:r w:rsidR="00765191">
        <w:t xml:space="preserve"> </w:t>
      </w:r>
      <w:r w:rsidR="00F83DED">
        <w:t>to them</w:t>
      </w:r>
      <w:r w:rsidR="00DD229B">
        <w:t xml:space="preserve">, or </w:t>
      </w:r>
      <w:r w:rsidR="00313299">
        <w:t xml:space="preserve">parse the tables to select certain data members </w:t>
      </w:r>
      <w:r w:rsidR="007D0379">
        <w:t>and count them</w:t>
      </w:r>
      <w:r w:rsidR="00DD229B">
        <w:t xml:space="preserve"> for</w:t>
      </w:r>
      <w:r w:rsidR="007D0379">
        <w:t xml:space="preserve"> graphs. </w:t>
      </w:r>
      <w:r w:rsidR="00895220">
        <w:t xml:space="preserve">The </w:t>
      </w:r>
      <w:r w:rsidR="00A33831">
        <w:t>m</w:t>
      </w:r>
      <w:r w:rsidR="00895220">
        <w:t>acros allow multiple queries to be run at once</w:t>
      </w:r>
      <w:r w:rsidR="00A72116">
        <w:t xml:space="preserve"> and in a </w:t>
      </w:r>
      <w:proofErr w:type="gramStart"/>
      <w:r w:rsidR="00A72116">
        <w:t>particular order</w:t>
      </w:r>
      <w:proofErr w:type="gramEnd"/>
      <w:r w:rsidR="00A72116">
        <w:t xml:space="preserve">. </w:t>
      </w:r>
      <w:r w:rsidR="007D0379">
        <w:t xml:space="preserve">The </w:t>
      </w:r>
      <w:r w:rsidR="00A33831">
        <w:t>f</w:t>
      </w:r>
      <w:r w:rsidR="00D55B46">
        <w:t xml:space="preserve">orms hold graphs </w:t>
      </w:r>
      <w:r w:rsidR="00DD229B">
        <w:t>of</w:t>
      </w:r>
      <w:r w:rsidR="00902D1A">
        <w:t xml:space="preserve"> the queries to create visual representation of the data.</w:t>
      </w:r>
      <w:r w:rsidR="00313299">
        <w:t xml:space="preserve"> </w:t>
      </w:r>
    </w:p>
    <w:p w14:paraId="4E29A7BC" w14:textId="74DADF52" w:rsidR="00A72116" w:rsidRDefault="000369A5" w:rsidP="00A72116">
      <w:pPr>
        <w:pStyle w:val="Text"/>
      </w:pPr>
      <w:r>
        <w:t xml:space="preserve">The goal of this system </w:t>
      </w:r>
      <w:r w:rsidR="009960B7">
        <w:t>is</w:t>
      </w:r>
      <w:r>
        <w:t xml:space="preserve"> to eliminate manual editing of the data and to streamline the data analysis process. This </w:t>
      </w:r>
      <w:r w:rsidR="009960B7">
        <w:t>is</w:t>
      </w:r>
      <w:r>
        <w:t xml:space="preserve"> successful because the </w:t>
      </w:r>
      <w:r w:rsidR="00A33831">
        <w:t>u</w:t>
      </w:r>
      <w:r>
        <w:t xml:space="preserve">ser simply uploads the data from </w:t>
      </w:r>
      <w:r w:rsidR="009960B7">
        <w:t>the work management system</w:t>
      </w:r>
      <w:r w:rsidR="0092301A">
        <w:t xml:space="preserve"> and runs a </w:t>
      </w:r>
      <w:r w:rsidR="009960B7">
        <w:t>m</w:t>
      </w:r>
      <w:r w:rsidR="0092301A">
        <w:t xml:space="preserve">acro to set up. </w:t>
      </w:r>
      <w:r w:rsidR="0092301A">
        <w:lastRenderedPageBreak/>
        <w:t xml:space="preserve">Then, all the graphs automatically populate. </w:t>
      </w:r>
      <w:r w:rsidR="00BB2D54">
        <w:t>This gets rid of the issue of having to edit certain parts of the raw data manually and makes it easy to export graphs.</w:t>
      </w:r>
    </w:p>
    <w:p w14:paraId="3ED367FD" w14:textId="77777777" w:rsidR="0092301A" w:rsidRPr="00A72116" w:rsidRDefault="0092301A" w:rsidP="00B85E94">
      <w:pPr>
        <w:pStyle w:val="Text"/>
        <w:ind w:firstLine="0"/>
      </w:pPr>
    </w:p>
    <w:p w14:paraId="6752CEC8" w14:textId="6AEFEAB8" w:rsidR="00E5095B" w:rsidRDefault="00AF34CF" w:rsidP="0015290E">
      <w:pPr>
        <w:pStyle w:val="Heading1"/>
        <w:numPr>
          <w:ilvl w:val="0"/>
          <w:numId w:val="2"/>
        </w:numPr>
      </w:pPr>
      <w:r>
        <w:t>How to Use the System</w:t>
      </w:r>
    </w:p>
    <w:p w14:paraId="6ED3AD4A" w14:textId="0CC30E55" w:rsidR="00E5095B" w:rsidRDefault="0029171C">
      <w:pPr>
        <w:pStyle w:val="Heading2"/>
        <w:numPr>
          <w:ilvl w:val="0"/>
          <w:numId w:val="21"/>
        </w:numPr>
      </w:pPr>
      <w:r>
        <w:t xml:space="preserve">Work Management System </w:t>
      </w:r>
      <w:r w:rsidR="00AF34CF">
        <w:t>Query</w:t>
      </w:r>
    </w:p>
    <w:p w14:paraId="2283E88D" w14:textId="7C7DAF5C" w:rsidR="006B0BA3" w:rsidRDefault="00B85E94" w:rsidP="00EE30AE">
      <w:pPr>
        <w:pStyle w:val="ExtendedQuote"/>
        <w:ind w:left="0"/>
      </w:pPr>
      <w:r>
        <w:rPr>
          <w:noProof/>
        </w:rPr>
        <mc:AlternateContent>
          <mc:Choice Requires="wps">
            <w:drawing>
              <wp:anchor distT="0" distB="0" distL="114300" distR="114300" simplePos="0" relativeHeight="251622912" behindDoc="0" locked="0" layoutInCell="1" allowOverlap="1" wp14:anchorId="007C28C5" wp14:editId="7109B0D2">
                <wp:simplePos x="0" y="0"/>
                <wp:positionH relativeFrom="margin">
                  <wp:align>right</wp:align>
                </wp:positionH>
                <wp:positionV relativeFrom="margin">
                  <wp:posOffset>1139644</wp:posOffset>
                </wp:positionV>
                <wp:extent cx="2181225" cy="3787775"/>
                <wp:effectExtent l="0" t="0" r="9525" b="3175"/>
                <wp:wrapSquare wrapText="bothSides"/>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78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344DA" w14:textId="7F57CDFC" w:rsidR="006B0BA3" w:rsidRDefault="006B0BA3" w:rsidP="006B0BA3">
                            <w:pPr>
                              <w:pStyle w:val="Figure"/>
                              <w:keepNext/>
                            </w:pPr>
                            <w:r w:rsidRPr="006B0BA3">
                              <w:rPr>
                                <w:noProof/>
                              </w:rPr>
                              <w:drawing>
                                <wp:inline distT="0" distB="0" distL="0" distR="0" wp14:anchorId="668626CB" wp14:editId="4C14F824">
                                  <wp:extent cx="2080800" cy="35716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84"/>
                                          <a:stretch/>
                                        </pic:blipFill>
                                        <pic:spPr bwMode="auto">
                                          <a:xfrm>
                                            <a:off x="0" y="0"/>
                                            <a:ext cx="2092298" cy="3591346"/>
                                          </a:xfrm>
                                          <a:prstGeom prst="rect">
                                            <a:avLst/>
                                          </a:prstGeom>
                                          <a:ln>
                                            <a:noFill/>
                                          </a:ln>
                                          <a:extLst>
                                            <a:ext uri="{53640926-AAD7-44D8-BBD7-CCE9431645EC}">
                                              <a14:shadowObscured xmlns:a14="http://schemas.microsoft.com/office/drawing/2010/main"/>
                                            </a:ext>
                                          </a:extLst>
                                        </pic:spPr>
                                      </pic:pic>
                                    </a:graphicData>
                                  </a:graphic>
                                </wp:inline>
                              </w:drawing>
                            </w:r>
                          </w:p>
                          <w:p w14:paraId="7235252D" w14:textId="7010C616" w:rsidR="006B0BA3" w:rsidRPr="00BD5293" w:rsidRDefault="006B0BA3" w:rsidP="006B0BA3">
                            <w:pPr>
                              <w:pStyle w:val="Caption"/>
                              <w:rPr>
                                <w:color w:val="auto"/>
                              </w:rPr>
                            </w:pPr>
                            <w:r w:rsidRPr="00BD5293">
                              <w:rPr>
                                <w:b/>
                                <w:bCs/>
                                <w:i w:val="0"/>
                                <w:iCs w:val="0"/>
                                <w:color w:val="auto"/>
                              </w:rPr>
                              <w:t xml:space="preserve">Figure </w:t>
                            </w:r>
                            <w:r>
                              <w:rPr>
                                <w:b/>
                                <w:bCs/>
                                <w:i w:val="0"/>
                                <w:iCs w:val="0"/>
                                <w:color w:val="auto"/>
                              </w:rPr>
                              <w:t>1</w:t>
                            </w:r>
                            <w:r w:rsidRPr="00BD5293">
                              <w:rPr>
                                <w:b/>
                                <w:bCs/>
                                <w:i w:val="0"/>
                                <w:iCs w:val="0"/>
                                <w:color w:val="auto"/>
                              </w:rPr>
                              <w:t xml:space="preserve">. </w:t>
                            </w:r>
                            <w:r w:rsidR="00A33831">
                              <w:rPr>
                                <w:b/>
                                <w:bCs/>
                                <w:i w:val="0"/>
                                <w:iCs w:val="0"/>
                                <w:color w:val="auto"/>
                              </w:rPr>
                              <w:t>Work Management System</w:t>
                            </w:r>
                            <w:r>
                              <w:rPr>
                                <w:b/>
                                <w:bCs/>
                                <w:i w:val="0"/>
                                <w:iCs w:val="0"/>
                                <w:color w:val="auto"/>
                              </w:rPr>
                              <w:t xml:space="preserve"> Query</w:t>
                            </w:r>
                          </w:p>
                          <w:p w14:paraId="7BE02236" w14:textId="77777777" w:rsidR="006B0BA3" w:rsidRDefault="006B0BA3" w:rsidP="006B0BA3">
                            <w:pPr>
                              <w:pStyle w:val="Figure"/>
                            </w:pPr>
                          </w:p>
                          <w:p w14:paraId="608D5CFD" w14:textId="77777777" w:rsidR="006B0BA3" w:rsidRDefault="006B0BA3" w:rsidP="006B0BA3">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28C5" id="_x0000_t202" coordsize="21600,21600" o:spt="202" path="m,l,21600r21600,l21600,xe">
                <v:stroke joinstyle="miter"/>
                <v:path gradientshapeok="t" o:connecttype="rect"/>
              </v:shapetype>
              <v:shape id="Text Box 4" o:spid="_x0000_s1026" type="#_x0000_t202" style="position:absolute;left:0;text-align:left;margin-left:120.55pt;margin-top:89.75pt;width:171.75pt;height:298.25pt;z-index:2516229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" stroked="f">
                <v:textbox inset="0,0,0,0">
                  <w:txbxContent>
                    <w:p w14:paraId="24C344DA" w14:textId="7F57CDFC" w:rsidR="006B0BA3" w:rsidRDefault="006B0BA3" w:rsidP="006B0BA3">
                      <w:pPr>
                        <w:pStyle w:val="Figure"/>
                        <w:keepNext/>
                      </w:pPr>
                      <w:r w:rsidRPr="006B0BA3">
                        <w:rPr>
                          <w:noProof/>
                        </w:rPr>
                        <w:drawing>
                          <wp:inline distT="0" distB="0" distL="0" distR="0" wp14:anchorId="668626CB" wp14:editId="4C14F824">
                            <wp:extent cx="2080800" cy="35716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784"/>
                                    <a:stretch/>
                                  </pic:blipFill>
                                  <pic:spPr bwMode="auto">
                                    <a:xfrm>
                                      <a:off x="0" y="0"/>
                                      <a:ext cx="2092298" cy="3591346"/>
                                    </a:xfrm>
                                    <a:prstGeom prst="rect">
                                      <a:avLst/>
                                    </a:prstGeom>
                                    <a:ln>
                                      <a:noFill/>
                                    </a:ln>
                                    <a:extLst>
                                      <a:ext uri="{53640926-AAD7-44D8-BBD7-CCE9431645EC}">
                                        <a14:shadowObscured xmlns:a14="http://schemas.microsoft.com/office/drawing/2010/main"/>
                                      </a:ext>
                                    </a:extLst>
                                  </pic:spPr>
                                </pic:pic>
                              </a:graphicData>
                            </a:graphic>
                          </wp:inline>
                        </w:drawing>
                      </w:r>
                    </w:p>
                    <w:p w14:paraId="7235252D" w14:textId="7010C616" w:rsidR="006B0BA3" w:rsidRPr="00BD5293" w:rsidRDefault="006B0BA3" w:rsidP="006B0BA3">
                      <w:pPr>
                        <w:pStyle w:val="Caption"/>
                        <w:rPr>
                          <w:color w:val="auto"/>
                        </w:rPr>
                      </w:pPr>
                      <w:r w:rsidRPr="00BD5293">
                        <w:rPr>
                          <w:b/>
                          <w:bCs/>
                          <w:i w:val="0"/>
                          <w:iCs w:val="0"/>
                          <w:color w:val="auto"/>
                        </w:rPr>
                        <w:t xml:space="preserve">Figure </w:t>
                      </w:r>
                      <w:r>
                        <w:rPr>
                          <w:b/>
                          <w:bCs/>
                          <w:i w:val="0"/>
                          <w:iCs w:val="0"/>
                          <w:color w:val="auto"/>
                        </w:rPr>
                        <w:t>1</w:t>
                      </w:r>
                      <w:r w:rsidRPr="00BD5293">
                        <w:rPr>
                          <w:b/>
                          <w:bCs/>
                          <w:i w:val="0"/>
                          <w:iCs w:val="0"/>
                          <w:color w:val="auto"/>
                        </w:rPr>
                        <w:t xml:space="preserve">. </w:t>
                      </w:r>
                      <w:r w:rsidR="00A33831">
                        <w:rPr>
                          <w:b/>
                          <w:bCs/>
                          <w:i w:val="0"/>
                          <w:iCs w:val="0"/>
                          <w:color w:val="auto"/>
                        </w:rPr>
                        <w:t>Work Management System</w:t>
                      </w:r>
                      <w:r>
                        <w:rPr>
                          <w:b/>
                          <w:bCs/>
                          <w:i w:val="0"/>
                          <w:iCs w:val="0"/>
                          <w:color w:val="auto"/>
                        </w:rPr>
                        <w:t xml:space="preserve"> Query</w:t>
                      </w:r>
                    </w:p>
                    <w:p w14:paraId="7BE02236" w14:textId="77777777" w:rsidR="006B0BA3" w:rsidRDefault="006B0BA3" w:rsidP="006B0BA3">
                      <w:pPr>
                        <w:pStyle w:val="Figure"/>
                      </w:pPr>
                    </w:p>
                    <w:p w14:paraId="608D5CFD" w14:textId="77777777" w:rsidR="006B0BA3" w:rsidRDefault="006B0BA3" w:rsidP="006B0BA3">
                      <w:pPr>
                        <w:pStyle w:val="Text"/>
                        <w:ind w:firstLine="0"/>
                      </w:pPr>
                    </w:p>
                  </w:txbxContent>
                </v:textbox>
                <w10:wrap type="square" anchorx="margin" anchory="margin"/>
              </v:shape>
            </w:pict>
          </mc:Fallback>
        </mc:AlternateContent>
      </w:r>
      <w:r w:rsidR="00352803">
        <w:tab/>
        <w:t xml:space="preserve">The first step in setting up the CAIDA DA Tracking System is running a query in </w:t>
      </w:r>
      <w:r w:rsidR="009960B7">
        <w:t>the work management system</w:t>
      </w:r>
      <w:r w:rsidR="00A95341">
        <w:t xml:space="preserve"> to get all the pertinent data. Figure 1 illustrates the exact query to create</w:t>
      </w:r>
      <w:r w:rsidR="009960B7">
        <w:t>.</w:t>
      </w:r>
      <w:r w:rsidR="00A95341">
        <w:t xml:space="preserve"> </w:t>
      </w:r>
      <w:r w:rsidR="00EE30AE">
        <w:t>The query must also display the following data</w:t>
      </w:r>
      <w:r w:rsidR="007D0417">
        <w:t xml:space="preserve"> members:</w:t>
      </w:r>
      <w:r w:rsidR="00EE30AE">
        <w:t xml:space="preserve"> </w:t>
      </w:r>
      <w:r w:rsidR="007D0417">
        <w:t>id, Reference_Do</w:t>
      </w:r>
      <w:r w:rsidR="00A32844">
        <w:t xml:space="preserve">c_ID, Headline, Submitter.fullname, Activity_Type, Constraint_Release, Constraint_Milestone, State, Impact, Submit_Date, Assessing_Date, Reviewed_Date, </w:t>
      </w:r>
      <w:r w:rsidR="00EE30AE">
        <w:t xml:space="preserve">Assigned_Date, In_Work_Date, Resolved_Date, Closed_Date. </w:t>
      </w:r>
      <w:r w:rsidR="00A95341">
        <w:t>Once it is created, the query</w:t>
      </w:r>
      <w:r w:rsidR="009960B7">
        <w:t xml:space="preserve"> must be run</w:t>
      </w:r>
      <w:r w:rsidR="00A95341">
        <w:t xml:space="preserve"> and then export</w:t>
      </w:r>
      <w:r w:rsidR="009960B7">
        <w:t>ed</w:t>
      </w:r>
      <w:r w:rsidR="00A95341">
        <w:t xml:space="preserve"> to an Excel </w:t>
      </w:r>
      <w:r w:rsidR="00AA2737">
        <w:t>Spreadsheet</w:t>
      </w:r>
      <w:r w:rsidR="00A95341">
        <w:t>.</w:t>
      </w:r>
    </w:p>
    <w:p w14:paraId="60C514BD" w14:textId="534DEE54" w:rsidR="00E5095B" w:rsidRDefault="00AF34CF">
      <w:pPr>
        <w:pStyle w:val="Heading2"/>
      </w:pPr>
      <w:r>
        <w:t>Uploading Data</w:t>
      </w:r>
    </w:p>
    <w:p w14:paraId="03B98ACE" w14:textId="69FB0B57" w:rsidR="00E5095B" w:rsidRDefault="00EE30AE" w:rsidP="00AF34CF">
      <w:pPr>
        <w:pStyle w:val="Text"/>
      </w:pPr>
      <w:r>
        <w:t xml:space="preserve">Next, the </w:t>
      </w:r>
      <w:r w:rsidR="009960B7">
        <w:t>u</w:t>
      </w:r>
      <w:r>
        <w:t xml:space="preserve">ser must upload </w:t>
      </w:r>
      <w:r w:rsidR="00E572C6">
        <w:t xml:space="preserve">the Excel Spreadsheet to the CAIDA DA Tracking System in Microsoft Access. </w:t>
      </w:r>
      <w:r w:rsidR="007E403E">
        <w:t xml:space="preserve">Then, they run the ‘Prepare Data’ Macro. This will transfer the data just uploaded in Raw Data to Main Table. It will also </w:t>
      </w:r>
      <w:r w:rsidR="00701708">
        <w:t xml:space="preserve">shorten the Dates in Raw Data and convert them to the Data/Time type and </w:t>
      </w:r>
      <w:r w:rsidR="00090501">
        <w:t>filter the Assets to be Hardware, ICPS</w:t>
      </w:r>
      <w:r w:rsidR="00A33C7E">
        <w:t xml:space="preserve"> (Interim Cryogenic Propulsion Stage)</w:t>
      </w:r>
      <w:r w:rsidR="00090501">
        <w:t>, Legacy SW</w:t>
      </w:r>
      <w:r w:rsidR="00A33C7E">
        <w:t xml:space="preserve"> (Software)</w:t>
      </w:r>
      <w:r w:rsidR="00090501">
        <w:t>, OPS</w:t>
      </w:r>
      <w:r w:rsidR="00A33C7E">
        <w:t xml:space="preserve"> (Operations)</w:t>
      </w:r>
      <w:r w:rsidR="00090501">
        <w:t>, SHADE</w:t>
      </w:r>
      <w:r w:rsidR="00A33C7E">
        <w:t xml:space="preserve"> (Space Launch System High-Fidelity All Digital Emulator)</w:t>
      </w:r>
      <w:r w:rsidR="00090501">
        <w:t>, SOCRRATES</w:t>
      </w:r>
      <w:r w:rsidR="00A33C7E">
        <w:t xml:space="preserve"> (Software Only Crew Exploration Vehicle Risk Reduction Analysis and Test Engineering Simulator)</w:t>
      </w:r>
      <w:r w:rsidR="00090501">
        <w:t>, or Software.</w:t>
      </w:r>
      <w:r w:rsidR="00CD4EC4">
        <w:t xml:space="preserve"> After this all the </w:t>
      </w:r>
      <w:r w:rsidR="00A33831">
        <w:t>f</w:t>
      </w:r>
      <w:r w:rsidR="00CD4EC4">
        <w:t>orms will be automatically updated with the newest data.</w:t>
      </w:r>
    </w:p>
    <w:p w14:paraId="125F3450" w14:textId="2440F3FB" w:rsidR="00090501" w:rsidRDefault="00090501" w:rsidP="00090501">
      <w:pPr>
        <w:pStyle w:val="Heading2"/>
      </w:pPr>
      <w:r>
        <w:t>Impact</w:t>
      </w:r>
    </w:p>
    <w:p w14:paraId="1D4F0FC9" w14:textId="521A9FC2" w:rsidR="006B0BA3" w:rsidRDefault="00CD4EC4" w:rsidP="0083116D">
      <w:pPr>
        <w:pStyle w:val="Text"/>
      </w:pPr>
      <w:r>
        <w:t xml:space="preserve">After detailing the steps to set up and use the CAIDA DA Tracking system it is clear to see how simple the process is. There is no need for a user to manually </w:t>
      </w:r>
      <w:r w:rsidR="00EC0433">
        <w:t>look through the data to make change</w:t>
      </w:r>
      <w:r w:rsidR="009960B7">
        <w:t>s;</w:t>
      </w:r>
      <w:r w:rsidR="00EC0433">
        <w:t xml:space="preserve"> the system does it for you, all at once and automatically. This not only helps speed up the process for the CAIDA </w:t>
      </w:r>
      <w:r w:rsidR="009960B7">
        <w:t>t</w:t>
      </w:r>
      <w:r w:rsidR="00EC0433">
        <w:t>eam, but it also eliminates any human error in accidently inputting or editing the data incorrectly</w:t>
      </w:r>
      <w:r w:rsidR="0083116D">
        <w:t>.</w:t>
      </w:r>
    </w:p>
    <w:p w14:paraId="75A4B698" w14:textId="5152128E" w:rsidR="0083116D" w:rsidRDefault="0083116D" w:rsidP="0083116D">
      <w:pPr>
        <w:pStyle w:val="Text"/>
      </w:pPr>
    </w:p>
    <w:p w14:paraId="3AEE05C1" w14:textId="549EAE0C" w:rsidR="00536488" w:rsidRDefault="00B85E94" w:rsidP="00B85E94">
      <w:pPr>
        <w:pStyle w:val="Heading1"/>
        <w:numPr>
          <w:ilvl w:val="0"/>
          <w:numId w:val="2"/>
        </w:numPr>
      </w:pPr>
      <w:r>
        <w:rPr>
          <w:noProof/>
        </w:rPr>
        <mc:AlternateContent>
          <mc:Choice Requires="wps">
            <w:drawing>
              <wp:anchor distT="0" distB="0" distL="114300" distR="114300" simplePos="0" relativeHeight="251598336" behindDoc="1" locked="0" layoutInCell="1" allowOverlap="1" wp14:anchorId="16EF3A4F" wp14:editId="4A979C75">
                <wp:simplePos x="0" y="0"/>
                <wp:positionH relativeFrom="margin">
                  <wp:align>right</wp:align>
                </wp:positionH>
                <wp:positionV relativeFrom="margin">
                  <wp:align>bottom</wp:align>
                </wp:positionV>
                <wp:extent cx="1922145" cy="2586990"/>
                <wp:effectExtent l="0" t="0" r="1905" b="3810"/>
                <wp:wrapTight wrapText="bothSides">
                  <wp:wrapPolygon edited="0">
                    <wp:start x="0" y="0"/>
                    <wp:lineTo x="0" y="21473"/>
                    <wp:lineTo x="21407" y="21473"/>
                    <wp:lineTo x="21407" y="0"/>
                    <wp:lineTo x="0" y="0"/>
                  </wp:wrapPolygon>
                </wp:wrapTight>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58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2404A" w14:textId="463C8F45" w:rsidR="00536488" w:rsidRDefault="00536488" w:rsidP="00536488">
                            <w:pPr>
                              <w:pStyle w:val="Figure"/>
                              <w:keepNext/>
                            </w:pPr>
                            <w:r>
                              <w:rPr>
                                <w:noProof/>
                              </w:rPr>
                              <w:drawing>
                                <wp:inline distT="0" distB="0" distL="0" distR="0" wp14:anchorId="41070423" wp14:editId="7670DED6">
                                  <wp:extent cx="1960507" cy="2290322"/>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19" t="862" b="-1"/>
                                          <a:stretch/>
                                        </pic:blipFill>
                                        <pic:spPr bwMode="auto">
                                          <a:xfrm>
                                            <a:off x="0" y="0"/>
                                            <a:ext cx="1991531" cy="2326566"/>
                                          </a:xfrm>
                                          <a:prstGeom prst="rect">
                                            <a:avLst/>
                                          </a:prstGeom>
                                          <a:ln>
                                            <a:noFill/>
                                          </a:ln>
                                          <a:extLst>
                                            <a:ext uri="{53640926-AAD7-44D8-BBD7-CCE9431645EC}">
                                              <a14:shadowObscured xmlns:a14="http://schemas.microsoft.com/office/drawing/2010/main"/>
                                            </a:ext>
                                          </a:extLst>
                                        </pic:spPr>
                                      </pic:pic>
                                    </a:graphicData>
                                  </a:graphic>
                                </wp:inline>
                              </w:drawing>
                            </w:r>
                          </w:p>
                          <w:p w14:paraId="00D95704" w14:textId="298793BE" w:rsidR="00536488" w:rsidRPr="00BD5293" w:rsidRDefault="00536488" w:rsidP="00536488">
                            <w:pPr>
                              <w:pStyle w:val="Caption"/>
                              <w:rPr>
                                <w:color w:val="auto"/>
                              </w:rPr>
                            </w:pPr>
                            <w:r w:rsidRPr="00BD5293">
                              <w:rPr>
                                <w:b/>
                                <w:bCs/>
                                <w:i w:val="0"/>
                                <w:iCs w:val="0"/>
                                <w:color w:val="auto"/>
                              </w:rPr>
                              <w:t xml:space="preserve">Figure </w:t>
                            </w:r>
                            <w:r w:rsidR="003F581A">
                              <w:rPr>
                                <w:b/>
                                <w:bCs/>
                                <w:i w:val="0"/>
                                <w:iCs w:val="0"/>
                                <w:color w:val="auto"/>
                              </w:rPr>
                              <w:t>2</w:t>
                            </w:r>
                            <w:r w:rsidRPr="00BD5293">
                              <w:rPr>
                                <w:b/>
                                <w:bCs/>
                                <w:i w:val="0"/>
                                <w:iCs w:val="0"/>
                                <w:color w:val="auto"/>
                              </w:rPr>
                              <w:t xml:space="preserve">. Raw Data Table </w:t>
                            </w:r>
                            <w:r w:rsidR="003640AD">
                              <w:rPr>
                                <w:b/>
                                <w:bCs/>
                                <w:i w:val="0"/>
                                <w:iCs w:val="0"/>
                                <w:color w:val="auto"/>
                              </w:rPr>
                              <w:t xml:space="preserve">Field </w:t>
                            </w:r>
                            <w:r w:rsidRPr="00BD5293">
                              <w:rPr>
                                <w:b/>
                                <w:bCs/>
                                <w:i w:val="0"/>
                                <w:iCs w:val="0"/>
                                <w:color w:val="auto"/>
                              </w:rPr>
                              <w:t xml:space="preserve">Names and </w:t>
                            </w:r>
                            <w:r w:rsidR="003640AD">
                              <w:rPr>
                                <w:b/>
                                <w:bCs/>
                                <w:i w:val="0"/>
                                <w:iCs w:val="0"/>
                                <w:color w:val="auto"/>
                              </w:rPr>
                              <w:t xml:space="preserve">Data </w:t>
                            </w:r>
                            <w:r w:rsidR="000464E6">
                              <w:rPr>
                                <w:b/>
                                <w:bCs/>
                                <w:i w:val="0"/>
                                <w:iCs w:val="0"/>
                                <w:color w:val="auto"/>
                              </w:rPr>
                              <w:t>Types</w:t>
                            </w:r>
                          </w:p>
                          <w:p w14:paraId="2CEBEFDF" w14:textId="77777777" w:rsidR="00536488" w:rsidRDefault="00536488" w:rsidP="00536488">
                            <w:pPr>
                              <w:pStyle w:val="Figure"/>
                            </w:pPr>
                          </w:p>
                          <w:p w14:paraId="725E196C" w14:textId="77777777" w:rsidR="00536488" w:rsidRDefault="00536488" w:rsidP="00536488">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F3A4F" id="_x0000_s1027" type="#_x0000_t202" style="position:absolute;left:0;text-align:left;margin-left:100.15pt;margin-top:0;width:151.35pt;height:203.7pt;z-index:-25171814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8zfQIAAAg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" stroked="f">
                <v:textbox inset="0,0,0,0">
                  <w:txbxContent>
                    <w:p w14:paraId="7632404A" w14:textId="463C8F45" w:rsidR="00536488" w:rsidRDefault="00536488" w:rsidP="00536488">
                      <w:pPr>
                        <w:pStyle w:val="Figure"/>
                        <w:keepNext/>
                      </w:pPr>
                      <w:r>
                        <w:rPr>
                          <w:noProof/>
                        </w:rPr>
                        <w:drawing>
                          <wp:inline distT="0" distB="0" distL="0" distR="0" wp14:anchorId="41070423" wp14:editId="7670DED6">
                            <wp:extent cx="1960507" cy="2290322"/>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619" t="862" b="-1"/>
                                    <a:stretch/>
                                  </pic:blipFill>
                                  <pic:spPr bwMode="auto">
                                    <a:xfrm>
                                      <a:off x="0" y="0"/>
                                      <a:ext cx="1991531" cy="2326566"/>
                                    </a:xfrm>
                                    <a:prstGeom prst="rect">
                                      <a:avLst/>
                                    </a:prstGeom>
                                    <a:ln>
                                      <a:noFill/>
                                    </a:ln>
                                    <a:extLst>
                                      <a:ext uri="{53640926-AAD7-44D8-BBD7-CCE9431645EC}">
                                        <a14:shadowObscured xmlns:a14="http://schemas.microsoft.com/office/drawing/2010/main"/>
                                      </a:ext>
                                    </a:extLst>
                                  </pic:spPr>
                                </pic:pic>
                              </a:graphicData>
                            </a:graphic>
                          </wp:inline>
                        </w:drawing>
                      </w:r>
                    </w:p>
                    <w:p w14:paraId="00D95704" w14:textId="298793BE" w:rsidR="00536488" w:rsidRPr="00BD5293" w:rsidRDefault="00536488" w:rsidP="00536488">
                      <w:pPr>
                        <w:pStyle w:val="Caption"/>
                        <w:rPr>
                          <w:color w:val="auto"/>
                        </w:rPr>
                      </w:pPr>
                      <w:r w:rsidRPr="00BD5293">
                        <w:rPr>
                          <w:b/>
                          <w:bCs/>
                          <w:i w:val="0"/>
                          <w:iCs w:val="0"/>
                          <w:color w:val="auto"/>
                        </w:rPr>
                        <w:t xml:space="preserve">Figure </w:t>
                      </w:r>
                      <w:r w:rsidR="003F581A">
                        <w:rPr>
                          <w:b/>
                          <w:bCs/>
                          <w:i w:val="0"/>
                          <w:iCs w:val="0"/>
                          <w:color w:val="auto"/>
                        </w:rPr>
                        <w:t>2</w:t>
                      </w:r>
                      <w:r w:rsidRPr="00BD5293">
                        <w:rPr>
                          <w:b/>
                          <w:bCs/>
                          <w:i w:val="0"/>
                          <w:iCs w:val="0"/>
                          <w:color w:val="auto"/>
                        </w:rPr>
                        <w:t xml:space="preserve">. Raw Data Table </w:t>
                      </w:r>
                      <w:r w:rsidR="003640AD">
                        <w:rPr>
                          <w:b/>
                          <w:bCs/>
                          <w:i w:val="0"/>
                          <w:iCs w:val="0"/>
                          <w:color w:val="auto"/>
                        </w:rPr>
                        <w:t xml:space="preserve">Field </w:t>
                      </w:r>
                      <w:r w:rsidRPr="00BD5293">
                        <w:rPr>
                          <w:b/>
                          <w:bCs/>
                          <w:i w:val="0"/>
                          <w:iCs w:val="0"/>
                          <w:color w:val="auto"/>
                        </w:rPr>
                        <w:t xml:space="preserve">Names and </w:t>
                      </w:r>
                      <w:r w:rsidR="003640AD">
                        <w:rPr>
                          <w:b/>
                          <w:bCs/>
                          <w:i w:val="0"/>
                          <w:iCs w:val="0"/>
                          <w:color w:val="auto"/>
                        </w:rPr>
                        <w:t xml:space="preserve">Data </w:t>
                      </w:r>
                      <w:r w:rsidR="000464E6">
                        <w:rPr>
                          <w:b/>
                          <w:bCs/>
                          <w:i w:val="0"/>
                          <w:iCs w:val="0"/>
                          <w:color w:val="auto"/>
                        </w:rPr>
                        <w:t>Types</w:t>
                      </w:r>
                    </w:p>
                    <w:p w14:paraId="2CEBEFDF" w14:textId="77777777" w:rsidR="00536488" w:rsidRDefault="00536488" w:rsidP="00536488">
                      <w:pPr>
                        <w:pStyle w:val="Figure"/>
                      </w:pPr>
                    </w:p>
                    <w:p w14:paraId="725E196C" w14:textId="77777777" w:rsidR="00536488" w:rsidRDefault="00536488" w:rsidP="00536488">
                      <w:pPr>
                        <w:pStyle w:val="Text"/>
                        <w:ind w:firstLine="0"/>
                      </w:pPr>
                    </w:p>
                  </w:txbxContent>
                </v:textbox>
                <w10:wrap type="tight" anchorx="margin" anchory="margin"/>
              </v:shape>
            </w:pict>
          </mc:Fallback>
        </mc:AlternateContent>
      </w:r>
      <w:r w:rsidR="00536488">
        <w:t>Tables</w:t>
      </w:r>
    </w:p>
    <w:p w14:paraId="585F9E85" w14:textId="4683AC1D" w:rsidR="00536488" w:rsidRDefault="00536488" w:rsidP="00536488">
      <w:pPr>
        <w:pStyle w:val="Heading2"/>
        <w:numPr>
          <w:ilvl w:val="1"/>
          <w:numId w:val="2"/>
        </w:numPr>
      </w:pPr>
      <w:r>
        <w:t>Raw Data</w:t>
      </w:r>
    </w:p>
    <w:p w14:paraId="67513340" w14:textId="3E8787E9" w:rsidR="00536488" w:rsidRDefault="00536488" w:rsidP="004357CA">
      <w:pPr>
        <w:pStyle w:val="Text"/>
      </w:pPr>
      <w:r>
        <w:t xml:space="preserve">The Raw Data </w:t>
      </w:r>
      <w:r w:rsidR="00A33831">
        <w:t>t</w:t>
      </w:r>
      <w:r>
        <w:t xml:space="preserve">able holds the data directly imported </w:t>
      </w:r>
      <w:r w:rsidR="009960B7">
        <w:t>from the work management tool</w:t>
      </w:r>
      <w:r>
        <w:t>.</w:t>
      </w:r>
      <w:r w:rsidR="00127118">
        <w:t xml:space="preserve"> The goal of this table was to make importing from </w:t>
      </w:r>
      <w:r w:rsidR="009960B7">
        <w:t>the tool</w:t>
      </w:r>
      <w:r w:rsidR="00127118">
        <w:t xml:space="preserve"> simple</w:t>
      </w:r>
      <w:r w:rsidR="006C6507">
        <w:t xml:space="preserve"> as there is no need to manually edit the data before uploading it.</w:t>
      </w:r>
      <w:r>
        <w:t xml:space="preserve"> It must have the data members specified in Figure </w:t>
      </w:r>
      <w:r w:rsidR="003F581A">
        <w:t>2</w:t>
      </w:r>
      <w:r>
        <w:t xml:space="preserve"> with those exact Field Names and Types. </w:t>
      </w:r>
      <w:r w:rsidR="000464E6">
        <w:t xml:space="preserve">If importing from </w:t>
      </w:r>
      <w:r w:rsidR="009960B7">
        <w:t>the work management tool</w:t>
      </w:r>
      <w:r w:rsidR="000464E6">
        <w:t xml:space="preserve">, the data members should automatically match those of the table. </w:t>
      </w:r>
      <w:r>
        <w:t xml:space="preserve">The id data member holds a unique id that identifies the DA. The Headline data member holds a brief description of the issue. The </w:t>
      </w:r>
      <w:r w:rsidR="000464E6">
        <w:t xml:space="preserve">Submitter.fullname data member holds the full name of who submitted the DA. The Activity_Type data member holds which kind of DA it is (NC, ECR, or TT). The </w:t>
      </w:r>
      <w:proofErr w:type="spellStart"/>
      <w:r w:rsidR="000464E6">
        <w:t>Constraint_Release</w:t>
      </w:r>
      <w:proofErr w:type="spellEnd"/>
      <w:r w:rsidR="000464E6">
        <w:t xml:space="preserve"> </w:t>
      </w:r>
      <w:r w:rsidR="00A33C7E">
        <w:t>and</w:t>
      </w:r>
      <w:r w:rsidR="000464E6">
        <w:t xml:space="preserve"> </w:t>
      </w:r>
      <w:proofErr w:type="spellStart"/>
      <w:r w:rsidR="000464E6">
        <w:t>Constraint_Milestone</w:t>
      </w:r>
      <w:proofErr w:type="spellEnd"/>
      <w:r w:rsidR="00D1612B">
        <w:t xml:space="preserve"> data member</w:t>
      </w:r>
      <w:r w:rsidR="009960B7">
        <w:t>s</w:t>
      </w:r>
      <w:r w:rsidR="000464E6">
        <w:t xml:space="preserve"> </w:t>
      </w:r>
      <w:r w:rsidR="00A33C7E">
        <w:t>hold information regarding when the DA should be completed.</w:t>
      </w:r>
      <w:r w:rsidR="000464E6">
        <w:t xml:space="preserve"> The State </w:t>
      </w:r>
      <w:r w:rsidR="00D1612B">
        <w:t xml:space="preserve">data member </w:t>
      </w:r>
      <w:r w:rsidR="000464E6">
        <w:t>holds what stage of processing the DA is in (Submitted, Assessing, Reviewed, Assigned, In Work, Resolved, or Closed).</w:t>
      </w:r>
      <w:r w:rsidR="00D1612B">
        <w:t xml:space="preserve"> The Impact </w:t>
      </w:r>
      <w:r w:rsidR="00B6235E">
        <w:t xml:space="preserve">data member holds which system the DA is a part of. </w:t>
      </w:r>
      <w:r w:rsidR="000464E6">
        <w:t xml:space="preserve">The </w:t>
      </w:r>
      <w:proofErr w:type="spellStart"/>
      <w:r w:rsidR="000464E6">
        <w:t>Submit_Date</w:t>
      </w:r>
      <w:proofErr w:type="spellEnd"/>
      <w:r w:rsidR="000464E6">
        <w:t xml:space="preserve">, </w:t>
      </w:r>
      <w:proofErr w:type="spellStart"/>
      <w:proofErr w:type="gramStart"/>
      <w:r w:rsidR="000464E6">
        <w:t>Assessing</w:t>
      </w:r>
      <w:proofErr w:type="gramEnd"/>
      <w:r w:rsidR="000464E6">
        <w:t>_Date</w:t>
      </w:r>
      <w:proofErr w:type="spellEnd"/>
      <w:r w:rsidR="000464E6">
        <w:t xml:space="preserve">, </w:t>
      </w:r>
      <w:proofErr w:type="spellStart"/>
      <w:r w:rsidR="000464E6">
        <w:t>Reviewed_Date</w:t>
      </w:r>
      <w:proofErr w:type="spellEnd"/>
      <w:r w:rsidR="000464E6">
        <w:t xml:space="preserve">, Assigned_Date, </w:t>
      </w:r>
      <w:r w:rsidR="000464E6">
        <w:lastRenderedPageBreak/>
        <w:t>In_Work_Date, Resolved_Date, and Closed_Date data members hold the date that the DA reached each State respectively.</w:t>
      </w:r>
    </w:p>
    <w:p w14:paraId="0CA40DE6" w14:textId="4BAE7EF4" w:rsidR="00B85E94" w:rsidRPr="00AF34CF" w:rsidRDefault="00B85E94" w:rsidP="004357CA">
      <w:pPr>
        <w:pStyle w:val="Text"/>
      </w:pPr>
    </w:p>
    <w:p w14:paraId="3127FD69" w14:textId="6F2701CC" w:rsidR="00536488" w:rsidRDefault="00B85E94" w:rsidP="00536488">
      <w:pPr>
        <w:pStyle w:val="Heading2"/>
        <w:numPr>
          <w:ilvl w:val="1"/>
          <w:numId w:val="2"/>
        </w:numPr>
      </w:pPr>
      <w:r>
        <w:rPr>
          <w:noProof/>
        </w:rPr>
        <mc:AlternateContent>
          <mc:Choice Requires="wps">
            <w:drawing>
              <wp:anchor distT="0" distB="0" distL="114300" distR="114300" simplePos="0" relativeHeight="251620864" behindDoc="0" locked="0" layoutInCell="1" allowOverlap="1" wp14:anchorId="6B11CE8F" wp14:editId="467CD9F5">
                <wp:simplePos x="0" y="0"/>
                <wp:positionH relativeFrom="margin">
                  <wp:align>right</wp:align>
                </wp:positionH>
                <wp:positionV relativeFrom="margin">
                  <wp:posOffset>598714</wp:posOffset>
                </wp:positionV>
                <wp:extent cx="1746250" cy="2658110"/>
                <wp:effectExtent l="0" t="0" r="6350" b="8890"/>
                <wp:wrapSquare wrapText="bothSides"/>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65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2B66C" w14:textId="3C459E62" w:rsidR="000464E6" w:rsidRDefault="000464E6" w:rsidP="000464E6">
                            <w:pPr>
                              <w:pStyle w:val="Figure"/>
                              <w:keepNext/>
                            </w:pPr>
                            <w:r>
                              <w:rPr>
                                <w:noProof/>
                              </w:rPr>
                              <w:drawing>
                                <wp:inline distT="0" distB="0" distL="0" distR="0" wp14:anchorId="55D9F2E3" wp14:editId="47660B58">
                                  <wp:extent cx="1755321" cy="234926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55321" cy="2349262"/>
                                          </a:xfrm>
                                          <a:prstGeom prst="rect">
                                            <a:avLst/>
                                          </a:prstGeom>
                                        </pic:spPr>
                                      </pic:pic>
                                    </a:graphicData>
                                  </a:graphic>
                                </wp:inline>
                              </w:drawing>
                            </w:r>
                          </w:p>
                          <w:p w14:paraId="5F9D0AAD" w14:textId="29775E10" w:rsidR="000464E6" w:rsidRPr="00BD5293" w:rsidRDefault="000464E6" w:rsidP="000464E6">
                            <w:pPr>
                              <w:pStyle w:val="Caption"/>
                              <w:rPr>
                                <w:color w:val="auto"/>
                              </w:rPr>
                            </w:pPr>
                            <w:r w:rsidRPr="00BD5293">
                              <w:rPr>
                                <w:b/>
                                <w:bCs/>
                                <w:i w:val="0"/>
                                <w:iCs w:val="0"/>
                                <w:color w:val="auto"/>
                              </w:rPr>
                              <w:t xml:space="preserve">Figure </w:t>
                            </w:r>
                            <w:r w:rsidR="003F581A">
                              <w:rPr>
                                <w:b/>
                                <w:bCs/>
                                <w:i w:val="0"/>
                                <w:iCs w:val="0"/>
                                <w:color w:val="auto"/>
                              </w:rPr>
                              <w:t>3</w:t>
                            </w:r>
                            <w:r w:rsidRPr="00BD5293">
                              <w:rPr>
                                <w:b/>
                                <w:bCs/>
                                <w:i w:val="0"/>
                                <w:iCs w:val="0"/>
                                <w:color w:val="auto"/>
                              </w:rPr>
                              <w:t xml:space="preserve">. </w:t>
                            </w:r>
                            <w:r>
                              <w:rPr>
                                <w:b/>
                                <w:bCs/>
                                <w:i w:val="0"/>
                                <w:iCs w:val="0"/>
                                <w:color w:val="auto"/>
                              </w:rPr>
                              <w:t>Main</w:t>
                            </w:r>
                            <w:r w:rsidRPr="00BD5293">
                              <w:rPr>
                                <w:b/>
                                <w:bCs/>
                                <w:i w:val="0"/>
                                <w:iCs w:val="0"/>
                                <w:color w:val="auto"/>
                              </w:rPr>
                              <w:t xml:space="preserve"> Table </w:t>
                            </w:r>
                            <w:r w:rsidR="00517440">
                              <w:rPr>
                                <w:b/>
                                <w:bCs/>
                                <w:i w:val="0"/>
                                <w:iCs w:val="0"/>
                                <w:color w:val="auto"/>
                              </w:rPr>
                              <w:t>Field</w:t>
                            </w:r>
                            <w:r w:rsidRPr="00BD5293">
                              <w:rPr>
                                <w:b/>
                                <w:bCs/>
                                <w:i w:val="0"/>
                                <w:iCs w:val="0"/>
                                <w:color w:val="auto"/>
                              </w:rPr>
                              <w:t xml:space="preserve"> Names and</w:t>
                            </w:r>
                            <w:r w:rsidR="00517440">
                              <w:rPr>
                                <w:b/>
                                <w:bCs/>
                                <w:i w:val="0"/>
                                <w:iCs w:val="0"/>
                                <w:color w:val="auto"/>
                              </w:rPr>
                              <w:t xml:space="preserve"> Data</w:t>
                            </w:r>
                            <w:r w:rsidRPr="00BD5293">
                              <w:rPr>
                                <w:b/>
                                <w:bCs/>
                                <w:i w:val="0"/>
                                <w:iCs w:val="0"/>
                                <w:color w:val="auto"/>
                              </w:rPr>
                              <w:t xml:space="preserve"> Types</w:t>
                            </w:r>
                          </w:p>
                          <w:p w14:paraId="26AF6697" w14:textId="77777777" w:rsidR="000464E6" w:rsidRDefault="000464E6" w:rsidP="000464E6">
                            <w:pPr>
                              <w:pStyle w:val="Figure"/>
                            </w:pPr>
                          </w:p>
                          <w:p w14:paraId="31FF7D3B" w14:textId="77777777" w:rsidR="000464E6" w:rsidRDefault="000464E6" w:rsidP="000464E6">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1CE8F" id="_x0000_s1028" type="#_x0000_t202" style="position:absolute;left:0;text-align:left;margin-left:86.3pt;margin-top:47.15pt;width:137.5pt;height:209.3pt;z-index:2516208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4i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" stroked="f">
                <v:textbox inset="0,0,0,0">
                  <w:txbxContent>
                    <w:p w14:paraId="0682B66C" w14:textId="3C459E62" w:rsidR="000464E6" w:rsidRDefault="000464E6" w:rsidP="000464E6">
                      <w:pPr>
                        <w:pStyle w:val="Figure"/>
                        <w:keepNext/>
                      </w:pPr>
                      <w:r>
                        <w:rPr>
                          <w:noProof/>
                        </w:rPr>
                        <w:drawing>
                          <wp:inline distT="0" distB="0" distL="0" distR="0" wp14:anchorId="55D9F2E3" wp14:editId="47660B58">
                            <wp:extent cx="1755321" cy="234926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55321" cy="2349262"/>
                                    </a:xfrm>
                                    <a:prstGeom prst="rect">
                                      <a:avLst/>
                                    </a:prstGeom>
                                  </pic:spPr>
                                </pic:pic>
                              </a:graphicData>
                            </a:graphic>
                          </wp:inline>
                        </w:drawing>
                      </w:r>
                    </w:p>
                    <w:p w14:paraId="5F9D0AAD" w14:textId="29775E10" w:rsidR="000464E6" w:rsidRPr="00BD5293" w:rsidRDefault="000464E6" w:rsidP="000464E6">
                      <w:pPr>
                        <w:pStyle w:val="Caption"/>
                        <w:rPr>
                          <w:color w:val="auto"/>
                        </w:rPr>
                      </w:pPr>
                      <w:r w:rsidRPr="00BD5293">
                        <w:rPr>
                          <w:b/>
                          <w:bCs/>
                          <w:i w:val="0"/>
                          <w:iCs w:val="0"/>
                          <w:color w:val="auto"/>
                        </w:rPr>
                        <w:t xml:space="preserve">Figure </w:t>
                      </w:r>
                      <w:r w:rsidR="003F581A">
                        <w:rPr>
                          <w:b/>
                          <w:bCs/>
                          <w:i w:val="0"/>
                          <w:iCs w:val="0"/>
                          <w:color w:val="auto"/>
                        </w:rPr>
                        <w:t>3</w:t>
                      </w:r>
                      <w:r w:rsidRPr="00BD5293">
                        <w:rPr>
                          <w:b/>
                          <w:bCs/>
                          <w:i w:val="0"/>
                          <w:iCs w:val="0"/>
                          <w:color w:val="auto"/>
                        </w:rPr>
                        <w:t xml:space="preserve">. </w:t>
                      </w:r>
                      <w:r>
                        <w:rPr>
                          <w:b/>
                          <w:bCs/>
                          <w:i w:val="0"/>
                          <w:iCs w:val="0"/>
                          <w:color w:val="auto"/>
                        </w:rPr>
                        <w:t>Main</w:t>
                      </w:r>
                      <w:r w:rsidRPr="00BD5293">
                        <w:rPr>
                          <w:b/>
                          <w:bCs/>
                          <w:i w:val="0"/>
                          <w:iCs w:val="0"/>
                          <w:color w:val="auto"/>
                        </w:rPr>
                        <w:t xml:space="preserve"> Table </w:t>
                      </w:r>
                      <w:r w:rsidR="00517440">
                        <w:rPr>
                          <w:b/>
                          <w:bCs/>
                          <w:i w:val="0"/>
                          <w:iCs w:val="0"/>
                          <w:color w:val="auto"/>
                        </w:rPr>
                        <w:t>Field</w:t>
                      </w:r>
                      <w:r w:rsidRPr="00BD5293">
                        <w:rPr>
                          <w:b/>
                          <w:bCs/>
                          <w:i w:val="0"/>
                          <w:iCs w:val="0"/>
                          <w:color w:val="auto"/>
                        </w:rPr>
                        <w:t xml:space="preserve"> Names and</w:t>
                      </w:r>
                      <w:r w:rsidR="00517440">
                        <w:rPr>
                          <w:b/>
                          <w:bCs/>
                          <w:i w:val="0"/>
                          <w:iCs w:val="0"/>
                          <w:color w:val="auto"/>
                        </w:rPr>
                        <w:t xml:space="preserve"> Data</w:t>
                      </w:r>
                      <w:r w:rsidRPr="00BD5293">
                        <w:rPr>
                          <w:b/>
                          <w:bCs/>
                          <w:i w:val="0"/>
                          <w:iCs w:val="0"/>
                          <w:color w:val="auto"/>
                        </w:rPr>
                        <w:t xml:space="preserve"> Types</w:t>
                      </w:r>
                    </w:p>
                    <w:p w14:paraId="26AF6697" w14:textId="77777777" w:rsidR="000464E6" w:rsidRDefault="000464E6" w:rsidP="000464E6">
                      <w:pPr>
                        <w:pStyle w:val="Figure"/>
                      </w:pPr>
                    </w:p>
                    <w:p w14:paraId="31FF7D3B" w14:textId="77777777" w:rsidR="000464E6" w:rsidRDefault="000464E6" w:rsidP="000464E6">
                      <w:pPr>
                        <w:pStyle w:val="Text"/>
                        <w:ind w:firstLine="0"/>
                      </w:pPr>
                    </w:p>
                  </w:txbxContent>
                </v:textbox>
                <w10:wrap type="square" anchorx="margin" anchory="margin"/>
              </v:shape>
            </w:pict>
          </mc:Fallback>
        </mc:AlternateContent>
      </w:r>
      <w:r w:rsidR="00536488">
        <w:t>Main Table</w:t>
      </w:r>
    </w:p>
    <w:p w14:paraId="663172D8" w14:textId="39A2D856" w:rsidR="00536488" w:rsidRDefault="00127118" w:rsidP="00EF0700">
      <w:pPr>
        <w:pStyle w:val="Text"/>
      </w:pPr>
      <w:r>
        <w:t xml:space="preserve">The Main Table holds data that is edited and streamlined from the Raw Data. </w:t>
      </w:r>
      <w:r w:rsidR="003640AD">
        <w:t xml:space="preserve">Through a series of queries, the Raw Data is modified to </w:t>
      </w:r>
      <w:r w:rsidR="008B6581">
        <w:t>fill the Main Table and to make later calculations and graphs easier to calculate and understand.</w:t>
      </w:r>
      <w:r w:rsidR="0050250E">
        <w:t xml:space="preserve"> </w:t>
      </w:r>
      <w:r w:rsidR="004F715A">
        <w:t xml:space="preserve">The Main Table will always </w:t>
      </w:r>
      <w:r w:rsidR="00BB07BA">
        <w:t xml:space="preserve">have the Field Names and Data Types listed in Figure </w:t>
      </w:r>
      <w:r w:rsidR="003F581A">
        <w:t>3</w:t>
      </w:r>
      <w:r w:rsidR="00BB07BA">
        <w:t xml:space="preserve">. </w:t>
      </w:r>
      <w:r w:rsidR="0050250E">
        <w:t xml:space="preserve">The </w:t>
      </w:r>
      <w:r w:rsidR="009960B7">
        <w:t>work management tool</w:t>
      </w:r>
      <w:r w:rsidR="0050250E">
        <w:t xml:space="preserve"> </w:t>
      </w:r>
      <w:r w:rsidR="00674599">
        <w:t xml:space="preserve">data member holds the unique id. The Headline data member holds a brief description of the </w:t>
      </w:r>
      <w:r w:rsidR="00CE4E6D">
        <w:t xml:space="preserve">issue. </w:t>
      </w:r>
      <w:r w:rsidR="004C2173">
        <w:t>The Asset data member</w:t>
      </w:r>
      <w:r w:rsidR="001C6E4B">
        <w:t xml:space="preserve"> holds the edited Impact from Raw Data. </w:t>
      </w:r>
      <w:r w:rsidR="00984E30">
        <w:t xml:space="preserve">The Impact is filtered and edited </w:t>
      </w:r>
      <w:r w:rsidR="001276CF">
        <w:t>to be Hardware, ICPS, Legacy SW, OPS, SHADE, SOCRRATES, or Software.</w:t>
      </w:r>
      <w:r w:rsidR="00FB22A5">
        <w:t xml:space="preserve"> The Submitter data member holds the full name of who submitted the DA. The Activity_Type data member holds which kind of DA it is (NC, ECR, or TT). </w:t>
      </w:r>
      <w:r w:rsidR="00A33C7E">
        <w:t xml:space="preserve">The Constraint and Milestone data member hold information regarding when the DA should be completed. </w:t>
      </w:r>
      <w:r w:rsidR="00FB22A5">
        <w:t>The State data member holds what stage of processing the DA is in (Submitted, Assessing, Reviewed, Assigned, In Work, Resolved, or Closed).</w:t>
      </w:r>
      <w:r w:rsidR="00370115">
        <w:t xml:space="preserve"> </w:t>
      </w:r>
      <w:r w:rsidR="00FB22A5">
        <w:t xml:space="preserve">The Submit_Date, </w:t>
      </w:r>
      <w:proofErr w:type="gramStart"/>
      <w:r w:rsidR="00FB22A5">
        <w:t>Assessing</w:t>
      </w:r>
      <w:proofErr w:type="gramEnd"/>
      <w:r w:rsidR="00FB22A5">
        <w:t>_Date, Reviewed_Date, Assigned_Date, In_Work_Date, Resolved_Date, and Closed_Date data members hold the date that the DA reached each State respectively.</w:t>
      </w:r>
      <w:r w:rsidR="00370115">
        <w:t xml:space="preserve"> These dates are converted from Short Text in Raw Data, to Data/Time to make calculations simpler.</w:t>
      </w:r>
    </w:p>
    <w:p w14:paraId="71180628" w14:textId="6F9BAE98" w:rsidR="00536488" w:rsidRDefault="00536488" w:rsidP="00536488">
      <w:pPr>
        <w:pStyle w:val="Heading2"/>
        <w:numPr>
          <w:ilvl w:val="1"/>
          <w:numId w:val="2"/>
        </w:numPr>
      </w:pPr>
      <w:r>
        <w:t>Status Table</w:t>
      </w:r>
    </w:p>
    <w:p w14:paraId="766C5159" w14:textId="32097F03" w:rsidR="00536488" w:rsidRDefault="006038CA" w:rsidP="00BE53B2">
      <w:pPr>
        <w:pStyle w:val="Text"/>
      </w:pPr>
      <w:r>
        <w:t xml:space="preserve">The Status Table has </w:t>
      </w:r>
      <w:r w:rsidR="00953850">
        <w:t xml:space="preserve">two data fields: </w:t>
      </w:r>
      <w:r w:rsidR="009960B7">
        <w:t>work management tool</w:t>
      </w:r>
      <w:r w:rsidR="00953850">
        <w:t xml:space="preserve"> (Short Text) and Status (Short Text)</w:t>
      </w:r>
      <w:r>
        <w:t xml:space="preserve">. </w:t>
      </w:r>
      <w:r w:rsidR="00C3408E">
        <w:t xml:space="preserve">It is intended to be manually modified by the user to make notes on DAs. It has a </w:t>
      </w:r>
      <w:r w:rsidR="009960B7">
        <w:t>work management tool</w:t>
      </w:r>
      <w:r w:rsidR="00C3408E">
        <w:t xml:space="preserve"> data member that holds the unique </w:t>
      </w:r>
      <w:proofErr w:type="spellStart"/>
      <w:r w:rsidR="009960B7">
        <w:t>id</w:t>
      </w:r>
      <w:proofErr w:type="spellEnd"/>
      <w:r w:rsidR="00C3408E">
        <w:t xml:space="preserve"> that matches th</w:t>
      </w:r>
      <w:r w:rsidR="004B0871">
        <w:t xml:space="preserve">ose in the other tables. It also has the Status data member. This is where the </w:t>
      </w:r>
      <w:r w:rsidR="009960B7">
        <w:t>u</w:t>
      </w:r>
      <w:r w:rsidR="004B0871">
        <w:t>ser can manually type in notes to keep track of the status of the DA and hold pertinent information.</w:t>
      </w:r>
    </w:p>
    <w:p w14:paraId="19268E9C" w14:textId="01665594" w:rsidR="00536488" w:rsidRDefault="00536488" w:rsidP="00751417">
      <w:pPr>
        <w:pStyle w:val="Heading1"/>
        <w:numPr>
          <w:ilvl w:val="0"/>
          <w:numId w:val="2"/>
        </w:numPr>
      </w:pPr>
      <w:r>
        <w:t>Queries</w:t>
      </w:r>
    </w:p>
    <w:p w14:paraId="7739B90E" w14:textId="53B4FA8D" w:rsidR="00536488" w:rsidRDefault="00D21816" w:rsidP="00536488">
      <w:pPr>
        <w:pStyle w:val="Heading2"/>
        <w:numPr>
          <w:ilvl w:val="1"/>
          <w:numId w:val="2"/>
        </w:numPr>
      </w:pPr>
      <w:r>
        <w:t>Update Queries</w:t>
      </w:r>
    </w:p>
    <w:p w14:paraId="0E08ECDD" w14:textId="7097D1FB" w:rsidR="00B42C34" w:rsidRDefault="00B85E94" w:rsidP="00EB082E">
      <w:pPr>
        <w:pStyle w:val="Text"/>
      </w:pPr>
      <w:r>
        <w:rPr>
          <w:noProof/>
        </w:rPr>
        <mc:AlternateContent>
          <mc:Choice Requires="wps">
            <w:drawing>
              <wp:anchor distT="0" distB="0" distL="114300" distR="114300" simplePos="0" relativeHeight="251625984" behindDoc="1" locked="0" layoutInCell="1" allowOverlap="1" wp14:anchorId="4DDEC59A" wp14:editId="3D2B681A">
                <wp:simplePos x="0" y="0"/>
                <wp:positionH relativeFrom="margin">
                  <wp:posOffset>3505419</wp:posOffset>
                </wp:positionH>
                <wp:positionV relativeFrom="margin">
                  <wp:posOffset>4818993</wp:posOffset>
                </wp:positionV>
                <wp:extent cx="2406650" cy="521970"/>
                <wp:effectExtent l="0" t="0" r="0" b="0"/>
                <wp:wrapSquare wrapText="bothSides"/>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30EB" w14:textId="7FF1E7C0" w:rsidR="00C65E1E" w:rsidRDefault="00C65E1E" w:rsidP="00C65E1E">
                            <w:pPr>
                              <w:pStyle w:val="Figure"/>
                              <w:keepNext/>
                            </w:pPr>
                            <w:r w:rsidRPr="00C65E1E">
                              <w:rPr>
                                <w:noProof/>
                              </w:rPr>
                              <w:drawing>
                                <wp:inline distT="0" distB="0" distL="0" distR="0" wp14:anchorId="232D0ECA" wp14:editId="161C257E">
                                  <wp:extent cx="2421254" cy="2603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535" t="6522" b="6522"/>
                                          <a:stretch/>
                                        </pic:blipFill>
                                        <pic:spPr bwMode="auto">
                                          <a:xfrm>
                                            <a:off x="0" y="0"/>
                                            <a:ext cx="2444606" cy="262861"/>
                                          </a:xfrm>
                                          <a:prstGeom prst="rect">
                                            <a:avLst/>
                                          </a:prstGeom>
                                          <a:ln>
                                            <a:noFill/>
                                          </a:ln>
                                          <a:extLst>
                                            <a:ext uri="{53640926-AAD7-44D8-BBD7-CCE9431645EC}">
                                              <a14:shadowObscured xmlns:a14="http://schemas.microsoft.com/office/drawing/2010/main"/>
                                            </a:ext>
                                          </a:extLst>
                                        </pic:spPr>
                                      </pic:pic>
                                    </a:graphicData>
                                  </a:graphic>
                                </wp:inline>
                              </w:drawing>
                            </w:r>
                          </w:p>
                          <w:p w14:paraId="670D772B" w14:textId="1E344701" w:rsidR="00C65E1E" w:rsidRPr="00BD5293" w:rsidRDefault="00C65E1E" w:rsidP="00C65E1E">
                            <w:pPr>
                              <w:pStyle w:val="Caption"/>
                              <w:rPr>
                                <w:color w:val="auto"/>
                              </w:rPr>
                            </w:pPr>
                            <w:r w:rsidRPr="00BD5293">
                              <w:rPr>
                                <w:b/>
                                <w:bCs/>
                                <w:i w:val="0"/>
                                <w:iCs w:val="0"/>
                                <w:color w:val="auto"/>
                              </w:rPr>
                              <w:t xml:space="preserve">Figure </w:t>
                            </w:r>
                            <w:r>
                              <w:rPr>
                                <w:b/>
                                <w:bCs/>
                                <w:i w:val="0"/>
                                <w:iCs w:val="0"/>
                                <w:color w:val="auto"/>
                              </w:rPr>
                              <w:t>5.</w:t>
                            </w:r>
                            <w:r w:rsidRPr="00BD5293">
                              <w:rPr>
                                <w:b/>
                                <w:bCs/>
                                <w:i w:val="0"/>
                                <w:iCs w:val="0"/>
                                <w:color w:val="auto"/>
                              </w:rPr>
                              <w:t xml:space="preserve"> </w:t>
                            </w:r>
                            <w:r>
                              <w:rPr>
                                <w:b/>
                                <w:bCs/>
                                <w:i w:val="0"/>
                                <w:iCs w:val="0"/>
                                <w:color w:val="auto"/>
                              </w:rPr>
                              <w:t>Set Assets: OPS Query</w:t>
                            </w:r>
                          </w:p>
                          <w:p w14:paraId="0AA1979F" w14:textId="77777777" w:rsidR="00C65E1E" w:rsidRDefault="00C65E1E" w:rsidP="00C65E1E">
                            <w:pPr>
                              <w:pStyle w:val="Figure"/>
                            </w:pPr>
                          </w:p>
                          <w:p w14:paraId="744270EC" w14:textId="77777777" w:rsidR="00C65E1E" w:rsidRDefault="00C65E1E" w:rsidP="00C65E1E">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C59A" id="_x0000_s1029" type="#_x0000_t202" style="position:absolute;left:0;text-align:left;margin-left:276pt;margin-top:379.45pt;width:189.5pt;height:41.1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" stroked="f">
                <v:textbox inset="0,0,0,0">
                  <w:txbxContent>
                    <w:p w14:paraId="349C30EB" w14:textId="7FF1E7C0" w:rsidR="00C65E1E" w:rsidRDefault="00C65E1E" w:rsidP="00C65E1E">
                      <w:pPr>
                        <w:pStyle w:val="Figure"/>
                        <w:keepNext/>
                      </w:pPr>
                      <w:r w:rsidRPr="00C65E1E">
                        <w:rPr>
                          <w:noProof/>
                        </w:rPr>
                        <w:drawing>
                          <wp:inline distT="0" distB="0" distL="0" distR="0" wp14:anchorId="232D0ECA" wp14:editId="161C257E">
                            <wp:extent cx="2421254" cy="2603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535" t="6522" b="6522"/>
                                    <a:stretch/>
                                  </pic:blipFill>
                                  <pic:spPr bwMode="auto">
                                    <a:xfrm>
                                      <a:off x="0" y="0"/>
                                      <a:ext cx="2444606" cy="262861"/>
                                    </a:xfrm>
                                    <a:prstGeom prst="rect">
                                      <a:avLst/>
                                    </a:prstGeom>
                                    <a:ln>
                                      <a:noFill/>
                                    </a:ln>
                                    <a:extLst>
                                      <a:ext uri="{53640926-AAD7-44D8-BBD7-CCE9431645EC}">
                                        <a14:shadowObscured xmlns:a14="http://schemas.microsoft.com/office/drawing/2010/main"/>
                                      </a:ext>
                                    </a:extLst>
                                  </pic:spPr>
                                </pic:pic>
                              </a:graphicData>
                            </a:graphic>
                          </wp:inline>
                        </w:drawing>
                      </w:r>
                    </w:p>
                    <w:p w14:paraId="670D772B" w14:textId="1E344701" w:rsidR="00C65E1E" w:rsidRPr="00BD5293" w:rsidRDefault="00C65E1E" w:rsidP="00C65E1E">
                      <w:pPr>
                        <w:pStyle w:val="Caption"/>
                        <w:rPr>
                          <w:color w:val="auto"/>
                        </w:rPr>
                      </w:pPr>
                      <w:r w:rsidRPr="00BD5293">
                        <w:rPr>
                          <w:b/>
                          <w:bCs/>
                          <w:i w:val="0"/>
                          <w:iCs w:val="0"/>
                          <w:color w:val="auto"/>
                        </w:rPr>
                        <w:t xml:space="preserve">Figure </w:t>
                      </w:r>
                      <w:r>
                        <w:rPr>
                          <w:b/>
                          <w:bCs/>
                          <w:i w:val="0"/>
                          <w:iCs w:val="0"/>
                          <w:color w:val="auto"/>
                        </w:rPr>
                        <w:t>5.</w:t>
                      </w:r>
                      <w:r w:rsidRPr="00BD5293">
                        <w:rPr>
                          <w:b/>
                          <w:bCs/>
                          <w:i w:val="0"/>
                          <w:iCs w:val="0"/>
                          <w:color w:val="auto"/>
                        </w:rPr>
                        <w:t xml:space="preserve"> </w:t>
                      </w:r>
                      <w:r>
                        <w:rPr>
                          <w:b/>
                          <w:bCs/>
                          <w:i w:val="0"/>
                          <w:iCs w:val="0"/>
                          <w:color w:val="auto"/>
                        </w:rPr>
                        <w:t>Set Assets: OPS Query</w:t>
                      </w:r>
                    </w:p>
                    <w:p w14:paraId="0AA1979F" w14:textId="77777777" w:rsidR="00C65E1E" w:rsidRDefault="00C65E1E" w:rsidP="00C65E1E">
                      <w:pPr>
                        <w:pStyle w:val="Figure"/>
                      </w:pPr>
                    </w:p>
                    <w:p w14:paraId="744270EC" w14:textId="77777777" w:rsidR="00C65E1E" w:rsidRDefault="00C65E1E" w:rsidP="00C65E1E">
                      <w:pPr>
                        <w:pStyle w:val="Text"/>
                        <w:ind w:firstLine="0"/>
                      </w:pPr>
                    </w:p>
                  </w:txbxContent>
                </v:textbox>
                <w10:wrap type="square" anchorx="margin" anchory="margin"/>
              </v:shape>
            </w:pict>
          </mc:Fallback>
        </mc:AlternateContent>
      </w:r>
      <w:r w:rsidR="00533F2D">
        <w:t xml:space="preserve">Update </w:t>
      </w:r>
      <w:r w:rsidR="005124D8">
        <w:t>q</w:t>
      </w:r>
      <w:r w:rsidR="00533F2D">
        <w:t xml:space="preserve">ueries are those that </w:t>
      </w:r>
      <w:r w:rsidR="002B6A91">
        <w:t xml:space="preserve">modify the contents of a table when they are run. </w:t>
      </w:r>
      <w:r w:rsidR="001A5E0F">
        <w:t xml:space="preserve">An example of an </w:t>
      </w:r>
      <w:r w:rsidR="00A33831">
        <w:t>u</w:t>
      </w:r>
      <w:r w:rsidR="001A5E0F">
        <w:t xml:space="preserve">pdate </w:t>
      </w:r>
      <w:r w:rsidR="00A33831">
        <w:t>q</w:t>
      </w:r>
      <w:r w:rsidR="001A5E0F">
        <w:t xml:space="preserve">uery is shown in Figure 5. It utilizes the SQL keyword ‘UPDATE’ to modify </w:t>
      </w:r>
      <w:r w:rsidR="00EB082E">
        <w:t>a table.</w:t>
      </w:r>
    </w:p>
    <w:p w14:paraId="18227B07" w14:textId="5A3A57F8" w:rsidR="00C65E1E" w:rsidRPr="00AF34CF" w:rsidRDefault="00B42C34" w:rsidP="00EB082E">
      <w:pPr>
        <w:pStyle w:val="Text"/>
      </w:pPr>
      <w:r>
        <w:t xml:space="preserve">The CAIDA DA Tracking System has nine Update Queries that are ran in the </w:t>
      </w:r>
      <w:r w:rsidR="00A0060A">
        <w:t>Macro ‘Prepare Data’. These queries work together to get the data from its raw form in</w:t>
      </w:r>
      <w:r w:rsidR="0029171C">
        <w:t xml:space="preserve"> the work management system</w:t>
      </w:r>
      <w:r w:rsidR="00A0060A">
        <w:t xml:space="preserve"> to a streamlined form ready for calculations and display. </w:t>
      </w:r>
      <w:r w:rsidR="004463C3">
        <w:t>The</w:t>
      </w:r>
      <w:r w:rsidR="005124D8">
        <w:t xml:space="preserve"> </w:t>
      </w:r>
      <w:r w:rsidR="004463C3">
        <w:t>‘</w:t>
      </w:r>
      <w:r w:rsidR="005124D8">
        <w:t>Update Dates</w:t>
      </w:r>
      <w:r w:rsidR="004463C3">
        <w:t>’</w:t>
      </w:r>
      <w:r w:rsidR="005124D8">
        <w:t xml:space="preserve"> query</w:t>
      </w:r>
      <w:r w:rsidR="004B6CBA">
        <w:t xml:space="preserve"> shortens every date in the Raw Data table </w:t>
      </w:r>
      <w:r w:rsidR="00364ADB">
        <w:t xml:space="preserve">to get rid of the time stamp on the end of the String. </w:t>
      </w:r>
      <w:r w:rsidR="00402524">
        <w:t xml:space="preserve">The </w:t>
      </w:r>
      <w:r w:rsidR="004463C3">
        <w:t>‘</w:t>
      </w:r>
      <w:r w:rsidR="00402524">
        <w:t>Fill Main Table</w:t>
      </w:r>
      <w:r w:rsidR="004463C3">
        <w:t>’</w:t>
      </w:r>
      <w:r w:rsidR="00402524">
        <w:t xml:space="preserve"> query </w:t>
      </w:r>
      <w:r w:rsidR="00247EF8">
        <w:t xml:space="preserve">takes the data from Raw Data to fill Main Table and converts the dates from String to Date/Time. The </w:t>
      </w:r>
      <w:r w:rsidR="004463C3">
        <w:t>‘</w:t>
      </w:r>
      <w:r w:rsidR="00247EF8">
        <w:t>Set Assets: Hardware</w:t>
      </w:r>
      <w:r w:rsidR="004463C3">
        <w:t>’</w:t>
      </w:r>
      <w:r w:rsidR="009808B4">
        <w:t xml:space="preserve"> </w:t>
      </w:r>
      <w:r w:rsidR="006F0BC6">
        <w:t xml:space="preserve">query </w:t>
      </w:r>
      <w:r w:rsidR="009808B4">
        <w:t xml:space="preserve">updates the Assets in </w:t>
      </w:r>
      <w:r w:rsidR="00AF1DFA">
        <w:t>Main Table to ‘Hardware’ if the Asset contains ‘CAIDA’ and does not contain ‘DEMMod’, ‘DEMGen’, ‘CAIDA OPS’, or ‘Software’</w:t>
      </w:r>
      <w:r w:rsidR="006F0BC6">
        <w:t xml:space="preserve">. The </w:t>
      </w:r>
      <w:r w:rsidR="004463C3">
        <w:t>‘</w:t>
      </w:r>
      <w:r w:rsidR="006F0BC6">
        <w:t>Set Assets: ICPS</w:t>
      </w:r>
      <w:r w:rsidR="004463C3">
        <w:t>’</w:t>
      </w:r>
      <w:r w:rsidR="006F0BC6">
        <w:t xml:space="preserve"> query updates the Assets in Main Table </w:t>
      </w:r>
      <w:r w:rsidR="004B5BA2">
        <w:t xml:space="preserve">to ‘ICPS’ if the Asset contains ‘ExternalICPS’. The </w:t>
      </w:r>
      <w:r w:rsidR="004463C3">
        <w:t>‘</w:t>
      </w:r>
      <w:r w:rsidR="004B5BA2">
        <w:t>Set Assets: OPS</w:t>
      </w:r>
      <w:r w:rsidR="004463C3">
        <w:t>’</w:t>
      </w:r>
      <w:r w:rsidR="004B5BA2">
        <w:t xml:space="preserve"> query</w:t>
      </w:r>
      <w:r w:rsidR="00C65E1E">
        <w:t xml:space="preserve"> (displayed in Figure 5)</w:t>
      </w:r>
      <w:r w:rsidR="004B5BA2">
        <w:t xml:space="preserve"> updates the Assets in Main Table to ‘OPS’ if the Asset contains ‘OPS’. The </w:t>
      </w:r>
      <w:r w:rsidR="004463C3">
        <w:t>‘</w:t>
      </w:r>
      <w:r w:rsidR="004B5BA2">
        <w:t>Set Assets: SHADE</w:t>
      </w:r>
      <w:r w:rsidR="004463C3">
        <w:t>’</w:t>
      </w:r>
      <w:r w:rsidR="004B5BA2">
        <w:t xml:space="preserve"> query </w:t>
      </w:r>
      <w:r w:rsidR="00B4704E">
        <w:t xml:space="preserve">updates Assets in Main Table to ‘SHADE’ if the Asset contains ‘ExternalSLS’ or ‘SHADE’. The </w:t>
      </w:r>
      <w:r w:rsidR="004463C3">
        <w:t>‘</w:t>
      </w:r>
      <w:r w:rsidR="00B4704E">
        <w:t>Set Assets: SOCRRATES</w:t>
      </w:r>
      <w:r w:rsidR="004463C3">
        <w:t>’</w:t>
      </w:r>
      <w:r w:rsidR="00B4704E">
        <w:t xml:space="preserve"> updates Assets in Main Table to ‘SOCRRATES’ if the Asset contains ‘ExternalOrion’ or ‘SOCRRATES’. The </w:t>
      </w:r>
      <w:r w:rsidR="004463C3">
        <w:t>‘</w:t>
      </w:r>
      <w:r w:rsidR="00B4704E">
        <w:t>Set Assets: Software</w:t>
      </w:r>
      <w:r w:rsidR="004463C3">
        <w:t>’</w:t>
      </w:r>
      <w:r w:rsidR="00B4704E">
        <w:t xml:space="preserve"> query updates Assets in Main Table to ‘Software’ </w:t>
      </w:r>
      <w:r w:rsidR="00C071EA">
        <w:t>if the Asset contains ‘CAIDA’ and ‘Software’.</w:t>
      </w:r>
    </w:p>
    <w:p w14:paraId="6DCF8306" w14:textId="57B18791" w:rsidR="00536488" w:rsidRDefault="00D21816" w:rsidP="00536488">
      <w:pPr>
        <w:pStyle w:val="Heading2"/>
        <w:numPr>
          <w:ilvl w:val="1"/>
          <w:numId w:val="2"/>
        </w:numPr>
      </w:pPr>
      <w:r>
        <w:t>Select Queries</w:t>
      </w:r>
    </w:p>
    <w:p w14:paraId="4CE276A3" w14:textId="3D80EB7B" w:rsidR="00536488" w:rsidRDefault="00B85E94" w:rsidP="00536488">
      <w:pPr>
        <w:pStyle w:val="Text"/>
      </w:pPr>
      <w:r>
        <w:rPr>
          <w:noProof/>
        </w:rPr>
        <mc:AlternateContent>
          <mc:Choice Requires="wps">
            <w:drawing>
              <wp:anchor distT="0" distB="0" distL="114300" distR="114300" simplePos="0" relativeHeight="251628032" behindDoc="1" locked="0" layoutInCell="1" allowOverlap="1" wp14:anchorId="0C7A4F20" wp14:editId="29821BDD">
                <wp:simplePos x="0" y="0"/>
                <wp:positionH relativeFrom="margin">
                  <wp:align>right</wp:align>
                </wp:positionH>
                <wp:positionV relativeFrom="margin">
                  <wp:align>bottom</wp:align>
                </wp:positionV>
                <wp:extent cx="1552575" cy="914400"/>
                <wp:effectExtent l="0" t="0" r="9525" b="0"/>
                <wp:wrapSquare wrapText="bothSides"/>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25E65" w14:textId="1ED88162" w:rsidR="002B2791" w:rsidRDefault="002B2791" w:rsidP="002B2791">
                            <w:pPr>
                              <w:pStyle w:val="Figure"/>
                              <w:keepNext/>
                            </w:pPr>
                            <w:r w:rsidRPr="006021A9">
                              <w:rPr>
                                <w:noProof/>
                              </w:rPr>
                              <w:drawing>
                                <wp:inline distT="0" distB="0" distL="0" distR="0" wp14:anchorId="393ECFB8" wp14:editId="39B396FE">
                                  <wp:extent cx="1282766" cy="52707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82766" cy="527077"/>
                                          </a:xfrm>
                                          <a:prstGeom prst="rect">
                                            <a:avLst/>
                                          </a:prstGeom>
                                        </pic:spPr>
                                      </pic:pic>
                                    </a:graphicData>
                                  </a:graphic>
                                </wp:inline>
                              </w:drawing>
                            </w:r>
                          </w:p>
                          <w:p w14:paraId="681C16B1" w14:textId="023BFD2E" w:rsidR="002B2791" w:rsidRPr="00BD5293" w:rsidRDefault="002B2791" w:rsidP="002B2791">
                            <w:pPr>
                              <w:pStyle w:val="Caption"/>
                              <w:rPr>
                                <w:color w:val="auto"/>
                              </w:rPr>
                            </w:pPr>
                            <w:r w:rsidRPr="00BD5293">
                              <w:rPr>
                                <w:b/>
                                <w:bCs/>
                                <w:i w:val="0"/>
                                <w:iCs w:val="0"/>
                                <w:color w:val="auto"/>
                              </w:rPr>
                              <w:t xml:space="preserve">Figure </w:t>
                            </w:r>
                            <w:r w:rsidR="00CB6941">
                              <w:rPr>
                                <w:b/>
                                <w:bCs/>
                                <w:i w:val="0"/>
                                <w:iCs w:val="0"/>
                                <w:color w:val="auto"/>
                              </w:rPr>
                              <w:t>6</w:t>
                            </w:r>
                            <w:r>
                              <w:rPr>
                                <w:b/>
                                <w:bCs/>
                                <w:i w:val="0"/>
                                <w:iCs w:val="0"/>
                                <w:color w:val="auto"/>
                              </w:rPr>
                              <w:t>.</w:t>
                            </w:r>
                            <w:r w:rsidRPr="00BD5293">
                              <w:rPr>
                                <w:b/>
                                <w:bCs/>
                                <w:i w:val="0"/>
                                <w:iCs w:val="0"/>
                                <w:color w:val="auto"/>
                              </w:rPr>
                              <w:t xml:space="preserve"> </w:t>
                            </w:r>
                            <w:r w:rsidR="00E74C60">
                              <w:rPr>
                                <w:b/>
                                <w:bCs/>
                                <w:i w:val="0"/>
                                <w:iCs w:val="0"/>
                                <w:color w:val="auto"/>
                              </w:rPr>
                              <w:t>Get All Hardware DAs Query</w:t>
                            </w:r>
                          </w:p>
                          <w:p w14:paraId="189F6184" w14:textId="77777777" w:rsidR="002B2791" w:rsidRDefault="002B2791" w:rsidP="002B2791">
                            <w:pPr>
                              <w:pStyle w:val="Figure"/>
                            </w:pPr>
                          </w:p>
                          <w:p w14:paraId="356CB6EE" w14:textId="77777777" w:rsidR="002B2791" w:rsidRDefault="002B2791" w:rsidP="002B2791">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A4F20" id="_x0000_s1030" type="#_x0000_t202" style="position:absolute;left:0;text-align:left;margin-left:71.05pt;margin-top:0;width:122.25pt;height:1in;z-index:-25168844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" stroked="f">
                <v:textbox inset="0,0,0,0">
                  <w:txbxContent>
                    <w:p w14:paraId="37F25E65" w14:textId="1ED88162" w:rsidR="002B2791" w:rsidRDefault="002B2791" w:rsidP="002B2791">
                      <w:pPr>
                        <w:pStyle w:val="Figure"/>
                        <w:keepNext/>
                      </w:pPr>
                      <w:r w:rsidRPr="006021A9">
                        <w:rPr>
                          <w:noProof/>
                        </w:rPr>
                        <w:drawing>
                          <wp:inline distT="0" distB="0" distL="0" distR="0" wp14:anchorId="393ECFB8" wp14:editId="39B396FE">
                            <wp:extent cx="1282766" cy="52707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82766" cy="527077"/>
                                    </a:xfrm>
                                    <a:prstGeom prst="rect">
                                      <a:avLst/>
                                    </a:prstGeom>
                                  </pic:spPr>
                                </pic:pic>
                              </a:graphicData>
                            </a:graphic>
                          </wp:inline>
                        </w:drawing>
                      </w:r>
                    </w:p>
                    <w:p w14:paraId="681C16B1" w14:textId="023BFD2E" w:rsidR="002B2791" w:rsidRPr="00BD5293" w:rsidRDefault="002B2791" w:rsidP="002B2791">
                      <w:pPr>
                        <w:pStyle w:val="Caption"/>
                        <w:rPr>
                          <w:color w:val="auto"/>
                        </w:rPr>
                      </w:pPr>
                      <w:r w:rsidRPr="00BD5293">
                        <w:rPr>
                          <w:b/>
                          <w:bCs/>
                          <w:i w:val="0"/>
                          <w:iCs w:val="0"/>
                          <w:color w:val="auto"/>
                        </w:rPr>
                        <w:t xml:space="preserve">Figure </w:t>
                      </w:r>
                      <w:r w:rsidR="00CB6941">
                        <w:rPr>
                          <w:b/>
                          <w:bCs/>
                          <w:i w:val="0"/>
                          <w:iCs w:val="0"/>
                          <w:color w:val="auto"/>
                        </w:rPr>
                        <w:t>6</w:t>
                      </w:r>
                      <w:r>
                        <w:rPr>
                          <w:b/>
                          <w:bCs/>
                          <w:i w:val="0"/>
                          <w:iCs w:val="0"/>
                          <w:color w:val="auto"/>
                        </w:rPr>
                        <w:t>.</w:t>
                      </w:r>
                      <w:r w:rsidRPr="00BD5293">
                        <w:rPr>
                          <w:b/>
                          <w:bCs/>
                          <w:i w:val="0"/>
                          <w:iCs w:val="0"/>
                          <w:color w:val="auto"/>
                        </w:rPr>
                        <w:t xml:space="preserve"> </w:t>
                      </w:r>
                      <w:r w:rsidR="00E74C60">
                        <w:rPr>
                          <w:b/>
                          <w:bCs/>
                          <w:i w:val="0"/>
                          <w:iCs w:val="0"/>
                          <w:color w:val="auto"/>
                        </w:rPr>
                        <w:t>Get All Hardware DAs Query</w:t>
                      </w:r>
                    </w:p>
                    <w:p w14:paraId="189F6184" w14:textId="77777777" w:rsidR="002B2791" w:rsidRDefault="002B2791" w:rsidP="002B2791">
                      <w:pPr>
                        <w:pStyle w:val="Figure"/>
                      </w:pPr>
                    </w:p>
                    <w:p w14:paraId="356CB6EE" w14:textId="77777777" w:rsidR="002B2791" w:rsidRDefault="002B2791" w:rsidP="002B2791">
                      <w:pPr>
                        <w:pStyle w:val="Text"/>
                        <w:ind w:firstLine="0"/>
                      </w:pPr>
                    </w:p>
                  </w:txbxContent>
                </v:textbox>
                <w10:wrap type="square" anchorx="margin" anchory="margin"/>
              </v:shape>
            </w:pict>
          </mc:Fallback>
        </mc:AlternateContent>
      </w:r>
      <w:r w:rsidR="006D5BFD">
        <w:t>Select queries are those that</w:t>
      </w:r>
      <w:r w:rsidR="00547DC6">
        <w:t xml:space="preserve"> </w:t>
      </w:r>
      <w:r w:rsidR="005807CD">
        <w:t>grab</w:t>
      </w:r>
      <w:r w:rsidR="00547DC6">
        <w:t xml:space="preserve"> data from a graph</w:t>
      </w:r>
      <w:r w:rsidR="002B752A">
        <w:t>.</w:t>
      </w:r>
      <w:r w:rsidR="005807CD">
        <w:t xml:space="preserve"> It can also run calculations on data members and store the results, count the number of data members </w:t>
      </w:r>
      <w:r w:rsidR="00A40CAC">
        <w:t>that meet a requirement</w:t>
      </w:r>
      <w:r w:rsidR="009960B7">
        <w:t>, and other similar tasks</w:t>
      </w:r>
      <w:r w:rsidR="00A40CAC">
        <w:t xml:space="preserve">. An example of a </w:t>
      </w:r>
      <w:r w:rsidR="00A33831">
        <w:t>s</w:t>
      </w:r>
      <w:r w:rsidR="00A40CAC">
        <w:t xml:space="preserve">elect </w:t>
      </w:r>
      <w:r w:rsidR="00A33831">
        <w:t>q</w:t>
      </w:r>
      <w:r w:rsidR="00A40CAC">
        <w:t>uery is shown in Figure 6.</w:t>
      </w:r>
      <w:r w:rsidR="00E74C60">
        <w:t xml:space="preserve"> It utilizes the SQL keyword ‘SELECT’</w:t>
      </w:r>
      <w:r w:rsidR="00D649F7">
        <w:t xml:space="preserve"> to grab a </w:t>
      </w:r>
      <w:proofErr w:type="gramStart"/>
      <w:r w:rsidR="00D649F7">
        <w:t>particular data</w:t>
      </w:r>
      <w:proofErr w:type="gramEnd"/>
      <w:r w:rsidR="00D649F7">
        <w:t xml:space="preserve"> member from a table</w:t>
      </w:r>
      <w:r w:rsidR="00A437C0">
        <w:t>.</w:t>
      </w:r>
    </w:p>
    <w:p w14:paraId="313CC73E" w14:textId="13D39610" w:rsidR="006021A9" w:rsidRDefault="00EA734B" w:rsidP="004B05B0">
      <w:pPr>
        <w:pStyle w:val="Text"/>
        <w:numPr>
          <w:ilvl w:val="2"/>
          <w:numId w:val="20"/>
        </w:numPr>
        <w:rPr>
          <w:i/>
          <w:iCs/>
        </w:rPr>
      </w:pPr>
      <w:r>
        <w:rPr>
          <w:i/>
          <w:iCs/>
        </w:rPr>
        <w:t>Select Queries on All the Data</w:t>
      </w:r>
    </w:p>
    <w:p w14:paraId="498B7855" w14:textId="2183C142" w:rsidR="009C2EA4" w:rsidRPr="009C2EA4" w:rsidRDefault="009C2EA4" w:rsidP="00093026">
      <w:pPr>
        <w:pStyle w:val="Text"/>
        <w:ind w:left="288" w:firstLine="0"/>
      </w:pPr>
      <w:r>
        <w:lastRenderedPageBreak/>
        <w:tab/>
      </w:r>
      <w:r w:rsidR="0003116B">
        <w:t xml:space="preserve">The CAIDA DA Tracking System has </w:t>
      </w:r>
      <w:r w:rsidR="00D53014">
        <w:t>five</w:t>
      </w:r>
      <w:r w:rsidR="00BC1B3E">
        <w:t xml:space="preserve"> </w:t>
      </w:r>
      <w:r w:rsidR="0003116B">
        <w:t>DAs r</w:t>
      </w:r>
      <w:r w:rsidR="0029171C">
        <w:t>u</w:t>
      </w:r>
      <w:r w:rsidR="0003116B">
        <w:t xml:space="preserve">n </w:t>
      </w:r>
      <w:r w:rsidR="00B40DBE">
        <w:t xml:space="preserve">on all the data, without filtering </w:t>
      </w:r>
      <w:r w:rsidR="004D7B62">
        <w:t xml:space="preserve">it </w:t>
      </w:r>
      <w:r w:rsidR="00B40DBE">
        <w:t xml:space="preserve">by any data member. </w:t>
      </w:r>
      <w:r w:rsidR="00421719">
        <w:t>The ‘Get All Activity Types’ query gets the number of open DAs for each Asset.</w:t>
      </w:r>
      <w:r w:rsidR="000C7162">
        <w:t xml:space="preserve"> The </w:t>
      </w:r>
      <w:r w:rsidR="00DC16AD">
        <w:t xml:space="preserve">‘Get All Milestones’ query gets the </w:t>
      </w:r>
      <w:r w:rsidR="005218D6">
        <w:t xml:space="preserve">Milestones of all open DAs, grouped by their Asset. </w:t>
      </w:r>
      <w:r w:rsidR="005620F4">
        <w:t xml:space="preserve">The ‘Get All Open DAs’ query gets the Assets of all open DAs. </w:t>
      </w:r>
      <w:r w:rsidR="000A2C2B">
        <w:t xml:space="preserve">The ‘Get States of All Open DAs’ query gets the States of all open DAs. </w:t>
      </w:r>
      <w:r w:rsidR="00D53014">
        <w:t>The ‘Get Average Days Between Submit and Closed’ query gets the average number of days between the Submit_Date and Closed_Date, grouped by Asset.</w:t>
      </w:r>
    </w:p>
    <w:p w14:paraId="256D9A98" w14:textId="5AC13E19" w:rsidR="0036783B" w:rsidRDefault="00EA734B" w:rsidP="004B05B0">
      <w:pPr>
        <w:pStyle w:val="Text"/>
        <w:numPr>
          <w:ilvl w:val="2"/>
          <w:numId w:val="20"/>
        </w:numPr>
        <w:rPr>
          <w:i/>
          <w:iCs/>
        </w:rPr>
      </w:pPr>
      <w:r>
        <w:rPr>
          <w:i/>
          <w:iCs/>
        </w:rPr>
        <w:t xml:space="preserve">Select Queries </w:t>
      </w:r>
      <w:r w:rsidR="00D4414B">
        <w:rPr>
          <w:i/>
          <w:iCs/>
        </w:rPr>
        <w:t>Filtered by Asset</w:t>
      </w:r>
    </w:p>
    <w:p w14:paraId="42782D4F" w14:textId="078D23A2" w:rsidR="00093026" w:rsidRPr="00093026" w:rsidRDefault="00093026" w:rsidP="00A659FA">
      <w:pPr>
        <w:pStyle w:val="Text"/>
        <w:ind w:left="288" w:firstLine="0"/>
      </w:pPr>
      <w:r>
        <w:rPr>
          <w:i/>
          <w:iCs/>
        </w:rPr>
        <w:tab/>
      </w:r>
      <w:r>
        <w:t xml:space="preserve">The CAIDA DA Tracking </w:t>
      </w:r>
      <w:r w:rsidR="00BC1B3E">
        <w:t xml:space="preserve">System has </w:t>
      </w:r>
      <w:r w:rsidR="00A659FA">
        <w:t xml:space="preserve">three queries for every Asset, where only data </w:t>
      </w:r>
      <w:r w:rsidR="00B33016">
        <w:t>with</w:t>
      </w:r>
      <w:r w:rsidR="00A659FA">
        <w:t xml:space="preserve"> that </w:t>
      </w:r>
      <w:proofErr w:type="gramStart"/>
      <w:r w:rsidR="00A659FA">
        <w:t>particular Asset</w:t>
      </w:r>
      <w:proofErr w:type="gramEnd"/>
      <w:r w:rsidR="00A659FA">
        <w:t xml:space="preserve"> is collected.</w:t>
      </w:r>
      <w:r w:rsidR="00327523">
        <w:t xml:space="preserve"> The ‘Get All Hardware Activity Types’, ‘Get All ICPS Activity Types’, </w:t>
      </w:r>
      <w:r w:rsidR="00267673">
        <w:t xml:space="preserve">‘Get All Legacy SW Activity Types’, </w:t>
      </w:r>
      <w:r w:rsidR="00327523">
        <w:t xml:space="preserve">‘Get All </w:t>
      </w:r>
      <w:r w:rsidR="004A27C6">
        <w:t>OPS</w:t>
      </w:r>
      <w:r w:rsidR="00327523">
        <w:t xml:space="preserve"> Activity Types’</w:t>
      </w:r>
      <w:r w:rsidR="004A27C6">
        <w:t xml:space="preserve">, ‘Get All SHADE Activity Types’, ‘Get All SOCRRATES Activity Types’, and ‘Get All Software Activity Types’ queries </w:t>
      </w:r>
      <w:r w:rsidR="00267673">
        <w:t xml:space="preserve">get the Activity Types of the open DAs with the respective Asset. </w:t>
      </w:r>
      <w:r w:rsidR="009B1018">
        <w:t xml:space="preserve">The ‘Get All Hardware DAs’, ‘Get All ICPS DAs’, ‘Get All Legacy SW DAs’, ‘Get All OPS DAs’, ‘Get All </w:t>
      </w:r>
      <w:r w:rsidR="00130297">
        <w:t>SHADE</w:t>
      </w:r>
      <w:r w:rsidR="009B1018">
        <w:t xml:space="preserve"> DAs’</w:t>
      </w:r>
      <w:r w:rsidR="00130297">
        <w:t xml:space="preserve">, ‘Get All SOCRRATES DAs’, and ‘Get All Software DAs’ queries get the </w:t>
      </w:r>
      <w:r w:rsidR="00C457FE">
        <w:t xml:space="preserve">States of the open DAs with the respective Asset. The ‘Get All Hardware Milestones’, ‘Get All ICPS Milestones’, ‘Get All Legacy SW Milestones’, ‘Get All OPS Milestones’, ‘Get All SHADE Milestones’, ‘Get All SOCRRATES Milestones’, and ‘Get All Software Milestones’ queries </w:t>
      </w:r>
      <w:r w:rsidR="00B33016">
        <w:t>get the Milestones of the open DAs with the respective Asset.</w:t>
      </w:r>
    </w:p>
    <w:p w14:paraId="5C7B4D81" w14:textId="79592B6C" w:rsidR="0036783B" w:rsidRDefault="00D4414B" w:rsidP="004B05B0">
      <w:pPr>
        <w:pStyle w:val="Text"/>
        <w:numPr>
          <w:ilvl w:val="2"/>
          <w:numId w:val="20"/>
        </w:numPr>
        <w:rPr>
          <w:i/>
          <w:iCs/>
        </w:rPr>
      </w:pPr>
      <w:r>
        <w:rPr>
          <w:i/>
          <w:iCs/>
        </w:rPr>
        <w:t xml:space="preserve">Select Queries </w:t>
      </w:r>
      <w:r w:rsidR="0003116B">
        <w:rPr>
          <w:i/>
          <w:iCs/>
        </w:rPr>
        <w:t>Filtered by Week</w:t>
      </w:r>
    </w:p>
    <w:p w14:paraId="2996267E" w14:textId="484F34A6" w:rsidR="00A67CFD" w:rsidRDefault="00D53014" w:rsidP="00083168">
      <w:pPr>
        <w:pStyle w:val="Text"/>
        <w:ind w:left="180" w:firstLine="0"/>
      </w:pPr>
      <w:r>
        <w:rPr>
          <w:i/>
          <w:iCs/>
        </w:rPr>
        <w:tab/>
      </w:r>
      <w:r>
        <w:tab/>
      </w:r>
      <w:r w:rsidR="00B56ECD">
        <w:t>The remaining queries in the CAIDA DA Tracking System collect data based on week. This included filtering data by the current week, the previous week, or weeks over time.</w:t>
      </w:r>
      <w:r w:rsidR="00045B55">
        <w:t xml:space="preserve"> The ‘</w:t>
      </w:r>
      <w:r w:rsidR="00045B55" w:rsidRPr="00045B55">
        <w:t>Get Activity Types from Last Week</w:t>
      </w:r>
      <w:r w:rsidR="00045B55">
        <w:t>’ query</w:t>
      </w:r>
      <w:r w:rsidR="00045B55" w:rsidRPr="00045B55">
        <w:t xml:space="preserve"> </w:t>
      </w:r>
      <w:r w:rsidR="00045B55">
        <w:t>gets</w:t>
      </w:r>
      <w:r w:rsidR="00045B55" w:rsidRPr="00045B55">
        <w:t xml:space="preserve"> the Activity Types of DAs with a Submit_Date in the week before the current week.</w:t>
      </w:r>
      <w:r w:rsidR="00045B55">
        <w:t xml:space="preserve"> The ‘</w:t>
      </w:r>
      <w:r w:rsidR="00045B55" w:rsidRPr="00045B55">
        <w:t>Get Activity Types from This Week</w:t>
      </w:r>
      <w:r w:rsidR="00045B55">
        <w:t>’ query</w:t>
      </w:r>
      <w:r w:rsidR="00045B55" w:rsidRPr="00045B55">
        <w:t xml:space="preserve"> </w:t>
      </w:r>
      <w:r w:rsidR="00045B55">
        <w:t>g</w:t>
      </w:r>
      <w:r w:rsidR="00045B55" w:rsidRPr="00045B55">
        <w:t>ets the Activity Types of DAs with a Submit_Date in the current week.</w:t>
      </w:r>
      <w:r w:rsidR="00045B55">
        <w:t xml:space="preserve"> </w:t>
      </w:r>
      <w:r w:rsidR="00A67CFD">
        <w:t>The ‘</w:t>
      </w:r>
      <w:r w:rsidR="00A67CFD" w:rsidRPr="00A67CFD">
        <w:t>Get Assets from Last Week</w:t>
      </w:r>
      <w:r w:rsidR="00A67CFD">
        <w:t>’ query g</w:t>
      </w:r>
      <w:r w:rsidR="00A67CFD" w:rsidRPr="00A67CFD">
        <w:t>ets the Assets of the DAs with a Submit_Date in the week before the current week.</w:t>
      </w:r>
      <w:r w:rsidR="00A67CFD">
        <w:t xml:space="preserve"> The ‘</w:t>
      </w:r>
      <w:r w:rsidR="00A67CFD" w:rsidRPr="00A67CFD">
        <w:t>Get Assets from This Week</w:t>
      </w:r>
      <w:r w:rsidR="00A67CFD">
        <w:t>’ g</w:t>
      </w:r>
      <w:r w:rsidR="00A67CFD" w:rsidRPr="00A67CFD">
        <w:t>ets the Assets of the DAs with a Submit_Date in the current week.</w:t>
      </w:r>
      <w:r w:rsidR="00A67CFD">
        <w:t xml:space="preserve"> The ‘</w:t>
      </w:r>
      <w:r w:rsidR="00A67CFD" w:rsidRPr="00A67CFD">
        <w:t>Get DAs Closed Over Time</w:t>
      </w:r>
      <w:r w:rsidR="00A67CFD">
        <w:t>’ query</w:t>
      </w:r>
      <w:r w:rsidR="00A67CFD" w:rsidRPr="00A67CFD">
        <w:t xml:space="preserve"> </w:t>
      </w:r>
      <w:r w:rsidR="00A67CFD">
        <w:t>g</w:t>
      </w:r>
      <w:r w:rsidR="00A67CFD" w:rsidRPr="00A67CFD">
        <w:t>et</w:t>
      </w:r>
      <w:r w:rsidR="00A67CFD">
        <w:t>s</w:t>
      </w:r>
      <w:r w:rsidR="00A67CFD" w:rsidRPr="00A67CFD">
        <w:t xml:space="preserve"> the total number of DAs closed before the given date for the past ten weeks.</w:t>
      </w:r>
      <w:r w:rsidR="00A67CFD">
        <w:t xml:space="preserve"> The ‘</w:t>
      </w:r>
      <w:r w:rsidR="00A67CFD" w:rsidRPr="00A67CFD">
        <w:t>Get DAs Submitted Over Time</w:t>
      </w:r>
      <w:r w:rsidR="00A67CFD">
        <w:t>’ g</w:t>
      </w:r>
      <w:r w:rsidR="00A67CFD" w:rsidRPr="00A67CFD">
        <w:t>et</w:t>
      </w:r>
      <w:r w:rsidR="00A67CFD">
        <w:t>s</w:t>
      </w:r>
      <w:r w:rsidR="00A67CFD" w:rsidRPr="00A67CFD">
        <w:t xml:space="preserve"> the total number of DAs submitted before the given date for the past ten weeks.</w:t>
      </w:r>
      <w:r w:rsidR="00A67CFD">
        <w:t xml:space="preserve"> The ‘</w:t>
      </w:r>
      <w:r w:rsidR="00A67CFD" w:rsidRPr="00A67CFD">
        <w:t>Get DAs Submitted/Closed Over Time</w:t>
      </w:r>
      <w:r w:rsidR="00A67CFD">
        <w:t>’ c</w:t>
      </w:r>
      <w:r w:rsidR="00A67CFD" w:rsidRPr="00A67CFD">
        <w:t>ombine</w:t>
      </w:r>
      <w:r w:rsidR="00A67CFD">
        <w:t>s</w:t>
      </w:r>
      <w:r w:rsidR="00A67CFD" w:rsidRPr="00A67CFD">
        <w:t xml:space="preserve"> the Get DAs Closed Over Time and Get DAs Submitted Over Time queries to get both the number of DAs submitted and closed for the past ten weeks.</w:t>
      </w:r>
      <w:r w:rsidR="00A67CFD">
        <w:t xml:space="preserve"> The ‘</w:t>
      </w:r>
      <w:r w:rsidR="00A67CFD" w:rsidRPr="00A67CFD">
        <w:t>Get Last 10 Weeks</w:t>
      </w:r>
      <w:r w:rsidR="00A67CFD">
        <w:t>’ g</w:t>
      </w:r>
      <w:r w:rsidR="00A67CFD" w:rsidRPr="00A67CFD">
        <w:t>et</w:t>
      </w:r>
      <w:r w:rsidR="00A67CFD">
        <w:t>s</w:t>
      </w:r>
      <w:r w:rsidR="00A67CFD" w:rsidRPr="00A67CFD">
        <w:t xml:space="preserve"> the date of Friday for each of the past ten weeks.</w:t>
      </w:r>
      <w:r w:rsidR="00A67CFD">
        <w:t xml:space="preserve"> The ‘</w:t>
      </w:r>
      <w:r w:rsidR="00A67CFD" w:rsidRPr="00A67CFD">
        <w:t>Get Number of Assigned DAs This Week</w:t>
      </w:r>
      <w:r w:rsidR="00A67CFD">
        <w:t>’ g</w:t>
      </w:r>
      <w:r w:rsidR="00A67CFD" w:rsidRPr="00A67CFD">
        <w:t>et</w:t>
      </w:r>
      <w:r w:rsidR="00A67CFD">
        <w:t>s</w:t>
      </w:r>
      <w:r w:rsidR="00A67CFD" w:rsidRPr="00A67CFD">
        <w:t xml:space="preserve"> the number of DAs with an Assigned_Date in this week.</w:t>
      </w:r>
      <w:r w:rsidR="00A67CFD">
        <w:t xml:space="preserve"> The ‘</w:t>
      </w:r>
      <w:r w:rsidR="00A67CFD" w:rsidRPr="00A67CFD">
        <w:t>Get Number of Closed DAs This Week</w:t>
      </w:r>
      <w:r w:rsidR="00A67CFD">
        <w:t>’ query g</w:t>
      </w:r>
      <w:r w:rsidR="00A67CFD" w:rsidRPr="00A67CFD">
        <w:t>et</w:t>
      </w:r>
      <w:r w:rsidR="00A67CFD">
        <w:t>s</w:t>
      </w:r>
      <w:r w:rsidR="00A67CFD" w:rsidRPr="00A67CFD">
        <w:t xml:space="preserve"> the number of DAs with a Closed_Date in this week.</w:t>
      </w:r>
      <w:r w:rsidR="00A67CFD">
        <w:t xml:space="preserve"> The ‘</w:t>
      </w:r>
      <w:r w:rsidR="00A67CFD" w:rsidRPr="00A67CFD">
        <w:t>Get Number of Submitted DAs This Week</w:t>
      </w:r>
      <w:r w:rsidR="00A67CFD">
        <w:t>’ query</w:t>
      </w:r>
      <w:r w:rsidR="00A67CFD" w:rsidRPr="00A67CFD">
        <w:t xml:space="preserve"> </w:t>
      </w:r>
      <w:r w:rsidR="00A67CFD">
        <w:t>g</w:t>
      </w:r>
      <w:r w:rsidR="00A67CFD" w:rsidRPr="00A67CFD">
        <w:t>et</w:t>
      </w:r>
      <w:r w:rsidR="00A67CFD">
        <w:t>s</w:t>
      </w:r>
      <w:r w:rsidR="00A67CFD" w:rsidRPr="00A67CFD">
        <w:t xml:space="preserve"> the number of DAs with a Submit_Date in this week.</w:t>
      </w:r>
      <w:r w:rsidR="00A67CFD">
        <w:t xml:space="preserve"> The ‘</w:t>
      </w:r>
      <w:r w:rsidR="00A67CFD" w:rsidRPr="00A67CFD">
        <w:t>Get States from Last Week</w:t>
      </w:r>
      <w:r w:rsidR="00A67CFD">
        <w:t>’</w:t>
      </w:r>
      <w:r w:rsidR="00A67CFD" w:rsidRPr="00A67CFD">
        <w:t xml:space="preserve"> </w:t>
      </w:r>
      <w:r w:rsidR="00A67CFD">
        <w:t>g</w:t>
      </w:r>
      <w:r w:rsidR="00A67CFD" w:rsidRPr="00A67CFD">
        <w:t>ets the States of the DAs with a Submit_Date in the week before the current week.</w:t>
      </w:r>
      <w:r w:rsidR="00A67CFD">
        <w:t xml:space="preserve"> The ‘</w:t>
      </w:r>
      <w:r w:rsidR="00A67CFD" w:rsidRPr="00A67CFD">
        <w:t>Get States from This Week</w:t>
      </w:r>
      <w:r w:rsidR="00A67CFD">
        <w:t>’</w:t>
      </w:r>
      <w:r w:rsidR="00A67CFD" w:rsidRPr="00A67CFD">
        <w:t xml:space="preserve"> </w:t>
      </w:r>
      <w:r w:rsidR="00A67CFD">
        <w:t>query g</w:t>
      </w:r>
      <w:r w:rsidR="00A67CFD" w:rsidRPr="00A67CFD">
        <w:t>ets the States of the DAs with a Submit_Date in the current week.</w:t>
      </w:r>
      <w:r w:rsidR="001F579F">
        <w:t xml:space="preserve"> The ‘</w:t>
      </w:r>
      <w:r w:rsidR="00A67CFD" w:rsidRPr="001F579F">
        <w:t>Get Submitted/Assigned for This Week</w:t>
      </w:r>
      <w:r w:rsidR="001F579F">
        <w:t xml:space="preserve">’ query gets the </w:t>
      </w:r>
      <w:r w:rsidR="00251DB1">
        <w:t>count of Assets with a Submit_Date or Assigned_Date in the current week</w:t>
      </w:r>
      <w:r w:rsidR="00987B40">
        <w:t>, grouped by State</w:t>
      </w:r>
      <w:r w:rsidR="00251DB1">
        <w:t>. The ‘</w:t>
      </w:r>
      <w:r w:rsidR="00A67CFD" w:rsidRPr="00251DB1">
        <w:t>Get Submitted/Assigned/Closed for This Week</w:t>
      </w:r>
      <w:r w:rsidR="00251DB1">
        <w:t>’ gets the count of Assets with a Submit_Date</w:t>
      </w:r>
      <w:r w:rsidR="00987B40">
        <w:t xml:space="preserve">, </w:t>
      </w:r>
      <w:proofErr w:type="gramStart"/>
      <w:r w:rsidR="00987B40">
        <w:t>Assigned</w:t>
      </w:r>
      <w:proofErr w:type="gramEnd"/>
      <w:r w:rsidR="00987B40">
        <w:t>_Date, or Closed_Date in the current week, grouped by State</w:t>
      </w:r>
      <w:r w:rsidR="00340D7B">
        <w:t>, using the ‘Get Submitted/Assigned for This Week’ query. The ‘</w:t>
      </w:r>
      <w:r w:rsidR="00A67CFD" w:rsidRPr="00340D7B">
        <w:t>Get Weekly Activity Types</w:t>
      </w:r>
      <w:r w:rsidR="00340D7B">
        <w:t>’ query</w:t>
      </w:r>
      <w:r w:rsidR="00A67CFD" w:rsidRPr="00340D7B">
        <w:t xml:space="preserve"> </w:t>
      </w:r>
      <w:r w:rsidR="00340D7B">
        <w:t>g</w:t>
      </w:r>
      <w:r w:rsidR="00A67CFD" w:rsidRPr="00340D7B">
        <w:t>ets the Activity Types of DAs within nine weeks of the current date, grouped by Week.</w:t>
      </w:r>
      <w:r w:rsidR="00340D7B">
        <w:t xml:space="preserve"> The ‘</w:t>
      </w:r>
      <w:r w:rsidR="00A67CFD" w:rsidRPr="00340D7B">
        <w:t>Get Weekly Average Days Between Submit and Closed</w:t>
      </w:r>
      <w:r w:rsidR="00340D7B">
        <w:t>’ g</w:t>
      </w:r>
      <w:r w:rsidR="00A67CFD" w:rsidRPr="00340D7B">
        <w:t>ets the average number of days between the Submit Date and the Closed Date, grouped by Week.</w:t>
      </w:r>
      <w:r w:rsidR="0015525A">
        <w:t xml:space="preserve"> The ‘</w:t>
      </w:r>
      <w:r w:rsidR="00A67CFD" w:rsidRPr="0015525A">
        <w:t>Get Weekly Average Days in States</w:t>
      </w:r>
      <w:r w:rsidR="0015525A">
        <w:t>’ query gets the average number of days between each state for the past ten weeks.</w:t>
      </w:r>
      <w:r w:rsidR="00333BAD">
        <w:t xml:space="preserve"> The ‘</w:t>
      </w:r>
      <w:r w:rsidR="00A67CFD" w:rsidRPr="00333BAD">
        <w:t>Get Weekly Number of Assigned DAs with Assets</w:t>
      </w:r>
      <w:r w:rsidR="00333BAD">
        <w:t>’ query g</w:t>
      </w:r>
      <w:r w:rsidR="00333BAD" w:rsidRPr="00333BAD">
        <w:t xml:space="preserve">ets the count of DAs </w:t>
      </w:r>
      <w:r w:rsidR="00083168">
        <w:t xml:space="preserve">and their Asset </w:t>
      </w:r>
      <w:r w:rsidR="00333BAD" w:rsidRPr="00333BAD">
        <w:t>where the State is ‘Assigned’ and the Assigned Date is within nine weeks of the current date, grouped by Week.</w:t>
      </w:r>
      <w:r w:rsidR="00083168">
        <w:t xml:space="preserve"> The ‘</w:t>
      </w:r>
      <w:r w:rsidR="00A67CFD" w:rsidRPr="00083168">
        <w:t>Get Weekly Number of Closed DAs with Assets</w:t>
      </w:r>
      <w:r w:rsidR="00083168">
        <w:t>’ query</w:t>
      </w:r>
      <w:r w:rsidR="00A67CFD" w:rsidRPr="00083168">
        <w:t xml:space="preserve"> </w:t>
      </w:r>
      <w:r w:rsidR="00083168">
        <w:t>g</w:t>
      </w:r>
      <w:r w:rsidR="00A67CFD" w:rsidRPr="00083168">
        <w:t>ets the count of DAs</w:t>
      </w:r>
      <w:r w:rsidR="00083168">
        <w:t xml:space="preserve"> and their Asset</w:t>
      </w:r>
      <w:r w:rsidR="00A67CFD" w:rsidRPr="00083168">
        <w:t xml:space="preserve"> where the State is ‘Closed’ and the Closed Date is within nine weeks of the current date, grouped by Week.</w:t>
      </w:r>
      <w:r w:rsidR="00083168">
        <w:t xml:space="preserve"> The ‘</w:t>
      </w:r>
      <w:r w:rsidR="00A67CFD" w:rsidRPr="00083168">
        <w:t>Get Weekly Number of Submitted DAs with Assets</w:t>
      </w:r>
      <w:r w:rsidR="00083168">
        <w:t>’ query g</w:t>
      </w:r>
      <w:r w:rsidR="00A67CFD" w:rsidRPr="00083168">
        <w:t xml:space="preserve">ets the count of DAs </w:t>
      </w:r>
      <w:r w:rsidR="00083168">
        <w:t xml:space="preserve">and their Asset </w:t>
      </w:r>
      <w:r w:rsidR="00A67CFD" w:rsidRPr="00083168">
        <w:t>where the State is ‘Submitted’ and the Closed Date is within nine weeks of the current date, grouped by Week.</w:t>
      </w:r>
    </w:p>
    <w:p w14:paraId="4C8790FF" w14:textId="456496EE" w:rsidR="00AF34CF" w:rsidRDefault="00336062" w:rsidP="007B4D8D">
      <w:pPr>
        <w:pStyle w:val="Heading1"/>
        <w:numPr>
          <w:ilvl w:val="0"/>
          <w:numId w:val="2"/>
        </w:numPr>
      </w:pPr>
      <w:r>
        <w:t>Forms (</w:t>
      </w:r>
      <w:r w:rsidR="00AF34CF">
        <w:t>Graphs</w:t>
      </w:r>
      <w:r>
        <w:t>)</w:t>
      </w:r>
    </w:p>
    <w:p w14:paraId="785D03E6" w14:textId="0C0C501D" w:rsidR="00372225" w:rsidRDefault="0097637E" w:rsidP="00AF34CF">
      <w:pPr>
        <w:pStyle w:val="Heading2"/>
        <w:numPr>
          <w:ilvl w:val="1"/>
          <w:numId w:val="2"/>
        </w:numPr>
      </w:pPr>
      <w:r>
        <w:t>All Data Graphs</w:t>
      </w:r>
    </w:p>
    <w:p w14:paraId="4F6A32CA" w14:textId="1234CA41" w:rsidR="0097637E" w:rsidRPr="0097637E" w:rsidRDefault="00780D42" w:rsidP="0097637E">
      <w:pPr>
        <w:pStyle w:val="Text"/>
      </w:pPr>
      <w:r>
        <w:t xml:space="preserve">There are </w:t>
      </w:r>
      <w:proofErr w:type="gramStart"/>
      <w:r>
        <w:t>a number of</w:t>
      </w:r>
      <w:proofErr w:type="gramEnd"/>
      <w:r>
        <w:t xml:space="preserve"> graphs that are ran on all the data (unfiltered by Asset) that are utilized to illustrate overarching trends of all the DAs. The Activity Types of Open DAs graph (Figure</w:t>
      </w:r>
      <w:r w:rsidR="00FE022F">
        <w:t xml:space="preserve"> 7</w:t>
      </w:r>
      <w:r>
        <w:t xml:space="preserve">) </w:t>
      </w:r>
      <w:r w:rsidR="00546A57">
        <w:t xml:space="preserve">is a bar graph that displays the number of DAs with each Activity Type (ECR, NC, TT) </w:t>
      </w:r>
      <w:r w:rsidR="00BE69D4">
        <w:t xml:space="preserve">grouped by their Asset. The Activity Types of Open DAs 2 </w:t>
      </w:r>
      <w:r w:rsidR="00F770A5">
        <w:t>(</w:t>
      </w:r>
      <w:r w:rsidR="00FE022F">
        <w:t>Figure 8</w:t>
      </w:r>
      <w:r w:rsidR="00F770A5">
        <w:t xml:space="preserve">) </w:t>
      </w:r>
      <w:r w:rsidR="00BE69D4">
        <w:t>graph is a pie chart that displays the</w:t>
      </w:r>
      <w:r w:rsidR="00F770A5">
        <w:t xml:space="preserve"> number of DAs with each Activity Type, not grouped by any factor.</w:t>
      </w:r>
      <w:r w:rsidR="00FE022F">
        <w:t xml:space="preserve"> The All Open DAs (Figure 9) graph is a pie chart that displays the number of DAs with each Asset.</w:t>
      </w:r>
      <w:r w:rsidR="00DE2EFA">
        <w:t xml:space="preserve"> The States of All Open DAs (Figure 10) graph is a bar chart that displays the number of DAs in each State, grouped by their Asset.</w:t>
      </w:r>
      <w:r w:rsidR="00306F53">
        <w:t xml:space="preserve"> The </w:t>
      </w:r>
      <w:r w:rsidR="00306F53">
        <w:lastRenderedPageBreak/>
        <w:t xml:space="preserve">Weekly Metrics </w:t>
      </w:r>
      <w:r w:rsidR="00A33831">
        <w:t>f</w:t>
      </w:r>
      <w:r w:rsidR="00306F53">
        <w:t xml:space="preserve">orm (Figure 11) holds the Activity Types of Open DAs 2 graph, the DAs Submitted, Assigned, or Closed This Week graph, and the </w:t>
      </w:r>
      <w:r w:rsidR="00382782">
        <w:t xml:space="preserve">All Open DAs graph. It was created to hold some of the most important graphs so that the CAIDA </w:t>
      </w:r>
      <w:r w:rsidR="00A33831">
        <w:t>t</w:t>
      </w:r>
      <w:r w:rsidR="00382782">
        <w:t>eam can easily export this data to be presented weekly.</w:t>
      </w:r>
    </w:p>
    <w:p w14:paraId="07D26547" w14:textId="24AC12E1" w:rsidR="00AF34CF" w:rsidRDefault="007578C6" w:rsidP="00AF34CF">
      <w:pPr>
        <w:pStyle w:val="Heading2"/>
        <w:numPr>
          <w:ilvl w:val="1"/>
          <w:numId w:val="2"/>
        </w:numPr>
      </w:pPr>
      <w:r>
        <w:t>Asset Graphs</w:t>
      </w:r>
    </w:p>
    <w:p w14:paraId="583F0A6C" w14:textId="08B92849" w:rsidR="00FA5064" w:rsidRDefault="0005437C" w:rsidP="004814B7">
      <w:pPr>
        <w:pStyle w:val="Text"/>
        <w:ind w:firstLine="0"/>
      </w:pPr>
      <w:r>
        <w:tab/>
      </w:r>
      <w:r w:rsidR="007578C6">
        <w:t xml:space="preserve">Correlating to their </w:t>
      </w:r>
      <w:r>
        <w:t xml:space="preserve">queries above, each Asset has three graphs to illustrate its data. </w:t>
      </w:r>
      <w:r w:rsidR="00C319BC">
        <w:t>The Hardware Activity Types</w:t>
      </w:r>
      <w:r w:rsidR="00D922AD">
        <w:t xml:space="preserve"> (Figure</w:t>
      </w:r>
      <w:r w:rsidR="00BB354C">
        <w:t xml:space="preserve"> 12</w:t>
      </w:r>
      <w:r w:rsidR="00D922AD">
        <w:t>)</w:t>
      </w:r>
      <w:r w:rsidR="00C319BC">
        <w:t xml:space="preserve">, ICPS Activity Types, Legacy SW Activity Types, OPS Activity Types, </w:t>
      </w:r>
      <w:r w:rsidR="00B508EF">
        <w:t>SHADE Activity Types, SOCRRATES Activity Types, and Software Activity Types</w:t>
      </w:r>
      <w:r w:rsidR="00CF4D0D">
        <w:t xml:space="preserve"> graphs are pie charts </w:t>
      </w:r>
      <w:r w:rsidR="00524CE2">
        <w:t>that display the number of each Activity Type (ECR, NC, TT)</w:t>
      </w:r>
      <w:r w:rsidR="00D922AD">
        <w:t xml:space="preserve"> </w:t>
      </w:r>
      <w:r w:rsidR="001B687B">
        <w:t xml:space="preserve">that </w:t>
      </w:r>
      <w:r w:rsidR="006137C0">
        <w:t xml:space="preserve">DAs </w:t>
      </w:r>
      <w:r w:rsidR="00D922AD">
        <w:t>with the specified Asset</w:t>
      </w:r>
      <w:r w:rsidR="006137C0">
        <w:t xml:space="preserve"> have</w:t>
      </w:r>
      <w:r w:rsidR="00D922AD">
        <w:t>. The Hardware Milestones (Figure</w:t>
      </w:r>
      <w:r w:rsidR="00BB354C">
        <w:t xml:space="preserve"> 13</w:t>
      </w:r>
      <w:r w:rsidR="00D922AD">
        <w:t>), ICPS Milestone, Legacy SW Milestones, OPS Milestones, SHADE Milestones, SOCRRATES Milestones, and Software Milestones</w:t>
      </w:r>
      <w:r w:rsidR="006137C0">
        <w:t xml:space="preserve"> graphs are pie charts that display the number of </w:t>
      </w:r>
      <w:r w:rsidR="001B687B">
        <w:t>each Milestone that DAs with the specified Asset have. The Hardware States (Figure</w:t>
      </w:r>
      <w:r w:rsidR="00366929">
        <w:t xml:space="preserve"> 14</w:t>
      </w:r>
      <w:r w:rsidR="001B687B">
        <w:t xml:space="preserve">), ICPS States, Legacy SW States, OPS States, SHADE States, SOCRRATES </w:t>
      </w:r>
      <w:r w:rsidR="00C028E2">
        <w:t>State</w:t>
      </w:r>
      <w:r w:rsidR="001B687B">
        <w:t xml:space="preserve">s, and Software </w:t>
      </w:r>
      <w:r w:rsidR="00C028E2">
        <w:t>States graphs are bar graphs that display the number of DAs with the specified Asset in each State</w:t>
      </w:r>
      <w:r w:rsidR="00372225">
        <w:t>.</w:t>
      </w:r>
      <w:r w:rsidR="00870BBC">
        <w:t xml:space="preserve"> </w:t>
      </w:r>
    </w:p>
    <w:p w14:paraId="424B21CE" w14:textId="575CB8E5" w:rsidR="004814B7" w:rsidRDefault="004814B7" w:rsidP="004814B7">
      <w:pPr>
        <w:pStyle w:val="Text"/>
        <w:ind w:firstLine="0"/>
      </w:pPr>
    </w:p>
    <w:p w14:paraId="1B2E19F6" w14:textId="53752141" w:rsidR="004814B7" w:rsidRDefault="004814B7" w:rsidP="004814B7">
      <w:pPr>
        <w:pStyle w:val="Text"/>
        <w:numPr>
          <w:ilvl w:val="1"/>
          <w:numId w:val="2"/>
        </w:numPr>
        <w:rPr>
          <w:b/>
          <w:bCs/>
        </w:rPr>
      </w:pPr>
      <w:r w:rsidRPr="007D7B1D">
        <w:rPr>
          <w:b/>
          <w:bCs/>
        </w:rPr>
        <w:t>Last/This Week Graphs</w:t>
      </w:r>
    </w:p>
    <w:p w14:paraId="4F89A9BB" w14:textId="71D03F91" w:rsidR="007D7B1D" w:rsidRDefault="00EC13AB" w:rsidP="00EC13AB">
      <w:pPr>
        <w:pStyle w:val="Text"/>
        <w:tabs>
          <w:tab w:val="left" w:pos="834"/>
        </w:tabs>
        <w:ind w:firstLine="0"/>
      </w:pPr>
      <w:r>
        <w:tab/>
      </w:r>
      <w:r w:rsidR="00385388">
        <w:t xml:space="preserve">The CAIDA DA Tracking System has </w:t>
      </w:r>
      <w:proofErr w:type="gramStart"/>
      <w:r w:rsidR="00A56102">
        <w:t>a number of</w:t>
      </w:r>
      <w:proofErr w:type="gramEnd"/>
      <w:r w:rsidR="00A56102">
        <w:t xml:space="preserve"> graphs that collect data only from the current week or the</w:t>
      </w:r>
      <w:r>
        <w:t xml:space="preserve"> </w:t>
      </w:r>
      <w:r w:rsidR="00A56102">
        <w:t>previous week.</w:t>
      </w:r>
      <w:r w:rsidR="00374EE3">
        <w:t xml:space="preserve"> </w:t>
      </w:r>
      <w:r w:rsidR="00CD551C">
        <w:t xml:space="preserve">The Activity Types of DAs Submitted Last Week </w:t>
      </w:r>
      <w:r w:rsidR="0084697C">
        <w:t xml:space="preserve">(Figure 15) </w:t>
      </w:r>
      <w:r w:rsidR="00CD551C">
        <w:t xml:space="preserve">graph is a bar chart that </w:t>
      </w:r>
      <w:r w:rsidR="003312DD">
        <w:t>displays</w:t>
      </w:r>
      <w:r w:rsidR="00CD551C">
        <w:t xml:space="preserve"> the number of Activity Types </w:t>
      </w:r>
      <w:r w:rsidR="002B19AA">
        <w:t xml:space="preserve">with a Submit_Date in the </w:t>
      </w:r>
      <w:r w:rsidR="0084697C">
        <w:t>p</w:t>
      </w:r>
      <w:r w:rsidR="002B19AA">
        <w:t xml:space="preserve">revious </w:t>
      </w:r>
      <w:r w:rsidR="0084697C">
        <w:t>w</w:t>
      </w:r>
      <w:r w:rsidR="002B19AA">
        <w:t>eek from the current date.</w:t>
      </w:r>
      <w:r w:rsidR="0084697C">
        <w:t xml:space="preserve"> The Activity Types of DAs Submitted This </w:t>
      </w:r>
      <w:r w:rsidR="0052546C">
        <w:t>Week</w:t>
      </w:r>
      <w:r w:rsidR="0084697C">
        <w:t xml:space="preserve"> graph is a bar chart that </w:t>
      </w:r>
      <w:r w:rsidR="003312DD">
        <w:t>displays</w:t>
      </w:r>
      <w:r w:rsidR="0084697C">
        <w:t xml:space="preserve"> the number of Activity Types with a Submit_Date in the current week</w:t>
      </w:r>
      <w:r w:rsidR="0052546C">
        <w:t xml:space="preserve"> and is visually </w:t>
      </w:r>
      <w:proofErr w:type="gramStart"/>
      <w:r w:rsidR="00266A9E">
        <w:t>similar</w:t>
      </w:r>
      <w:r w:rsidR="0052546C">
        <w:t xml:space="preserve"> to</w:t>
      </w:r>
      <w:proofErr w:type="gramEnd"/>
      <w:r w:rsidR="0052546C">
        <w:t xml:space="preserve"> the Activity Types of DAs Submitted Last Week</w:t>
      </w:r>
      <w:r w:rsidR="00266A9E">
        <w:t xml:space="preserve"> graph</w:t>
      </w:r>
      <w:r w:rsidR="0052546C">
        <w:t>.</w:t>
      </w:r>
      <w:r w:rsidR="0011094C">
        <w:t xml:space="preserve"> </w:t>
      </w:r>
      <w:r w:rsidR="00656801">
        <w:t xml:space="preserve">The Assets of DAs Submitted Last Week (Figure 16) graph is a bar chart that </w:t>
      </w:r>
      <w:r w:rsidR="003312DD">
        <w:t>displays</w:t>
      </w:r>
      <w:r w:rsidR="00656801">
        <w:t xml:space="preserve"> the number of DAs </w:t>
      </w:r>
      <w:r w:rsidR="00266A9E">
        <w:t xml:space="preserve">with each Asset </w:t>
      </w:r>
      <w:r w:rsidR="0093444F">
        <w:t>with a Submit_Date</w:t>
      </w:r>
      <w:r w:rsidR="00656801">
        <w:t xml:space="preserve"> in the previous week from the current date</w:t>
      </w:r>
      <w:r w:rsidR="00266A9E">
        <w:t xml:space="preserve">. The Assets of DAs Submitted This Week graph is a bar chart that </w:t>
      </w:r>
      <w:r w:rsidR="003312DD">
        <w:t>displays</w:t>
      </w:r>
      <w:r w:rsidR="00266A9E">
        <w:t xml:space="preserve"> the number of DAs with each Asset </w:t>
      </w:r>
      <w:r w:rsidR="0093444F">
        <w:t>with a Submit_Date</w:t>
      </w:r>
      <w:r w:rsidR="00266A9E">
        <w:t xml:space="preserve"> in</w:t>
      </w:r>
      <w:r w:rsidR="0093444F">
        <w:t xml:space="preserve"> the</w:t>
      </w:r>
      <w:r w:rsidR="00266A9E">
        <w:t xml:space="preserve"> current week and is visually </w:t>
      </w:r>
      <w:proofErr w:type="gramStart"/>
      <w:r w:rsidR="00266A9E">
        <w:t>similar to</w:t>
      </w:r>
      <w:proofErr w:type="gramEnd"/>
      <w:r w:rsidR="00266A9E">
        <w:t xml:space="preserve"> the Assets of DAs Submitted Last Week graph.</w:t>
      </w:r>
      <w:r w:rsidR="00831A38">
        <w:t xml:space="preserve"> The DAs Submitted, Assigned, or Closed This Week</w:t>
      </w:r>
      <w:r w:rsidR="003312DD">
        <w:t xml:space="preserve"> (Figure 17) graph is a bar chart that displays </w:t>
      </w:r>
      <w:r w:rsidR="004829CA">
        <w:t xml:space="preserve">the number of DAs with a Submit_Date, </w:t>
      </w:r>
      <w:proofErr w:type="gramStart"/>
      <w:r w:rsidR="004829CA">
        <w:t>Assigned</w:t>
      </w:r>
      <w:proofErr w:type="gramEnd"/>
      <w:r w:rsidR="004829CA">
        <w:t>_Date, or Closed_Date in the current week.</w:t>
      </w:r>
      <w:r w:rsidR="00E31CD0">
        <w:t xml:space="preserve"> The States of DAs Submitted Last Week</w:t>
      </w:r>
      <w:r w:rsidR="00526958">
        <w:t xml:space="preserve"> (Figure 18)</w:t>
      </w:r>
      <w:r w:rsidR="00E31CD0">
        <w:t xml:space="preserve"> graph is a bar chart that displays the </w:t>
      </w:r>
      <w:r w:rsidR="00526958">
        <w:t>number of DAs in each state with a Submit_Date in the previous week. The States of DAs Submitted This Week graph is a bar chart that displays the number of DAs in each state with a Submit_Date in the current week.</w:t>
      </w:r>
    </w:p>
    <w:p w14:paraId="67BC2FBD" w14:textId="77777777" w:rsidR="0019399E" w:rsidRPr="007D7B1D" w:rsidRDefault="0019399E" w:rsidP="00EC13AB">
      <w:pPr>
        <w:pStyle w:val="Text"/>
        <w:tabs>
          <w:tab w:val="left" w:pos="834"/>
        </w:tabs>
        <w:ind w:firstLine="0"/>
      </w:pPr>
    </w:p>
    <w:p w14:paraId="57A616B0" w14:textId="7BD5C861" w:rsidR="004814B7" w:rsidRPr="007D7B1D" w:rsidRDefault="007D7B1D" w:rsidP="004814B7">
      <w:pPr>
        <w:pStyle w:val="Text"/>
        <w:numPr>
          <w:ilvl w:val="1"/>
          <w:numId w:val="2"/>
        </w:numPr>
        <w:rPr>
          <w:b/>
          <w:bCs/>
        </w:rPr>
      </w:pPr>
      <w:r w:rsidRPr="007D7B1D">
        <w:rPr>
          <w:b/>
          <w:bCs/>
        </w:rPr>
        <w:t>Weekly Over Time Graphs</w:t>
      </w:r>
    </w:p>
    <w:p w14:paraId="564D3AC8" w14:textId="58BE1E49" w:rsidR="00870BBC" w:rsidRDefault="00A2212D" w:rsidP="00A2212D">
      <w:pPr>
        <w:pStyle w:val="Text"/>
        <w:ind w:firstLine="0"/>
      </w:pPr>
      <w:r>
        <w:tab/>
        <w:t>The remaining graphs in the CAIDA DA Tracking System are displayed over the past ten weeks to show trends over time. The Average Number of Days Between States</w:t>
      </w:r>
      <w:r w:rsidR="004F7FB2">
        <w:t xml:space="preserve"> (Figure 19)</w:t>
      </w:r>
      <w:r>
        <w:t xml:space="preserve"> </w:t>
      </w:r>
      <w:r w:rsidR="00C24A18">
        <w:t xml:space="preserve">graph is a bar graph that shows the average number of </w:t>
      </w:r>
      <w:r w:rsidR="00252BE2">
        <w:t xml:space="preserve">days between each </w:t>
      </w:r>
      <w:r w:rsidR="00C159E7">
        <w:t>S</w:t>
      </w:r>
      <w:r w:rsidR="00252BE2">
        <w:t xml:space="preserve">tate for </w:t>
      </w:r>
      <w:r w:rsidR="004F7FB2">
        <w:t xml:space="preserve">DAs with a Submit_Date </w:t>
      </w:r>
      <w:r w:rsidR="0082444D">
        <w:t>the past ten weeks</w:t>
      </w:r>
      <w:r w:rsidR="004F7FB2">
        <w:t>.</w:t>
      </w:r>
      <w:r w:rsidR="00F0264D">
        <w:t xml:space="preserve"> </w:t>
      </w:r>
      <w:r w:rsidR="00C962F9">
        <w:t>The DAs Submitted and Closed Over Time</w:t>
      </w:r>
      <w:r w:rsidR="00E03A98">
        <w:t xml:space="preserve"> (Figure 20)</w:t>
      </w:r>
      <w:r w:rsidR="00C962F9">
        <w:t xml:space="preserve"> graph is a line graph that displays </w:t>
      </w:r>
      <w:r w:rsidR="00DB29CC">
        <w:t xml:space="preserve">the total number of Submitted DAs and the total number of Closed DAs over </w:t>
      </w:r>
      <w:r w:rsidR="00E03A98">
        <w:t>the past ten weeks.</w:t>
      </w:r>
      <w:r w:rsidR="00731370">
        <w:t xml:space="preserve"> The DAs Assigned Per Week</w:t>
      </w:r>
      <w:r w:rsidR="00671C5C">
        <w:t xml:space="preserve"> (Figure 21)</w:t>
      </w:r>
      <w:r w:rsidR="00731370">
        <w:t xml:space="preserve"> graph is a bar graph</w:t>
      </w:r>
      <w:r w:rsidR="00671C5C">
        <w:t xml:space="preserve"> that</w:t>
      </w:r>
      <w:r w:rsidR="00731370">
        <w:t xml:space="preserve"> </w:t>
      </w:r>
      <w:r w:rsidR="00671C5C">
        <w:t xml:space="preserve">displays the number of DAs with each Asset with an Assigned_Date </w:t>
      </w:r>
      <w:r w:rsidR="00447DFD">
        <w:t xml:space="preserve">within the past ten weeks. The DAs Closed Per Week graph is a bar graph that displays the number of DAs with each Asset with a Closed_Date within the past ten weeks and it is visually </w:t>
      </w:r>
      <w:proofErr w:type="gramStart"/>
      <w:r w:rsidR="00447DFD">
        <w:t>similar to</w:t>
      </w:r>
      <w:proofErr w:type="gramEnd"/>
      <w:r w:rsidR="00447DFD">
        <w:t xml:space="preserve"> the DAs Assigned Per Week graph. The DAs Submitted Per Week graph is a bar graph that displays the number of DAs with each Asset with a Submit_Date within the past ten weeks and it is visually </w:t>
      </w:r>
      <w:proofErr w:type="gramStart"/>
      <w:r w:rsidR="00447DFD">
        <w:t>similar to</w:t>
      </w:r>
      <w:proofErr w:type="gramEnd"/>
      <w:r w:rsidR="00447DFD">
        <w:t xml:space="preserve"> the DAs Assigned Per Week graph.</w:t>
      </w:r>
    </w:p>
    <w:p w14:paraId="1CDDF02D" w14:textId="0E850806" w:rsidR="002E5B1F" w:rsidRDefault="002E5B1F" w:rsidP="00A2212D">
      <w:pPr>
        <w:pStyle w:val="Text"/>
        <w:ind w:firstLine="0"/>
      </w:pPr>
    </w:p>
    <w:p w14:paraId="20917DFD" w14:textId="089B1069" w:rsidR="00B85E94" w:rsidRDefault="00B85E94" w:rsidP="00A2212D">
      <w:pPr>
        <w:pStyle w:val="Text"/>
        <w:ind w:firstLine="0"/>
      </w:pPr>
    </w:p>
    <w:p w14:paraId="3FD14C5C" w14:textId="5B6B3272" w:rsidR="00B85E94" w:rsidRDefault="00B85E94" w:rsidP="00A2212D">
      <w:pPr>
        <w:pStyle w:val="Text"/>
        <w:ind w:firstLine="0"/>
      </w:pPr>
    </w:p>
    <w:p w14:paraId="3A7B3521" w14:textId="23B1F42E" w:rsidR="00B85E94" w:rsidRDefault="00B85E94" w:rsidP="00A2212D">
      <w:pPr>
        <w:pStyle w:val="Text"/>
        <w:ind w:firstLine="0"/>
      </w:pPr>
    </w:p>
    <w:p w14:paraId="7CF13D3B" w14:textId="4DC70D4C" w:rsidR="00B85E94" w:rsidRDefault="00B85E94" w:rsidP="00A2212D">
      <w:pPr>
        <w:pStyle w:val="Text"/>
        <w:ind w:firstLine="0"/>
      </w:pPr>
    </w:p>
    <w:p w14:paraId="68560907" w14:textId="47A54B60" w:rsidR="00B85E94" w:rsidRDefault="00B85E94" w:rsidP="00A2212D">
      <w:pPr>
        <w:pStyle w:val="Text"/>
        <w:ind w:firstLine="0"/>
      </w:pPr>
    </w:p>
    <w:p w14:paraId="2B49890E" w14:textId="3F1B9622" w:rsidR="00B85E94" w:rsidRDefault="00B85E94" w:rsidP="00A2212D">
      <w:pPr>
        <w:pStyle w:val="Text"/>
        <w:ind w:firstLine="0"/>
      </w:pPr>
    </w:p>
    <w:p w14:paraId="205B6B19" w14:textId="6E286244" w:rsidR="00B85E94" w:rsidRDefault="00B85E94" w:rsidP="00A2212D">
      <w:pPr>
        <w:pStyle w:val="Text"/>
        <w:ind w:firstLine="0"/>
      </w:pPr>
    </w:p>
    <w:p w14:paraId="1E4EAFC9" w14:textId="4BBA66D8" w:rsidR="00B85E94" w:rsidRDefault="00B85E94" w:rsidP="00A2212D">
      <w:pPr>
        <w:pStyle w:val="Text"/>
        <w:ind w:firstLine="0"/>
      </w:pPr>
    </w:p>
    <w:p w14:paraId="4908487B" w14:textId="5DD1729E" w:rsidR="00B85E94" w:rsidRDefault="00B85E94" w:rsidP="00A2212D">
      <w:pPr>
        <w:pStyle w:val="Text"/>
        <w:ind w:firstLine="0"/>
      </w:pPr>
    </w:p>
    <w:p w14:paraId="472712BB" w14:textId="41066906" w:rsidR="00B85E94" w:rsidRDefault="00B85E94" w:rsidP="00A2212D">
      <w:pPr>
        <w:pStyle w:val="Text"/>
        <w:ind w:firstLine="0"/>
      </w:pPr>
    </w:p>
    <w:p w14:paraId="2DF7E3E5" w14:textId="19EEA46E" w:rsidR="00B85E94" w:rsidRDefault="00B85E94" w:rsidP="00A2212D">
      <w:pPr>
        <w:pStyle w:val="Text"/>
        <w:ind w:firstLine="0"/>
      </w:pPr>
    </w:p>
    <w:p w14:paraId="7326DA70" w14:textId="3496E9A8" w:rsidR="00B85E94" w:rsidRDefault="00B85E94" w:rsidP="00A2212D">
      <w:pPr>
        <w:pStyle w:val="Text"/>
        <w:ind w:firstLine="0"/>
      </w:pPr>
    </w:p>
    <w:p w14:paraId="5A1BC2C8" w14:textId="760C4BF8" w:rsidR="00B85E94" w:rsidRDefault="00B85E94" w:rsidP="00B85E94">
      <w:pPr>
        <w:jc w:val="left"/>
      </w:pPr>
      <w:r>
        <w:br w:type="page"/>
      </w:r>
    </w:p>
    <w:p w14:paraId="42C49D4F" w14:textId="77777777" w:rsidR="00B85E94" w:rsidRDefault="00B85E94" w:rsidP="00A2212D">
      <w:pPr>
        <w:pStyle w:val="Text"/>
        <w:ind w:firstLine="0"/>
      </w:pPr>
    </w:p>
    <w:p w14:paraId="7ABEA567" w14:textId="5162D747" w:rsidR="00B85E94" w:rsidRDefault="00ED0229" w:rsidP="002E5B1F">
      <w:pPr>
        <w:pStyle w:val="Text"/>
        <w:numPr>
          <w:ilvl w:val="1"/>
          <w:numId w:val="2"/>
        </w:numPr>
        <w:rPr>
          <w:b/>
          <w:bCs/>
        </w:rPr>
      </w:pPr>
      <w:r>
        <w:rPr>
          <w:noProof/>
        </w:rPr>
        <mc:AlternateContent>
          <mc:Choice Requires="wps">
            <w:drawing>
              <wp:anchor distT="0" distB="0" distL="114300" distR="114300" simplePos="0" relativeHeight="251824640" behindDoc="0" locked="0" layoutInCell="1" allowOverlap="1" wp14:anchorId="13020474" wp14:editId="37F02C42">
                <wp:simplePos x="0" y="0"/>
                <wp:positionH relativeFrom="margin">
                  <wp:align>right</wp:align>
                </wp:positionH>
                <wp:positionV relativeFrom="margin">
                  <wp:posOffset>371112</wp:posOffset>
                </wp:positionV>
                <wp:extent cx="5948045" cy="3349625"/>
                <wp:effectExtent l="0" t="0" r="0" b="31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C5D87" w14:textId="5C5ADF1F" w:rsidR="00ED0229" w:rsidRDefault="00ED0229" w:rsidP="00ED0229">
                            <w:pPr>
                              <w:pStyle w:val="Figure"/>
                              <w:keepNext/>
                            </w:pPr>
                            <w:r>
                              <w:rPr>
                                <w:noProof/>
                              </w:rPr>
                              <w:drawing>
                                <wp:inline distT="0" distB="0" distL="0" distR="0" wp14:anchorId="252E9DD3" wp14:editId="5BF2431B">
                                  <wp:extent cx="5734401" cy="302622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 b="666"/>
                                          <a:stretch/>
                                        </pic:blipFill>
                                        <pic:spPr bwMode="auto">
                                          <a:xfrm>
                                            <a:off x="0" y="0"/>
                                            <a:ext cx="6093508" cy="3215741"/>
                                          </a:xfrm>
                                          <a:prstGeom prst="rect">
                                            <a:avLst/>
                                          </a:prstGeom>
                                          <a:ln>
                                            <a:noFill/>
                                          </a:ln>
                                          <a:extLst>
                                            <a:ext uri="{53640926-AAD7-44D8-BBD7-CCE9431645EC}">
                                              <a14:shadowObscured xmlns:a14="http://schemas.microsoft.com/office/drawing/2010/main"/>
                                            </a:ext>
                                          </a:extLst>
                                        </pic:spPr>
                                      </pic:pic>
                                    </a:graphicData>
                                  </a:graphic>
                                </wp:inline>
                              </w:drawing>
                            </w:r>
                          </w:p>
                          <w:p w14:paraId="1FDCD45E" w14:textId="6D182E2A" w:rsidR="00ED0229" w:rsidRPr="00BD5293" w:rsidRDefault="00ED0229" w:rsidP="00ED0229">
                            <w:pPr>
                              <w:pStyle w:val="Caption"/>
                              <w:rPr>
                                <w:color w:val="auto"/>
                              </w:rPr>
                            </w:pPr>
                            <w:r w:rsidRPr="00BD5293">
                              <w:rPr>
                                <w:b/>
                                <w:bCs/>
                                <w:i w:val="0"/>
                                <w:iCs w:val="0"/>
                                <w:color w:val="auto"/>
                              </w:rPr>
                              <w:t xml:space="preserve">Figure </w:t>
                            </w:r>
                            <w:r>
                              <w:rPr>
                                <w:b/>
                                <w:bCs/>
                                <w:i w:val="0"/>
                                <w:iCs w:val="0"/>
                                <w:color w:val="auto"/>
                              </w:rPr>
                              <w:t>7. Activity Types of Open DAs</w:t>
                            </w:r>
                          </w:p>
                          <w:p w14:paraId="75CBE932" w14:textId="77777777" w:rsidR="00ED0229" w:rsidRDefault="00ED0229" w:rsidP="00ED0229">
                            <w:pPr>
                              <w:pStyle w:val="Figure"/>
                            </w:pPr>
                          </w:p>
                          <w:p w14:paraId="2ABE1535" w14:textId="77777777" w:rsidR="00ED0229" w:rsidRDefault="00ED0229" w:rsidP="00ED0229">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20474" id="_x0000_s1031" type="#_x0000_t202" style="position:absolute;left:0;text-align:left;margin-left:417.15pt;margin-top:29.2pt;width:468.35pt;height:263.75pt;z-index:2518246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" stroked="f">
                <v:textbox inset="0,0,0,0">
                  <w:txbxContent>
                    <w:p w14:paraId="4D3C5D87" w14:textId="5C5ADF1F" w:rsidR="00ED0229" w:rsidRDefault="00ED0229" w:rsidP="00ED0229">
                      <w:pPr>
                        <w:pStyle w:val="Figure"/>
                        <w:keepNext/>
                      </w:pPr>
                      <w:r>
                        <w:rPr>
                          <w:noProof/>
                        </w:rPr>
                        <w:drawing>
                          <wp:inline distT="0" distB="0" distL="0" distR="0" wp14:anchorId="252E9DD3" wp14:editId="5BF2431B">
                            <wp:extent cx="5734401" cy="302622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 b="666"/>
                                    <a:stretch/>
                                  </pic:blipFill>
                                  <pic:spPr bwMode="auto">
                                    <a:xfrm>
                                      <a:off x="0" y="0"/>
                                      <a:ext cx="6093508" cy="3215741"/>
                                    </a:xfrm>
                                    <a:prstGeom prst="rect">
                                      <a:avLst/>
                                    </a:prstGeom>
                                    <a:ln>
                                      <a:noFill/>
                                    </a:ln>
                                    <a:extLst>
                                      <a:ext uri="{53640926-AAD7-44D8-BBD7-CCE9431645EC}">
                                        <a14:shadowObscured xmlns:a14="http://schemas.microsoft.com/office/drawing/2010/main"/>
                                      </a:ext>
                                    </a:extLst>
                                  </pic:spPr>
                                </pic:pic>
                              </a:graphicData>
                            </a:graphic>
                          </wp:inline>
                        </w:drawing>
                      </w:r>
                    </w:p>
                    <w:p w14:paraId="1FDCD45E" w14:textId="6D182E2A" w:rsidR="00ED0229" w:rsidRPr="00BD5293" w:rsidRDefault="00ED0229" w:rsidP="00ED0229">
                      <w:pPr>
                        <w:pStyle w:val="Caption"/>
                        <w:rPr>
                          <w:color w:val="auto"/>
                        </w:rPr>
                      </w:pPr>
                      <w:r w:rsidRPr="00BD5293">
                        <w:rPr>
                          <w:b/>
                          <w:bCs/>
                          <w:i w:val="0"/>
                          <w:iCs w:val="0"/>
                          <w:color w:val="auto"/>
                        </w:rPr>
                        <w:t xml:space="preserve">Figure </w:t>
                      </w:r>
                      <w:r>
                        <w:rPr>
                          <w:b/>
                          <w:bCs/>
                          <w:i w:val="0"/>
                          <w:iCs w:val="0"/>
                          <w:color w:val="auto"/>
                        </w:rPr>
                        <w:t>7. Activity Types of Open DAs</w:t>
                      </w:r>
                    </w:p>
                    <w:p w14:paraId="75CBE932" w14:textId="77777777" w:rsidR="00ED0229" w:rsidRDefault="00ED0229" w:rsidP="00ED0229">
                      <w:pPr>
                        <w:pStyle w:val="Figure"/>
                      </w:pPr>
                    </w:p>
                    <w:p w14:paraId="2ABE1535" w14:textId="77777777" w:rsidR="00ED0229" w:rsidRDefault="00ED0229" w:rsidP="00ED0229">
                      <w:pPr>
                        <w:pStyle w:val="Text"/>
                        <w:ind w:firstLine="0"/>
                      </w:pPr>
                    </w:p>
                  </w:txbxContent>
                </v:textbox>
                <w10:wrap type="square" anchorx="margin" anchory="margin"/>
              </v:shape>
            </w:pict>
          </mc:Fallback>
        </mc:AlternateContent>
      </w:r>
      <w:r w:rsidR="002E5B1F" w:rsidRPr="002E5B1F">
        <w:rPr>
          <w:b/>
          <w:bCs/>
        </w:rPr>
        <w:t>Figures</w:t>
      </w:r>
    </w:p>
    <w:p w14:paraId="0D810440" w14:textId="2FFE9257" w:rsidR="00B85E94" w:rsidRDefault="00ED0229">
      <w:pPr>
        <w:jc w:val="left"/>
        <w:rPr>
          <w:b/>
          <w:bCs/>
        </w:rPr>
      </w:pPr>
      <w:r>
        <w:rPr>
          <w:noProof/>
        </w:rPr>
        <mc:AlternateContent>
          <mc:Choice Requires="wps">
            <w:drawing>
              <wp:anchor distT="0" distB="0" distL="114300" distR="114300" simplePos="0" relativeHeight="251728384" behindDoc="0" locked="0" layoutInCell="1" allowOverlap="1" wp14:anchorId="6038D6BE" wp14:editId="551F36EB">
                <wp:simplePos x="0" y="0"/>
                <wp:positionH relativeFrom="margin">
                  <wp:align>right</wp:align>
                </wp:positionH>
                <wp:positionV relativeFrom="margin">
                  <wp:posOffset>4430486</wp:posOffset>
                </wp:positionV>
                <wp:extent cx="2679700" cy="2954655"/>
                <wp:effectExtent l="0" t="0" r="6350" b="0"/>
                <wp:wrapTopAndBottom/>
                <wp:docPr id="1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95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CE407" w14:textId="3A5898F8" w:rsidR="00870BBC" w:rsidRDefault="00366929" w:rsidP="00870BBC">
                            <w:pPr>
                              <w:pStyle w:val="Figure"/>
                              <w:keepNext/>
                            </w:pPr>
                            <w:r>
                              <w:rPr>
                                <w:noProof/>
                              </w:rPr>
                              <w:drawing>
                                <wp:inline distT="0" distB="0" distL="0" distR="0" wp14:anchorId="73F14286" wp14:editId="5F35B8FA">
                                  <wp:extent cx="2747902" cy="2734056"/>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833"/>
                                          <a:stretch/>
                                        </pic:blipFill>
                                        <pic:spPr bwMode="auto">
                                          <a:xfrm>
                                            <a:off x="0" y="0"/>
                                            <a:ext cx="2747902" cy="2734056"/>
                                          </a:xfrm>
                                          <a:prstGeom prst="rect">
                                            <a:avLst/>
                                          </a:prstGeom>
                                          <a:ln>
                                            <a:noFill/>
                                          </a:ln>
                                          <a:extLst>
                                            <a:ext uri="{53640926-AAD7-44D8-BBD7-CCE9431645EC}">
                                              <a14:shadowObscured xmlns:a14="http://schemas.microsoft.com/office/drawing/2010/main"/>
                                            </a:ext>
                                          </a:extLst>
                                        </pic:spPr>
                                      </pic:pic>
                                    </a:graphicData>
                                  </a:graphic>
                                </wp:inline>
                              </w:drawing>
                            </w:r>
                          </w:p>
                          <w:p w14:paraId="3BF4A7A7" w14:textId="3089CD7A" w:rsidR="00870BBC" w:rsidRPr="00BD5293" w:rsidRDefault="00870BBC" w:rsidP="00870BBC">
                            <w:pPr>
                              <w:pStyle w:val="Caption"/>
                              <w:rPr>
                                <w:color w:val="auto"/>
                              </w:rPr>
                            </w:pPr>
                            <w:r w:rsidRPr="00BD5293">
                              <w:rPr>
                                <w:b/>
                                <w:bCs/>
                                <w:i w:val="0"/>
                                <w:iCs w:val="0"/>
                                <w:color w:val="auto"/>
                              </w:rPr>
                              <w:t xml:space="preserve">Figure </w:t>
                            </w:r>
                            <w:r>
                              <w:rPr>
                                <w:b/>
                                <w:bCs/>
                                <w:i w:val="0"/>
                                <w:iCs w:val="0"/>
                                <w:color w:val="auto"/>
                              </w:rPr>
                              <w:t>9</w:t>
                            </w:r>
                            <w:r w:rsidRPr="00BD5293">
                              <w:rPr>
                                <w:b/>
                                <w:bCs/>
                                <w:i w:val="0"/>
                                <w:iCs w:val="0"/>
                                <w:color w:val="auto"/>
                              </w:rPr>
                              <w:t xml:space="preserve">. </w:t>
                            </w:r>
                            <w:r>
                              <w:rPr>
                                <w:b/>
                                <w:bCs/>
                                <w:i w:val="0"/>
                                <w:iCs w:val="0"/>
                                <w:color w:val="auto"/>
                              </w:rPr>
                              <w:t>All Open DAs</w:t>
                            </w:r>
                          </w:p>
                          <w:p w14:paraId="33D0739B" w14:textId="77777777" w:rsidR="00870BBC" w:rsidRDefault="00870BBC" w:rsidP="00870BBC">
                            <w:pPr>
                              <w:pStyle w:val="Figure"/>
                            </w:pPr>
                          </w:p>
                          <w:p w14:paraId="5EEFD527" w14:textId="77777777" w:rsidR="00870BBC" w:rsidRDefault="00870BBC" w:rsidP="00870BBC">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8D6BE" id="_x0000_s1032" type="#_x0000_t202" style="position:absolute;margin-left:159.8pt;margin-top:348.85pt;width:211pt;height:232.65pt;z-index:2517283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" stroked="f">
                <v:textbox inset="0,0,0,0">
                  <w:txbxContent>
                    <w:p w14:paraId="15ECE407" w14:textId="3A5898F8" w:rsidR="00870BBC" w:rsidRDefault="00366929" w:rsidP="00870BBC">
                      <w:pPr>
                        <w:pStyle w:val="Figure"/>
                        <w:keepNext/>
                      </w:pPr>
                      <w:r>
                        <w:rPr>
                          <w:noProof/>
                        </w:rPr>
                        <w:drawing>
                          <wp:inline distT="0" distB="0" distL="0" distR="0" wp14:anchorId="73F14286" wp14:editId="5F35B8FA">
                            <wp:extent cx="2747902" cy="2734056"/>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833"/>
                                    <a:stretch/>
                                  </pic:blipFill>
                                  <pic:spPr bwMode="auto">
                                    <a:xfrm>
                                      <a:off x="0" y="0"/>
                                      <a:ext cx="2747902" cy="2734056"/>
                                    </a:xfrm>
                                    <a:prstGeom prst="rect">
                                      <a:avLst/>
                                    </a:prstGeom>
                                    <a:ln>
                                      <a:noFill/>
                                    </a:ln>
                                    <a:extLst>
                                      <a:ext uri="{53640926-AAD7-44D8-BBD7-CCE9431645EC}">
                                        <a14:shadowObscured xmlns:a14="http://schemas.microsoft.com/office/drawing/2010/main"/>
                                      </a:ext>
                                    </a:extLst>
                                  </pic:spPr>
                                </pic:pic>
                              </a:graphicData>
                            </a:graphic>
                          </wp:inline>
                        </w:drawing>
                      </w:r>
                    </w:p>
                    <w:p w14:paraId="3BF4A7A7" w14:textId="3089CD7A" w:rsidR="00870BBC" w:rsidRPr="00BD5293" w:rsidRDefault="00870BBC" w:rsidP="00870BBC">
                      <w:pPr>
                        <w:pStyle w:val="Caption"/>
                        <w:rPr>
                          <w:color w:val="auto"/>
                        </w:rPr>
                      </w:pPr>
                      <w:r w:rsidRPr="00BD5293">
                        <w:rPr>
                          <w:b/>
                          <w:bCs/>
                          <w:i w:val="0"/>
                          <w:iCs w:val="0"/>
                          <w:color w:val="auto"/>
                        </w:rPr>
                        <w:t xml:space="preserve">Figure </w:t>
                      </w:r>
                      <w:r>
                        <w:rPr>
                          <w:b/>
                          <w:bCs/>
                          <w:i w:val="0"/>
                          <w:iCs w:val="0"/>
                          <w:color w:val="auto"/>
                        </w:rPr>
                        <w:t>9</w:t>
                      </w:r>
                      <w:r w:rsidRPr="00BD5293">
                        <w:rPr>
                          <w:b/>
                          <w:bCs/>
                          <w:i w:val="0"/>
                          <w:iCs w:val="0"/>
                          <w:color w:val="auto"/>
                        </w:rPr>
                        <w:t xml:space="preserve">. </w:t>
                      </w:r>
                      <w:r>
                        <w:rPr>
                          <w:b/>
                          <w:bCs/>
                          <w:i w:val="0"/>
                          <w:iCs w:val="0"/>
                          <w:color w:val="auto"/>
                        </w:rPr>
                        <w:t>All Open DAs</w:t>
                      </w:r>
                    </w:p>
                    <w:p w14:paraId="33D0739B" w14:textId="77777777" w:rsidR="00870BBC" w:rsidRDefault="00870BBC" w:rsidP="00870BBC">
                      <w:pPr>
                        <w:pStyle w:val="Figure"/>
                      </w:pPr>
                    </w:p>
                    <w:p w14:paraId="5EEFD527" w14:textId="77777777" w:rsidR="00870BBC" w:rsidRDefault="00870BBC" w:rsidP="00870BBC">
                      <w:pPr>
                        <w:pStyle w:val="Text"/>
                        <w:ind w:firstLine="0"/>
                      </w:pPr>
                    </w:p>
                  </w:txbxContent>
                </v:textbox>
                <w10:wrap type="topAndBottom" anchorx="margin" anchory="margin"/>
              </v:shape>
            </w:pict>
          </mc:Fallback>
        </mc:AlternateContent>
      </w:r>
      <w:r>
        <w:rPr>
          <w:noProof/>
        </w:rPr>
        <mc:AlternateContent>
          <mc:Choice Requires="wps">
            <w:drawing>
              <wp:anchor distT="0" distB="0" distL="114300" distR="114300" simplePos="0" relativeHeight="251683328" behindDoc="0" locked="0" layoutInCell="1" allowOverlap="1" wp14:anchorId="505AA6D1" wp14:editId="12477CD3">
                <wp:simplePos x="0" y="0"/>
                <wp:positionH relativeFrom="margin">
                  <wp:align>left</wp:align>
                </wp:positionH>
                <wp:positionV relativeFrom="margin">
                  <wp:posOffset>4441371</wp:posOffset>
                </wp:positionV>
                <wp:extent cx="2679700" cy="2914650"/>
                <wp:effectExtent l="0" t="0" r="6350" b="0"/>
                <wp:wrapTopAndBottom/>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696C5" w14:textId="32CE7988" w:rsidR="00C80955" w:rsidRDefault="002A48E7" w:rsidP="00C80955">
                            <w:pPr>
                              <w:pStyle w:val="Figure"/>
                              <w:keepNext/>
                            </w:pPr>
                            <w:r>
                              <w:rPr>
                                <w:noProof/>
                              </w:rPr>
                              <w:drawing>
                                <wp:inline distT="0" distB="0" distL="0" distR="0" wp14:anchorId="3619248F" wp14:editId="6A1691BF">
                                  <wp:extent cx="2729742" cy="2725093"/>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52066" cy="2747379"/>
                                          </a:xfrm>
                                          <a:prstGeom prst="rect">
                                            <a:avLst/>
                                          </a:prstGeom>
                                        </pic:spPr>
                                      </pic:pic>
                                    </a:graphicData>
                                  </a:graphic>
                                </wp:inline>
                              </w:drawing>
                            </w:r>
                          </w:p>
                          <w:p w14:paraId="7902EB7D" w14:textId="543F5AE4" w:rsidR="00C80955" w:rsidRPr="00BD5293" w:rsidRDefault="00C80955" w:rsidP="00C80955">
                            <w:pPr>
                              <w:pStyle w:val="Caption"/>
                              <w:rPr>
                                <w:color w:val="auto"/>
                              </w:rPr>
                            </w:pPr>
                            <w:r w:rsidRPr="00BD5293">
                              <w:rPr>
                                <w:b/>
                                <w:bCs/>
                                <w:i w:val="0"/>
                                <w:iCs w:val="0"/>
                                <w:color w:val="auto"/>
                              </w:rPr>
                              <w:t xml:space="preserve">Figure </w:t>
                            </w:r>
                            <w:r w:rsidR="002A48E7">
                              <w:rPr>
                                <w:b/>
                                <w:bCs/>
                                <w:i w:val="0"/>
                                <w:iCs w:val="0"/>
                                <w:color w:val="auto"/>
                              </w:rPr>
                              <w:t>8</w:t>
                            </w:r>
                            <w:r w:rsidRPr="00BD5293">
                              <w:rPr>
                                <w:b/>
                                <w:bCs/>
                                <w:i w:val="0"/>
                                <w:iCs w:val="0"/>
                                <w:color w:val="auto"/>
                              </w:rPr>
                              <w:t xml:space="preserve">. </w:t>
                            </w:r>
                            <w:r>
                              <w:rPr>
                                <w:b/>
                                <w:bCs/>
                                <w:i w:val="0"/>
                                <w:iCs w:val="0"/>
                                <w:color w:val="auto"/>
                              </w:rPr>
                              <w:t>Activity Types of Open DAs</w:t>
                            </w:r>
                            <w:r w:rsidR="002A48E7">
                              <w:rPr>
                                <w:b/>
                                <w:bCs/>
                                <w:i w:val="0"/>
                                <w:iCs w:val="0"/>
                                <w:color w:val="auto"/>
                              </w:rPr>
                              <w:t xml:space="preserve"> 2</w:t>
                            </w:r>
                          </w:p>
                          <w:p w14:paraId="00111838" w14:textId="77777777" w:rsidR="00C80955" w:rsidRDefault="00C80955" w:rsidP="00C80955">
                            <w:pPr>
                              <w:pStyle w:val="Figure"/>
                            </w:pPr>
                          </w:p>
                          <w:p w14:paraId="2ADACEEC" w14:textId="77777777" w:rsidR="00C80955" w:rsidRDefault="00C80955" w:rsidP="00C80955">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AA6D1" id="_x0000_s1033" type="#_x0000_t202" style="position:absolute;margin-left:0;margin-top:349.7pt;width:211pt;height:229.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1BfQ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" stroked="f">
                <v:textbox inset="0,0,0,0">
                  <w:txbxContent>
                    <w:p w14:paraId="72F696C5" w14:textId="32CE7988" w:rsidR="00C80955" w:rsidRDefault="002A48E7" w:rsidP="00C80955">
                      <w:pPr>
                        <w:pStyle w:val="Figure"/>
                        <w:keepNext/>
                      </w:pPr>
                      <w:r>
                        <w:rPr>
                          <w:noProof/>
                        </w:rPr>
                        <w:drawing>
                          <wp:inline distT="0" distB="0" distL="0" distR="0" wp14:anchorId="3619248F" wp14:editId="6A1691BF">
                            <wp:extent cx="2729742" cy="2725093"/>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52066" cy="2747379"/>
                                    </a:xfrm>
                                    <a:prstGeom prst="rect">
                                      <a:avLst/>
                                    </a:prstGeom>
                                  </pic:spPr>
                                </pic:pic>
                              </a:graphicData>
                            </a:graphic>
                          </wp:inline>
                        </w:drawing>
                      </w:r>
                    </w:p>
                    <w:p w14:paraId="7902EB7D" w14:textId="543F5AE4" w:rsidR="00C80955" w:rsidRPr="00BD5293" w:rsidRDefault="00C80955" w:rsidP="00C80955">
                      <w:pPr>
                        <w:pStyle w:val="Caption"/>
                        <w:rPr>
                          <w:color w:val="auto"/>
                        </w:rPr>
                      </w:pPr>
                      <w:r w:rsidRPr="00BD5293">
                        <w:rPr>
                          <w:b/>
                          <w:bCs/>
                          <w:i w:val="0"/>
                          <w:iCs w:val="0"/>
                          <w:color w:val="auto"/>
                        </w:rPr>
                        <w:t xml:space="preserve">Figure </w:t>
                      </w:r>
                      <w:r w:rsidR="002A48E7">
                        <w:rPr>
                          <w:b/>
                          <w:bCs/>
                          <w:i w:val="0"/>
                          <w:iCs w:val="0"/>
                          <w:color w:val="auto"/>
                        </w:rPr>
                        <w:t>8</w:t>
                      </w:r>
                      <w:r w:rsidRPr="00BD5293">
                        <w:rPr>
                          <w:b/>
                          <w:bCs/>
                          <w:i w:val="0"/>
                          <w:iCs w:val="0"/>
                          <w:color w:val="auto"/>
                        </w:rPr>
                        <w:t xml:space="preserve">. </w:t>
                      </w:r>
                      <w:r>
                        <w:rPr>
                          <w:b/>
                          <w:bCs/>
                          <w:i w:val="0"/>
                          <w:iCs w:val="0"/>
                          <w:color w:val="auto"/>
                        </w:rPr>
                        <w:t>Activity Types of Open DAs</w:t>
                      </w:r>
                      <w:r w:rsidR="002A48E7">
                        <w:rPr>
                          <w:b/>
                          <w:bCs/>
                          <w:i w:val="0"/>
                          <w:iCs w:val="0"/>
                          <w:color w:val="auto"/>
                        </w:rPr>
                        <w:t xml:space="preserve"> 2</w:t>
                      </w:r>
                    </w:p>
                    <w:p w14:paraId="00111838" w14:textId="77777777" w:rsidR="00C80955" w:rsidRDefault="00C80955" w:rsidP="00C80955">
                      <w:pPr>
                        <w:pStyle w:val="Figure"/>
                      </w:pPr>
                    </w:p>
                    <w:p w14:paraId="2ADACEEC" w14:textId="77777777" w:rsidR="00C80955" w:rsidRDefault="00C80955" w:rsidP="00C80955">
                      <w:pPr>
                        <w:pStyle w:val="Text"/>
                        <w:ind w:firstLine="0"/>
                      </w:pPr>
                    </w:p>
                  </w:txbxContent>
                </v:textbox>
                <w10:wrap type="topAndBottom" anchorx="margin" anchory="margin"/>
              </v:shape>
            </w:pict>
          </mc:Fallback>
        </mc:AlternateContent>
      </w:r>
      <w:r w:rsidR="00B85E94">
        <w:rPr>
          <w:b/>
          <w:bCs/>
        </w:rPr>
        <w:br w:type="page"/>
      </w:r>
    </w:p>
    <w:p w14:paraId="16782303" w14:textId="6BC754CC" w:rsidR="002E5B1F" w:rsidRPr="002E5B1F" w:rsidRDefault="00ED0229" w:rsidP="00ED0229">
      <w:pPr>
        <w:pStyle w:val="Text"/>
        <w:ind w:firstLine="0"/>
        <w:rPr>
          <w:b/>
          <w:bCs/>
        </w:rPr>
      </w:pPr>
      <w:r>
        <w:rPr>
          <w:noProof/>
        </w:rPr>
        <w:lastRenderedPageBreak/>
        <mc:AlternateContent>
          <mc:Choice Requires="wps">
            <w:drawing>
              <wp:anchor distT="0" distB="0" distL="114300" distR="114300" simplePos="0" relativeHeight="251715072" behindDoc="0" locked="0" layoutInCell="1" allowOverlap="1" wp14:anchorId="6E1E2C17" wp14:editId="5A74A4EC">
                <wp:simplePos x="0" y="0"/>
                <wp:positionH relativeFrom="margin">
                  <wp:align>right</wp:align>
                </wp:positionH>
                <wp:positionV relativeFrom="margin">
                  <wp:align>top</wp:align>
                </wp:positionV>
                <wp:extent cx="5948045" cy="3349625"/>
                <wp:effectExtent l="0" t="0" r="0" b="3175"/>
                <wp:wrapSquare wrapText="bothSides"/>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B12DF" w14:textId="3F546012" w:rsidR="00754A39" w:rsidRDefault="00754A39" w:rsidP="00754A39">
                            <w:pPr>
                              <w:pStyle w:val="Figure"/>
                              <w:keepNext/>
                            </w:pPr>
                            <w:r w:rsidRPr="00754A39">
                              <w:rPr>
                                <w:noProof/>
                              </w:rPr>
                              <w:drawing>
                                <wp:inline distT="0" distB="0" distL="0" distR="0" wp14:anchorId="22F65DC5" wp14:editId="60781021">
                                  <wp:extent cx="5943600" cy="3127163"/>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071"/>
                                          <a:stretch/>
                                        </pic:blipFill>
                                        <pic:spPr bwMode="auto">
                                          <a:xfrm>
                                            <a:off x="0" y="0"/>
                                            <a:ext cx="5943600" cy="3127163"/>
                                          </a:xfrm>
                                          <a:prstGeom prst="rect">
                                            <a:avLst/>
                                          </a:prstGeom>
                                          <a:ln>
                                            <a:noFill/>
                                          </a:ln>
                                          <a:extLst>
                                            <a:ext uri="{53640926-AAD7-44D8-BBD7-CCE9431645EC}">
                                              <a14:shadowObscured xmlns:a14="http://schemas.microsoft.com/office/drawing/2010/main"/>
                                            </a:ext>
                                          </a:extLst>
                                        </pic:spPr>
                                      </pic:pic>
                                    </a:graphicData>
                                  </a:graphic>
                                </wp:inline>
                              </w:drawing>
                            </w:r>
                          </w:p>
                          <w:p w14:paraId="1EDFA26C" w14:textId="5E136454" w:rsidR="00754A39" w:rsidRPr="00BD5293" w:rsidRDefault="00754A39" w:rsidP="00754A39">
                            <w:pPr>
                              <w:pStyle w:val="Caption"/>
                              <w:rPr>
                                <w:color w:val="auto"/>
                              </w:rPr>
                            </w:pPr>
                            <w:r w:rsidRPr="00BD5293">
                              <w:rPr>
                                <w:b/>
                                <w:bCs/>
                                <w:i w:val="0"/>
                                <w:iCs w:val="0"/>
                                <w:color w:val="auto"/>
                              </w:rPr>
                              <w:t xml:space="preserve">Figure </w:t>
                            </w:r>
                            <w:r w:rsidR="00E93F90">
                              <w:rPr>
                                <w:b/>
                                <w:bCs/>
                                <w:i w:val="0"/>
                                <w:iCs w:val="0"/>
                                <w:color w:val="auto"/>
                              </w:rPr>
                              <w:t>10</w:t>
                            </w:r>
                            <w:r w:rsidRPr="00BD5293">
                              <w:rPr>
                                <w:b/>
                                <w:bCs/>
                                <w:i w:val="0"/>
                                <w:iCs w:val="0"/>
                                <w:color w:val="auto"/>
                              </w:rPr>
                              <w:t xml:space="preserve">. </w:t>
                            </w:r>
                            <w:r w:rsidR="00E93F90">
                              <w:rPr>
                                <w:b/>
                                <w:bCs/>
                                <w:i w:val="0"/>
                                <w:iCs w:val="0"/>
                                <w:color w:val="auto"/>
                              </w:rPr>
                              <w:t>States of All Open DAs</w:t>
                            </w:r>
                          </w:p>
                          <w:p w14:paraId="0466BF90" w14:textId="77777777" w:rsidR="00754A39" w:rsidRDefault="00754A39" w:rsidP="00754A39">
                            <w:pPr>
                              <w:pStyle w:val="Figure"/>
                            </w:pPr>
                          </w:p>
                          <w:p w14:paraId="74CF9EDF" w14:textId="77777777" w:rsidR="00754A39" w:rsidRDefault="00754A39" w:rsidP="00754A39">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2C17" id="_x0000_s1034" type="#_x0000_t202" style="position:absolute;left:0;text-align:left;margin-left:417.15pt;margin-top:0;width:468.35pt;height:263.75pt;z-index:25171507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" stroked="f">
                <v:textbox inset="0,0,0,0">
                  <w:txbxContent>
                    <w:p w14:paraId="170B12DF" w14:textId="3F546012" w:rsidR="00754A39" w:rsidRDefault="00754A39" w:rsidP="00754A39">
                      <w:pPr>
                        <w:pStyle w:val="Figure"/>
                        <w:keepNext/>
                      </w:pPr>
                      <w:r w:rsidRPr="00754A39">
                        <w:rPr>
                          <w:noProof/>
                        </w:rPr>
                        <w:drawing>
                          <wp:inline distT="0" distB="0" distL="0" distR="0" wp14:anchorId="22F65DC5" wp14:editId="60781021">
                            <wp:extent cx="5943600" cy="3127163"/>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1071"/>
                                    <a:stretch/>
                                  </pic:blipFill>
                                  <pic:spPr bwMode="auto">
                                    <a:xfrm>
                                      <a:off x="0" y="0"/>
                                      <a:ext cx="5943600" cy="3127163"/>
                                    </a:xfrm>
                                    <a:prstGeom prst="rect">
                                      <a:avLst/>
                                    </a:prstGeom>
                                    <a:ln>
                                      <a:noFill/>
                                    </a:ln>
                                    <a:extLst>
                                      <a:ext uri="{53640926-AAD7-44D8-BBD7-CCE9431645EC}">
                                        <a14:shadowObscured xmlns:a14="http://schemas.microsoft.com/office/drawing/2010/main"/>
                                      </a:ext>
                                    </a:extLst>
                                  </pic:spPr>
                                </pic:pic>
                              </a:graphicData>
                            </a:graphic>
                          </wp:inline>
                        </w:drawing>
                      </w:r>
                    </w:p>
                    <w:p w14:paraId="1EDFA26C" w14:textId="5E136454" w:rsidR="00754A39" w:rsidRPr="00BD5293" w:rsidRDefault="00754A39" w:rsidP="00754A39">
                      <w:pPr>
                        <w:pStyle w:val="Caption"/>
                        <w:rPr>
                          <w:color w:val="auto"/>
                        </w:rPr>
                      </w:pPr>
                      <w:r w:rsidRPr="00BD5293">
                        <w:rPr>
                          <w:b/>
                          <w:bCs/>
                          <w:i w:val="0"/>
                          <w:iCs w:val="0"/>
                          <w:color w:val="auto"/>
                        </w:rPr>
                        <w:t xml:space="preserve">Figure </w:t>
                      </w:r>
                      <w:r w:rsidR="00E93F90">
                        <w:rPr>
                          <w:b/>
                          <w:bCs/>
                          <w:i w:val="0"/>
                          <w:iCs w:val="0"/>
                          <w:color w:val="auto"/>
                        </w:rPr>
                        <w:t>10</w:t>
                      </w:r>
                      <w:r w:rsidRPr="00BD5293">
                        <w:rPr>
                          <w:b/>
                          <w:bCs/>
                          <w:i w:val="0"/>
                          <w:iCs w:val="0"/>
                          <w:color w:val="auto"/>
                        </w:rPr>
                        <w:t xml:space="preserve">. </w:t>
                      </w:r>
                      <w:r w:rsidR="00E93F90">
                        <w:rPr>
                          <w:b/>
                          <w:bCs/>
                          <w:i w:val="0"/>
                          <w:iCs w:val="0"/>
                          <w:color w:val="auto"/>
                        </w:rPr>
                        <w:t>States of All Open DAs</w:t>
                      </w:r>
                    </w:p>
                    <w:p w14:paraId="0466BF90" w14:textId="77777777" w:rsidR="00754A39" w:rsidRDefault="00754A39" w:rsidP="00754A39">
                      <w:pPr>
                        <w:pStyle w:val="Figure"/>
                      </w:pPr>
                    </w:p>
                    <w:p w14:paraId="74CF9EDF" w14:textId="77777777" w:rsidR="00754A39" w:rsidRDefault="00754A39" w:rsidP="00754A39">
                      <w:pPr>
                        <w:pStyle w:val="Text"/>
                        <w:ind w:firstLine="0"/>
                      </w:pPr>
                    </w:p>
                  </w:txbxContent>
                </v:textbox>
                <w10:wrap type="square" anchorx="margin" anchory="margin"/>
              </v:shape>
            </w:pict>
          </mc:Fallback>
        </mc:AlternateContent>
      </w:r>
    </w:p>
    <w:p w14:paraId="59D1B597" w14:textId="604C578B" w:rsidR="00870BBC" w:rsidRDefault="00870BBC" w:rsidP="0005437C">
      <w:pPr>
        <w:pStyle w:val="Text"/>
        <w:ind w:firstLine="0"/>
      </w:pPr>
    </w:p>
    <w:p w14:paraId="57F4CC29" w14:textId="01D16DD0" w:rsidR="00870BBC" w:rsidRPr="00AF34CF" w:rsidRDefault="00ED0229" w:rsidP="0005437C">
      <w:pPr>
        <w:pStyle w:val="Text"/>
        <w:ind w:firstLine="0"/>
      </w:pPr>
      <w:r>
        <w:rPr>
          <w:noProof/>
        </w:rPr>
        <mc:AlternateContent>
          <mc:Choice Requires="wps">
            <w:drawing>
              <wp:anchor distT="0" distB="0" distL="114300" distR="114300" simplePos="0" relativeHeight="251822592" behindDoc="0" locked="0" layoutInCell="1" allowOverlap="1" wp14:anchorId="6E1965C8" wp14:editId="5B4AA5F1">
                <wp:simplePos x="0" y="0"/>
                <wp:positionH relativeFrom="margin">
                  <wp:align>right</wp:align>
                </wp:positionH>
                <wp:positionV relativeFrom="margin">
                  <wp:posOffset>4079393</wp:posOffset>
                </wp:positionV>
                <wp:extent cx="5948045" cy="3488055"/>
                <wp:effectExtent l="0" t="0" r="0" b="0"/>
                <wp:wrapSquare wrapText="bothSides"/>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48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E1E0A" w14:textId="77777777" w:rsidR="00A33C7E" w:rsidRDefault="00A33C7E" w:rsidP="00A33C7E">
                            <w:pPr>
                              <w:pStyle w:val="Figure"/>
                              <w:keepNext/>
                            </w:pPr>
                            <w:r w:rsidRPr="00BB354C">
                              <w:rPr>
                                <w:noProof/>
                              </w:rPr>
                              <w:drawing>
                                <wp:inline distT="0" distB="0" distL="0" distR="0" wp14:anchorId="4CA1340B" wp14:editId="5F565A51">
                                  <wp:extent cx="5850467" cy="3327141"/>
                                  <wp:effectExtent l="0" t="0" r="0" b="698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79859" cy="3343856"/>
                                          </a:xfrm>
                                          <a:prstGeom prst="rect">
                                            <a:avLst/>
                                          </a:prstGeom>
                                        </pic:spPr>
                                      </pic:pic>
                                    </a:graphicData>
                                  </a:graphic>
                                </wp:inline>
                              </w:drawing>
                            </w:r>
                          </w:p>
                          <w:p w14:paraId="57834C6F" w14:textId="77777777" w:rsidR="00A33C7E" w:rsidRPr="00BD5293" w:rsidRDefault="00A33C7E" w:rsidP="00A33C7E">
                            <w:pPr>
                              <w:pStyle w:val="Caption"/>
                              <w:rPr>
                                <w:color w:val="auto"/>
                              </w:rPr>
                            </w:pPr>
                            <w:r w:rsidRPr="00BD5293">
                              <w:rPr>
                                <w:b/>
                                <w:bCs/>
                                <w:i w:val="0"/>
                                <w:iCs w:val="0"/>
                                <w:color w:val="auto"/>
                              </w:rPr>
                              <w:t xml:space="preserve">Figure </w:t>
                            </w:r>
                            <w:r>
                              <w:rPr>
                                <w:b/>
                                <w:bCs/>
                                <w:i w:val="0"/>
                                <w:iCs w:val="0"/>
                                <w:color w:val="auto"/>
                              </w:rPr>
                              <w:t>11</w:t>
                            </w:r>
                            <w:r w:rsidRPr="00BD5293">
                              <w:rPr>
                                <w:b/>
                                <w:bCs/>
                                <w:i w:val="0"/>
                                <w:iCs w:val="0"/>
                                <w:color w:val="auto"/>
                              </w:rPr>
                              <w:t xml:space="preserve">. </w:t>
                            </w:r>
                            <w:r>
                              <w:rPr>
                                <w:b/>
                                <w:bCs/>
                                <w:i w:val="0"/>
                                <w:iCs w:val="0"/>
                                <w:color w:val="auto"/>
                              </w:rPr>
                              <w:t>Weekly Metrics</w:t>
                            </w:r>
                          </w:p>
                          <w:p w14:paraId="63182041" w14:textId="77777777" w:rsidR="00A33C7E" w:rsidRDefault="00A33C7E" w:rsidP="00A33C7E">
                            <w:pPr>
                              <w:pStyle w:val="Figure"/>
                            </w:pPr>
                          </w:p>
                          <w:p w14:paraId="2F9A46F7" w14:textId="77777777" w:rsidR="00A33C7E" w:rsidRDefault="00A33C7E" w:rsidP="00A33C7E">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65C8" id="_x0000_s1035" type="#_x0000_t202" style="position:absolute;left:0;text-align:left;margin-left:417.15pt;margin-top:321.2pt;width:468.35pt;height:274.65pt;z-index:2518225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" stroked="f">
                <v:textbox inset="0,0,0,0">
                  <w:txbxContent>
                    <w:p w14:paraId="6C6E1E0A" w14:textId="77777777" w:rsidR="00A33C7E" w:rsidRDefault="00A33C7E" w:rsidP="00A33C7E">
                      <w:pPr>
                        <w:pStyle w:val="Figure"/>
                        <w:keepNext/>
                      </w:pPr>
                      <w:r w:rsidRPr="00BB354C">
                        <w:rPr>
                          <w:noProof/>
                        </w:rPr>
                        <w:drawing>
                          <wp:inline distT="0" distB="0" distL="0" distR="0" wp14:anchorId="4CA1340B" wp14:editId="5F565A51">
                            <wp:extent cx="5850467" cy="3327141"/>
                            <wp:effectExtent l="0" t="0" r="0" b="698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79859" cy="3343856"/>
                                    </a:xfrm>
                                    <a:prstGeom prst="rect">
                                      <a:avLst/>
                                    </a:prstGeom>
                                  </pic:spPr>
                                </pic:pic>
                              </a:graphicData>
                            </a:graphic>
                          </wp:inline>
                        </w:drawing>
                      </w:r>
                    </w:p>
                    <w:p w14:paraId="57834C6F" w14:textId="77777777" w:rsidR="00A33C7E" w:rsidRPr="00BD5293" w:rsidRDefault="00A33C7E" w:rsidP="00A33C7E">
                      <w:pPr>
                        <w:pStyle w:val="Caption"/>
                        <w:rPr>
                          <w:color w:val="auto"/>
                        </w:rPr>
                      </w:pPr>
                      <w:r w:rsidRPr="00BD5293">
                        <w:rPr>
                          <w:b/>
                          <w:bCs/>
                          <w:i w:val="0"/>
                          <w:iCs w:val="0"/>
                          <w:color w:val="auto"/>
                        </w:rPr>
                        <w:t xml:space="preserve">Figure </w:t>
                      </w:r>
                      <w:r>
                        <w:rPr>
                          <w:b/>
                          <w:bCs/>
                          <w:i w:val="0"/>
                          <w:iCs w:val="0"/>
                          <w:color w:val="auto"/>
                        </w:rPr>
                        <w:t>11</w:t>
                      </w:r>
                      <w:r w:rsidRPr="00BD5293">
                        <w:rPr>
                          <w:b/>
                          <w:bCs/>
                          <w:i w:val="0"/>
                          <w:iCs w:val="0"/>
                          <w:color w:val="auto"/>
                        </w:rPr>
                        <w:t xml:space="preserve">. </w:t>
                      </w:r>
                      <w:r>
                        <w:rPr>
                          <w:b/>
                          <w:bCs/>
                          <w:i w:val="0"/>
                          <w:iCs w:val="0"/>
                          <w:color w:val="auto"/>
                        </w:rPr>
                        <w:t>Weekly Metrics</w:t>
                      </w:r>
                    </w:p>
                    <w:p w14:paraId="63182041" w14:textId="77777777" w:rsidR="00A33C7E" w:rsidRDefault="00A33C7E" w:rsidP="00A33C7E">
                      <w:pPr>
                        <w:pStyle w:val="Figure"/>
                      </w:pPr>
                    </w:p>
                    <w:p w14:paraId="2F9A46F7" w14:textId="77777777" w:rsidR="00A33C7E" w:rsidRDefault="00A33C7E" w:rsidP="00A33C7E">
                      <w:pPr>
                        <w:pStyle w:val="Text"/>
                        <w:ind w:firstLine="0"/>
                      </w:pPr>
                    </w:p>
                  </w:txbxContent>
                </v:textbox>
                <w10:wrap type="square" anchorx="margin" anchory="margin"/>
              </v:shape>
            </w:pict>
          </mc:Fallback>
        </mc:AlternateContent>
      </w:r>
    </w:p>
    <w:p w14:paraId="4E59C30F" w14:textId="1588EE35" w:rsidR="00AF34CF" w:rsidRDefault="00AF34CF" w:rsidP="00870BBC">
      <w:pPr>
        <w:pStyle w:val="Heading2"/>
        <w:numPr>
          <w:ilvl w:val="0"/>
          <w:numId w:val="0"/>
        </w:numPr>
      </w:pPr>
    </w:p>
    <w:p w14:paraId="38D97DB6" w14:textId="2006BF83" w:rsidR="00870BBC" w:rsidRDefault="00870BBC">
      <w:pPr>
        <w:jc w:val="left"/>
      </w:pPr>
    </w:p>
    <w:p w14:paraId="646810CE" w14:textId="1AD4C1B2" w:rsidR="00870BBC" w:rsidRDefault="00870BBC">
      <w:pPr>
        <w:jc w:val="left"/>
      </w:pPr>
    </w:p>
    <w:p w14:paraId="116A0030" w14:textId="7798BE24" w:rsidR="00870BBC" w:rsidRDefault="00ED0229">
      <w:pPr>
        <w:jc w:val="left"/>
      </w:pPr>
      <w:r>
        <w:rPr>
          <w:noProof/>
        </w:rPr>
        <w:lastRenderedPageBreak/>
        <mc:AlternateContent>
          <mc:Choice Requires="wps">
            <w:drawing>
              <wp:anchor distT="0" distB="0" distL="114300" distR="114300" simplePos="0" relativeHeight="251758080" behindDoc="0" locked="0" layoutInCell="1" allowOverlap="1" wp14:anchorId="1959AB37" wp14:editId="39C35DCB">
                <wp:simplePos x="0" y="0"/>
                <wp:positionH relativeFrom="margin">
                  <wp:align>right</wp:align>
                </wp:positionH>
                <wp:positionV relativeFrom="margin">
                  <wp:align>top</wp:align>
                </wp:positionV>
                <wp:extent cx="2679700" cy="2914650"/>
                <wp:effectExtent l="0" t="0" r="6350" b="0"/>
                <wp:wrapTopAndBottom/>
                <wp:docPr id="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9D4A7" w14:textId="7137F6CC" w:rsidR="00DE4449" w:rsidRDefault="00EC45A6" w:rsidP="00DE4449">
                            <w:pPr>
                              <w:pStyle w:val="Figure"/>
                              <w:keepNext/>
                            </w:pPr>
                            <w:r>
                              <w:rPr>
                                <w:noProof/>
                              </w:rPr>
                              <w:drawing>
                                <wp:inline distT="0" distB="0" distL="0" distR="0" wp14:anchorId="0B03EDD8" wp14:editId="3F2640C6">
                                  <wp:extent cx="2679700" cy="2661920"/>
                                  <wp:effectExtent l="0" t="0" r="6350" b="508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79700" cy="2661920"/>
                                          </a:xfrm>
                                          <a:prstGeom prst="rect">
                                            <a:avLst/>
                                          </a:prstGeom>
                                        </pic:spPr>
                                      </pic:pic>
                                    </a:graphicData>
                                  </a:graphic>
                                </wp:inline>
                              </w:drawing>
                            </w:r>
                          </w:p>
                          <w:p w14:paraId="6AEFF2F7" w14:textId="4CCB096E" w:rsidR="00DE4449" w:rsidRPr="00BD5293" w:rsidRDefault="00DE4449" w:rsidP="00DE4449">
                            <w:pPr>
                              <w:pStyle w:val="Caption"/>
                              <w:rPr>
                                <w:color w:val="auto"/>
                              </w:rPr>
                            </w:pPr>
                            <w:r w:rsidRPr="00BD5293">
                              <w:rPr>
                                <w:b/>
                                <w:bCs/>
                                <w:i w:val="0"/>
                                <w:iCs w:val="0"/>
                                <w:color w:val="auto"/>
                              </w:rPr>
                              <w:t xml:space="preserve">Figure </w:t>
                            </w:r>
                            <w:r>
                              <w:rPr>
                                <w:b/>
                                <w:bCs/>
                                <w:i w:val="0"/>
                                <w:iCs w:val="0"/>
                                <w:color w:val="auto"/>
                              </w:rPr>
                              <w:t>13</w:t>
                            </w:r>
                            <w:r w:rsidRPr="00BD5293">
                              <w:rPr>
                                <w:b/>
                                <w:bCs/>
                                <w:i w:val="0"/>
                                <w:iCs w:val="0"/>
                                <w:color w:val="auto"/>
                              </w:rPr>
                              <w:t xml:space="preserve">. </w:t>
                            </w:r>
                            <w:r>
                              <w:rPr>
                                <w:b/>
                                <w:bCs/>
                                <w:i w:val="0"/>
                                <w:iCs w:val="0"/>
                                <w:color w:val="auto"/>
                              </w:rPr>
                              <w:t xml:space="preserve">Hardware </w:t>
                            </w:r>
                            <w:r w:rsidR="00EC45A6">
                              <w:rPr>
                                <w:b/>
                                <w:bCs/>
                                <w:i w:val="0"/>
                                <w:iCs w:val="0"/>
                                <w:color w:val="auto"/>
                              </w:rPr>
                              <w:t>Milestones</w:t>
                            </w:r>
                          </w:p>
                          <w:p w14:paraId="1248E7F1" w14:textId="77777777" w:rsidR="00DE4449" w:rsidRDefault="00DE4449" w:rsidP="00DE4449">
                            <w:pPr>
                              <w:pStyle w:val="Figure"/>
                            </w:pPr>
                          </w:p>
                          <w:p w14:paraId="11F6C5EC" w14:textId="77777777" w:rsidR="00DE4449" w:rsidRDefault="00DE4449" w:rsidP="00DE4449">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9AB37" id="_x0000_s1036" type="#_x0000_t202" style="position:absolute;margin-left:159.8pt;margin-top:0;width:211pt;height:229.5pt;z-index:2517580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v/fQIAAAo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" stroked="f">
                <v:textbox inset="0,0,0,0">
                  <w:txbxContent>
                    <w:p w14:paraId="45C9D4A7" w14:textId="7137F6CC" w:rsidR="00DE4449" w:rsidRDefault="00EC45A6" w:rsidP="00DE4449">
                      <w:pPr>
                        <w:pStyle w:val="Figure"/>
                        <w:keepNext/>
                      </w:pPr>
                      <w:r>
                        <w:rPr>
                          <w:noProof/>
                        </w:rPr>
                        <w:drawing>
                          <wp:inline distT="0" distB="0" distL="0" distR="0" wp14:anchorId="0B03EDD8" wp14:editId="3F2640C6">
                            <wp:extent cx="2679700" cy="2661920"/>
                            <wp:effectExtent l="0" t="0" r="6350" b="508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79700" cy="2661920"/>
                                    </a:xfrm>
                                    <a:prstGeom prst="rect">
                                      <a:avLst/>
                                    </a:prstGeom>
                                  </pic:spPr>
                                </pic:pic>
                              </a:graphicData>
                            </a:graphic>
                          </wp:inline>
                        </w:drawing>
                      </w:r>
                    </w:p>
                    <w:p w14:paraId="6AEFF2F7" w14:textId="4CCB096E" w:rsidR="00DE4449" w:rsidRPr="00BD5293" w:rsidRDefault="00DE4449" w:rsidP="00DE4449">
                      <w:pPr>
                        <w:pStyle w:val="Caption"/>
                        <w:rPr>
                          <w:color w:val="auto"/>
                        </w:rPr>
                      </w:pPr>
                      <w:r w:rsidRPr="00BD5293">
                        <w:rPr>
                          <w:b/>
                          <w:bCs/>
                          <w:i w:val="0"/>
                          <w:iCs w:val="0"/>
                          <w:color w:val="auto"/>
                        </w:rPr>
                        <w:t xml:space="preserve">Figure </w:t>
                      </w:r>
                      <w:r>
                        <w:rPr>
                          <w:b/>
                          <w:bCs/>
                          <w:i w:val="0"/>
                          <w:iCs w:val="0"/>
                          <w:color w:val="auto"/>
                        </w:rPr>
                        <w:t>13</w:t>
                      </w:r>
                      <w:r w:rsidRPr="00BD5293">
                        <w:rPr>
                          <w:b/>
                          <w:bCs/>
                          <w:i w:val="0"/>
                          <w:iCs w:val="0"/>
                          <w:color w:val="auto"/>
                        </w:rPr>
                        <w:t xml:space="preserve">. </w:t>
                      </w:r>
                      <w:r>
                        <w:rPr>
                          <w:b/>
                          <w:bCs/>
                          <w:i w:val="0"/>
                          <w:iCs w:val="0"/>
                          <w:color w:val="auto"/>
                        </w:rPr>
                        <w:t xml:space="preserve">Hardware </w:t>
                      </w:r>
                      <w:r w:rsidR="00EC45A6">
                        <w:rPr>
                          <w:b/>
                          <w:bCs/>
                          <w:i w:val="0"/>
                          <w:iCs w:val="0"/>
                          <w:color w:val="auto"/>
                        </w:rPr>
                        <w:t>Milestones</w:t>
                      </w:r>
                    </w:p>
                    <w:p w14:paraId="1248E7F1" w14:textId="77777777" w:rsidR="00DE4449" w:rsidRDefault="00DE4449" w:rsidP="00DE4449">
                      <w:pPr>
                        <w:pStyle w:val="Figure"/>
                      </w:pPr>
                    </w:p>
                    <w:p w14:paraId="11F6C5EC" w14:textId="77777777" w:rsidR="00DE4449" w:rsidRDefault="00DE4449" w:rsidP="00DE4449">
                      <w:pPr>
                        <w:pStyle w:val="Text"/>
                        <w:ind w:firstLine="0"/>
                      </w:pPr>
                    </w:p>
                  </w:txbxContent>
                </v:textbox>
                <w10:wrap type="topAndBottom" anchorx="margin" anchory="margin"/>
              </v:shape>
            </w:pict>
          </mc:Fallback>
        </mc:AlternateContent>
      </w:r>
      <w:r>
        <w:rPr>
          <w:noProof/>
        </w:rPr>
        <mc:AlternateContent>
          <mc:Choice Requires="wps">
            <w:drawing>
              <wp:anchor distT="0" distB="0" distL="114300" distR="114300" simplePos="0" relativeHeight="251745792" behindDoc="0" locked="0" layoutInCell="1" allowOverlap="1" wp14:anchorId="6D279D3C" wp14:editId="4ED8F8E7">
                <wp:simplePos x="0" y="0"/>
                <wp:positionH relativeFrom="margin">
                  <wp:align>left</wp:align>
                </wp:positionH>
                <wp:positionV relativeFrom="margin">
                  <wp:align>top</wp:align>
                </wp:positionV>
                <wp:extent cx="2679700" cy="2914650"/>
                <wp:effectExtent l="0" t="0" r="6350" b="0"/>
                <wp:wrapTopAndBottom/>
                <wp:docPr id="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C025E" w14:textId="567ECB1C" w:rsidR="00366929" w:rsidRDefault="00DE4449" w:rsidP="00366929">
                            <w:pPr>
                              <w:pStyle w:val="Figure"/>
                              <w:keepNext/>
                            </w:pPr>
                            <w:r>
                              <w:rPr>
                                <w:noProof/>
                              </w:rPr>
                              <w:drawing>
                                <wp:inline distT="0" distB="0" distL="0" distR="0" wp14:anchorId="5942C3F7" wp14:editId="56880D39">
                                  <wp:extent cx="2679700" cy="2679700"/>
                                  <wp:effectExtent l="0" t="0" r="6350" b="635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79700" cy="2679700"/>
                                          </a:xfrm>
                                          <a:prstGeom prst="rect">
                                            <a:avLst/>
                                          </a:prstGeom>
                                        </pic:spPr>
                                      </pic:pic>
                                    </a:graphicData>
                                  </a:graphic>
                                </wp:inline>
                              </w:drawing>
                            </w:r>
                          </w:p>
                          <w:p w14:paraId="2803A50B" w14:textId="5D167A4D" w:rsidR="00366929" w:rsidRPr="00BD5293" w:rsidRDefault="00366929" w:rsidP="00366929">
                            <w:pPr>
                              <w:pStyle w:val="Caption"/>
                              <w:rPr>
                                <w:color w:val="auto"/>
                              </w:rPr>
                            </w:pPr>
                            <w:r w:rsidRPr="00BD5293">
                              <w:rPr>
                                <w:b/>
                                <w:bCs/>
                                <w:i w:val="0"/>
                                <w:iCs w:val="0"/>
                                <w:color w:val="auto"/>
                              </w:rPr>
                              <w:t xml:space="preserve">Figure </w:t>
                            </w:r>
                            <w:r>
                              <w:rPr>
                                <w:b/>
                                <w:bCs/>
                                <w:i w:val="0"/>
                                <w:iCs w:val="0"/>
                                <w:color w:val="auto"/>
                              </w:rPr>
                              <w:t>12</w:t>
                            </w:r>
                            <w:r w:rsidRPr="00BD5293">
                              <w:rPr>
                                <w:b/>
                                <w:bCs/>
                                <w:i w:val="0"/>
                                <w:iCs w:val="0"/>
                                <w:color w:val="auto"/>
                              </w:rPr>
                              <w:t xml:space="preserve">. </w:t>
                            </w:r>
                            <w:r>
                              <w:rPr>
                                <w:b/>
                                <w:bCs/>
                                <w:i w:val="0"/>
                                <w:iCs w:val="0"/>
                                <w:color w:val="auto"/>
                              </w:rPr>
                              <w:t>Hardware</w:t>
                            </w:r>
                            <w:r w:rsidR="00DE4449">
                              <w:rPr>
                                <w:b/>
                                <w:bCs/>
                                <w:i w:val="0"/>
                                <w:iCs w:val="0"/>
                                <w:color w:val="auto"/>
                              </w:rPr>
                              <w:t xml:space="preserve"> Activity Types</w:t>
                            </w:r>
                          </w:p>
                          <w:p w14:paraId="2EDF691E" w14:textId="77777777" w:rsidR="00366929" w:rsidRDefault="00366929" w:rsidP="00366929">
                            <w:pPr>
                              <w:pStyle w:val="Figure"/>
                            </w:pPr>
                          </w:p>
                          <w:p w14:paraId="4BD080BC" w14:textId="77777777" w:rsidR="00366929" w:rsidRDefault="00366929" w:rsidP="00366929">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9D3C" id="_x0000_s1037" type="#_x0000_t202" style="position:absolute;margin-left:0;margin-top:0;width:211pt;height:229.5pt;z-index:2517457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ifQIAAAo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" stroked="f">
                <v:textbox inset="0,0,0,0">
                  <w:txbxContent>
                    <w:p w14:paraId="3D4C025E" w14:textId="567ECB1C" w:rsidR="00366929" w:rsidRDefault="00DE4449" w:rsidP="00366929">
                      <w:pPr>
                        <w:pStyle w:val="Figure"/>
                        <w:keepNext/>
                      </w:pPr>
                      <w:r>
                        <w:rPr>
                          <w:noProof/>
                        </w:rPr>
                        <w:drawing>
                          <wp:inline distT="0" distB="0" distL="0" distR="0" wp14:anchorId="5942C3F7" wp14:editId="56880D39">
                            <wp:extent cx="2679700" cy="2679700"/>
                            <wp:effectExtent l="0" t="0" r="6350" b="635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79700" cy="2679700"/>
                                    </a:xfrm>
                                    <a:prstGeom prst="rect">
                                      <a:avLst/>
                                    </a:prstGeom>
                                  </pic:spPr>
                                </pic:pic>
                              </a:graphicData>
                            </a:graphic>
                          </wp:inline>
                        </w:drawing>
                      </w:r>
                    </w:p>
                    <w:p w14:paraId="2803A50B" w14:textId="5D167A4D" w:rsidR="00366929" w:rsidRPr="00BD5293" w:rsidRDefault="00366929" w:rsidP="00366929">
                      <w:pPr>
                        <w:pStyle w:val="Caption"/>
                        <w:rPr>
                          <w:color w:val="auto"/>
                        </w:rPr>
                      </w:pPr>
                      <w:r w:rsidRPr="00BD5293">
                        <w:rPr>
                          <w:b/>
                          <w:bCs/>
                          <w:i w:val="0"/>
                          <w:iCs w:val="0"/>
                          <w:color w:val="auto"/>
                        </w:rPr>
                        <w:t xml:space="preserve">Figure </w:t>
                      </w:r>
                      <w:r>
                        <w:rPr>
                          <w:b/>
                          <w:bCs/>
                          <w:i w:val="0"/>
                          <w:iCs w:val="0"/>
                          <w:color w:val="auto"/>
                        </w:rPr>
                        <w:t>12</w:t>
                      </w:r>
                      <w:r w:rsidRPr="00BD5293">
                        <w:rPr>
                          <w:b/>
                          <w:bCs/>
                          <w:i w:val="0"/>
                          <w:iCs w:val="0"/>
                          <w:color w:val="auto"/>
                        </w:rPr>
                        <w:t xml:space="preserve">. </w:t>
                      </w:r>
                      <w:r>
                        <w:rPr>
                          <w:b/>
                          <w:bCs/>
                          <w:i w:val="0"/>
                          <w:iCs w:val="0"/>
                          <w:color w:val="auto"/>
                        </w:rPr>
                        <w:t>Hardware</w:t>
                      </w:r>
                      <w:r w:rsidR="00DE4449">
                        <w:rPr>
                          <w:b/>
                          <w:bCs/>
                          <w:i w:val="0"/>
                          <w:iCs w:val="0"/>
                          <w:color w:val="auto"/>
                        </w:rPr>
                        <w:t xml:space="preserve"> Activity Types</w:t>
                      </w:r>
                    </w:p>
                    <w:p w14:paraId="2EDF691E" w14:textId="77777777" w:rsidR="00366929" w:rsidRDefault="00366929" w:rsidP="00366929">
                      <w:pPr>
                        <w:pStyle w:val="Figure"/>
                      </w:pPr>
                    </w:p>
                    <w:p w14:paraId="4BD080BC" w14:textId="77777777" w:rsidR="00366929" w:rsidRDefault="00366929" w:rsidP="00366929">
                      <w:pPr>
                        <w:pStyle w:val="Text"/>
                        <w:ind w:firstLine="0"/>
                      </w:pPr>
                    </w:p>
                  </w:txbxContent>
                </v:textbox>
                <w10:wrap type="topAndBottom" anchorx="margin" anchory="margin"/>
              </v:shape>
            </w:pict>
          </mc:Fallback>
        </mc:AlternateContent>
      </w:r>
    </w:p>
    <w:p w14:paraId="51E668EA" w14:textId="615302C1" w:rsidR="00870BBC" w:rsidRDefault="00870BBC">
      <w:pPr>
        <w:jc w:val="left"/>
      </w:pPr>
    </w:p>
    <w:p w14:paraId="71DE32F1" w14:textId="0071B1DF" w:rsidR="00870BBC" w:rsidRDefault="00870BBC">
      <w:pPr>
        <w:jc w:val="left"/>
      </w:pPr>
    </w:p>
    <w:p w14:paraId="222B6A92" w14:textId="5ED53987" w:rsidR="00870BBC" w:rsidRDefault="00870BBC">
      <w:pPr>
        <w:jc w:val="left"/>
      </w:pPr>
    </w:p>
    <w:p w14:paraId="139E2DFC" w14:textId="56F34E80" w:rsidR="00870BBC" w:rsidRDefault="00870BBC">
      <w:pPr>
        <w:jc w:val="left"/>
      </w:pPr>
    </w:p>
    <w:p w14:paraId="61C423C0" w14:textId="32533B0B" w:rsidR="00FE022F" w:rsidRDefault="00ED0229" w:rsidP="00FE022F">
      <w:pPr>
        <w:pStyle w:val="Text"/>
      </w:pPr>
      <w:r>
        <w:rPr>
          <w:noProof/>
        </w:rPr>
        <mc:AlternateContent>
          <mc:Choice Requires="wps">
            <w:drawing>
              <wp:anchor distT="0" distB="0" distL="114300" distR="114300" simplePos="0" relativeHeight="251766272" behindDoc="0" locked="0" layoutInCell="1" allowOverlap="1" wp14:anchorId="105C31E1" wp14:editId="3E0CE877">
                <wp:simplePos x="0" y="0"/>
                <wp:positionH relativeFrom="margin">
                  <wp:align>right</wp:align>
                </wp:positionH>
                <wp:positionV relativeFrom="margin">
                  <wp:posOffset>3846786</wp:posOffset>
                </wp:positionV>
                <wp:extent cx="5948045" cy="3349625"/>
                <wp:effectExtent l="0" t="0" r="0" b="3175"/>
                <wp:wrapSquare wrapText="bothSides"/>
                <wp:docPr id="1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5A43E" w14:textId="6E0012A8" w:rsidR="00EC45A6" w:rsidRDefault="00FA5064" w:rsidP="00EC45A6">
                            <w:pPr>
                              <w:pStyle w:val="Figure"/>
                              <w:keepNext/>
                            </w:pPr>
                            <w:r>
                              <w:rPr>
                                <w:noProof/>
                              </w:rPr>
                              <w:drawing>
                                <wp:inline distT="0" distB="0" distL="0" distR="0" wp14:anchorId="13D8A28E" wp14:editId="4FA965C9">
                                  <wp:extent cx="5948045" cy="3155315"/>
                                  <wp:effectExtent l="0" t="0" r="0" b="698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8045" cy="3155315"/>
                                          </a:xfrm>
                                          <a:prstGeom prst="rect">
                                            <a:avLst/>
                                          </a:prstGeom>
                                        </pic:spPr>
                                      </pic:pic>
                                    </a:graphicData>
                                  </a:graphic>
                                </wp:inline>
                              </w:drawing>
                            </w:r>
                          </w:p>
                          <w:p w14:paraId="38EAABDA" w14:textId="5150D1C4" w:rsidR="00EC45A6" w:rsidRPr="00BD5293" w:rsidRDefault="00EC45A6" w:rsidP="00EC45A6">
                            <w:pPr>
                              <w:pStyle w:val="Caption"/>
                              <w:rPr>
                                <w:color w:val="auto"/>
                              </w:rPr>
                            </w:pPr>
                            <w:r w:rsidRPr="00BD5293">
                              <w:rPr>
                                <w:b/>
                                <w:bCs/>
                                <w:i w:val="0"/>
                                <w:iCs w:val="0"/>
                                <w:color w:val="auto"/>
                              </w:rPr>
                              <w:t xml:space="preserve">Figure </w:t>
                            </w:r>
                            <w:r>
                              <w:rPr>
                                <w:b/>
                                <w:bCs/>
                                <w:i w:val="0"/>
                                <w:iCs w:val="0"/>
                                <w:color w:val="auto"/>
                              </w:rPr>
                              <w:t>14</w:t>
                            </w:r>
                            <w:r w:rsidRPr="00BD5293">
                              <w:rPr>
                                <w:b/>
                                <w:bCs/>
                                <w:i w:val="0"/>
                                <w:iCs w:val="0"/>
                                <w:color w:val="auto"/>
                              </w:rPr>
                              <w:t xml:space="preserve">. </w:t>
                            </w:r>
                            <w:r>
                              <w:rPr>
                                <w:b/>
                                <w:bCs/>
                                <w:i w:val="0"/>
                                <w:iCs w:val="0"/>
                                <w:color w:val="auto"/>
                              </w:rPr>
                              <w:t>Hardware States</w:t>
                            </w:r>
                          </w:p>
                          <w:p w14:paraId="1DCF8F0F" w14:textId="77777777" w:rsidR="00EC45A6" w:rsidRDefault="00EC45A6" w:rsidP="00EC45A6">
                            <w:pPr>
                              <w:pStyle w:val="Figure"/>
                            </w:pPr>
                          </w:p>
                          <w:p w14:paraId="3EAFE327" w14:textId="77777777" w:rsidR="00EC45A6" w:rsidRDefault="00EC45A6" w:rsidP="00EC45A6">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31E1" id="_x0000_s1038" type="#_x0000_t202" style="position:absolute;left:0;text-align:left;margin-left:417.15pt;margin-top:302.9pt;width:468.35pt;height:263.75pt;z-index:2517662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" stroked="f">
                <v:textbox inset="0,0,0,0">
                  <w:txbxContent>
                    <w:p w14:paraId="2435A43E" w14:textId="6E0012A8" w:rsidR="00EC45A6" w:rsidRDefault="00FA5064" w:rsidP="00EC45A6">
                      <w:pPr>
                        <w:pStyle w:val="Figure"/>
                        <w:keepNext/>
                      </w:pPr>
                      <w:r>
                        <w:rPr>
                          <w:noProof/>
                        </w:rPr>
                        <w:drawing>
                          <wp:inline distT="0" distB="0" distL="0" distR="0" wp14:anchorId="13D8A28E" wp14:editId="4FA965C9">
                            <wp:extent cx="5948045" cy="3155315"/>
                            <wp:effectExtent l="0" t="0" r="0" b="698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8045" cy="3155315"/>
                                    </a:xfrm>
                                    <a:prstGeom prst="rect">
                                      <a:avLst/>
                                    </a:prstGeom>
                                  </pic:spPr>
                                </pic:pic>
                              </a:graphicData>
                            </a:graphic>
                          </wp:inline>
                        </w:drawing>
                      </w:r>
                    </w:p>
                    <w:p w14:paraId="38EAABDA" w14:textId="5150D1C4" w:rsidR="00EC45A6" w:rsidRPr="00BD5293" w:rsidRDefault="00EC45A6" w:rsidP="00EC45A6">
                      <w:pPr>
                        <w:pStyle w:val="Caption"/>
                        <w:rPr>
                          <w:color w:val="auto"/>
                        </w:rPr>
                      </w:pPr>
                      <w:r w:rsidRPr="00BD5293">
                        <w:rPr>
                          <w:b/>
                          <w:bCs/>
                          <w:i w:val="0"/>
                          <w:iCs w:val="0"/>
                          <w:color w:val="auto"/>
                        </w:rPr>
                        <w:t xml:space="preserve">Figure </w:t>
                      </w:r>
                      <w:r>
                        <w:rPr>
                          <w:b/>
                          <w:bCs/>
                          <w:i w:val="0"/>
                          <w:iCs w:val="0"/>
                          <w:color w:val="auto"/>
                        </w:rPr>
                        <w:t>14</w:t>
                      </w:r>
                      <w:r w:rsidRPr="00BD5293">
                        <w:rPr>
                          <w:b/>
                          <w:bCs/>
                          <w:i w:val="0"/>
                          <w:iCs w:val="0"/>
                          <w:color w:val="auto"/>
                        </w:rPr>
                        <w:t xml:space="preserve">. </w:t>
                      </w:r>
                      <w:r>
                        <w:rPr>
                          <w:b/>
                          <w:bCs/>
                          <w:i w:val="0"/>
                          <w:iCs w:val="0"/>
                          <w:color w:val="auto"/>
                        </w:rPr>
                        <w:t>Hardware States</w:t>
                      </w:r>
                    </w:p>
                    <w:p w14:paraId="1DCF8F0F" w14:textId="77777777" w:rsidR="00EC45A6" w:rsidRDefault="00EC45A6" w:rsidP="00EC45A6">
                      <w:pPr>
                        <w:pStyle w:val="Figure"/>
                      </w:pPr>
                    </w:p>
                    <w:p w14:paraId="3EAFE327" w14:textId="77777777" w:rsidR="00EC45A6" w:rsidRDefault="00EC45A6" w:rsidP="00EC45A6">
                      <w:pPr>
                        <w:pStyle w:val="Text"/>
                        <w:ind w:firstLine="0"/>
                      </w:pPr>
                    </w:p>
                  </w:txbxContent>
                </v:textbox>
                <w10:wrap type="square" anchorx="margin" anchory="margin"/>
              </v:shape>
            </w:pict>
          </mc:Fallback>
        </mc:AlternateContent>
      </w:r>
    </w:p>
    <w:p w14:paraId="0E1CAC52" w14:textId="7F05BC4F" w:rsidR="00FE022F" w:rsidRDefault="00FE022F" w:rsidP="00FE022F">
      <w:pPr>
        <w:pStyle w:val="Text"/>
      </w:pPr>
    </w:p>
    <w:p w14:paraId="3D856860" w14:textId="04D20A07" w:rsidR="00FE022F" w:rsidRDefault="00FE022F" w:rsidP="00FE022F">
      <w:pPr>
        <w:pStyle w:val="Text"/>
      </w:pPr>
    </w:p>
    <w:p w14:paraId="5FC9D130" w14:textId="694C0332" w:rsidR="00FE022F" w:rsidRDefault="00FE022F" w:rsidP="00FE022F">
      <w:pPr>
        <w:pStyle w:val="Text"/>
      </w:pPr>
    </w:p>
    <w:p w14:paraId="13301A83" w14:textId="27742EB8" w:rsidR="00FE022F" w:rsidRDefault="00FE022F" w:rsidP="00FE022F">
      <w:pPr>
        <w:pStyle w:val="Text"/>
      </w:pPr>
    </w:p>
    <w:p w14:paraId="4033FCE1" w14:textId="3A514EB4" w:rsidR="00FE022F" w:rsidRDefault="00FE022F" w:rsidP="00FE022F">
      <w:pPr>
        <w:pStyle w:val="Text"/>
      </w:pPr>
    </w:p>
    <w:p w14:paraId="2F5CEBE0" w14:textId="32E35174" w:rsidR="00FE022F" w:rsidRDefault="00FE022F" w:rsidP="00FE022F">
      <w:pPr>
        <w:pStyle w:val="Text"/>
      </w:pPr>
    </w:p>
    <w:p w14:paraId="77DE8160" w14:textId="642347BD" w:rsidR="00BB354C" w:rsidRDefault="00BB354C" w:rsidP="00366929">
      <w:pPr>
        <w:pStyle w:val="Text"/>
      </w:pPr>
    </w:p>
    <w:p w14:paraId="1820CC58" w14:textId="1E5A4A41" w:rsidR="00366929" w:rsidRDefault="00ED0229" w:rsidP="00366929">
      <w:pPr>
        <w:pStyle w:val="Text"/>
      </w:pPr>
      <w:r>
        <w:rPr>
          <w:noProof/>
        </w:rPr>
        <w:lastRenderedPageBreak/>
        <mc:AlternateContent>
          <mc:Choice Requires="wps">
            <w:drawing>
              <wp:anchor distT="0" distB="0" distL="114300" distR="114300" simplePos="0" relativeHeight="251775488" behindDoc="0" locked="0" layoutInCell="1" allowOverlap="1" wp14:anchorId="471A0A0E" wp14:editId="7EB67AA8">
                <wp:simplePos x="0" y="0"/>
                <wp:positionH relativeFrom="margin">
                  <wp:align>right</wp:align>
                </wp:positionH>
                <wp:positionV relativeFrom="margin">
                  <wp:align>top</wp:align>
                </wp:positionV>
                <wp:extent cx="5948045" cy="3349625"/>
                <wp:effectExtent l="0" t="0" r="0" b="3175"/>
                <wp:wrapSquare wrapText="bothSides"/>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D7DE3" w14:textId="10E0B19D" w:rsidR="005E1F79" w:rsidRDefault="005E1F79" w:rsidP="005E1F79">
                            <w:pPr>
                              <w:pStyle w:val="Figure"/>
                              <w:keepNext/>
                            </w:pPr>
                            <w:r w:rsidRPr="005E1F79">
                              <w:rPr>
                                <w:noProof/>
                              </w:rPr>
                              <w:drawing>
                                <wp:inline distT="0" distB="0" distL="0" distR="0" wp14:anchorId="170A9D05" wp14:editId="0D367926">
                                  <wp:extent cx="5943600" cy="3143150"/>
                                  <wp:effectExtent l="0" t="0" r="0" b="63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305"/>
                                          <a:stretch/>
                                        </pic:blipFill>
                                        <pic:spPr bwMode="auto">
                                          <a:xfrm>
                                            <a:off x="0" y="0"/>
                                            <a:ext cx="5943600" cy="3143150"/>
                                          </a:xfrm>
                                          <a:prstGeom prst="rect">
                                            <a:avLst/>
                                          </a:prstGeom>
                                          <a:ln>
                                            <a:noFill/>
                                          </a:ln>
                                          <a:extLst>
                                            <a:ext uri="{53640926-AAD7-44D8-BBD7-CCE9431645EC}">
                                              <a14:shadowObscured xmlns:a14="http://schemas.microsoft.com/office/drawing/2010/main"/>
                                            </a:ext>
                                          </a:extLst>
                                        </pic:spPr>
                                      </pic:pic>
                                    </a:graphicData>
                                  </a:graphic>
                                </wp:inline>
                              </w:drawing>
                            </w:r>
                          </w:p>
                          <w:p w14:paraId="58134A00" w14:textId="54781432" w:rsidR="005E1F79" w:rsidRPr="00BD5293" w:rsidRDefault="005E1F79" w:rsidP="005E1F79">
                            <w:pPr>
                              <w:pStyle w:val="Caption"/>
                              <w:rPr>
                                <w:color w:val="auto"/>
                              </w:rPr>
                            </w:pPr>
                            <w:r w:rsidRPr="00BD5293">
                              <w:rPr>
                                <w:b/>
                                <w:bCs/>
                                <w:i w:val="0"/>
                                <w:iCs w:val="0"/>
                                <w:color w:val="auto"/>
                              </w:rPr>
                              <w:t xml:space="preserve">Figure </w:t>
                            </w:r>
                            <w:r>
                              <w:rPr>
                                <w:b/>
                                <w:bCs/>
                                <w:i w:val="0"/>
                                <w:iCs w:val="0"/>
                                <w:color w:val="auto"/>
                              </w:rPr>
                              <w:t>1</w:t>
                            </w:r>
                            <w:r w:rsidR="0011094C">
                              <w:rPr>
                                <w:b/>
                                <w:bCs/>
                                <w:i w:val="0"/>
                                <w:iCs w:val="0"/>
                                <w:color w:val="auto"/>
                              </w:rPr>
                              <w:t>5. Activity Types of DAs Submitted Last Week</w:t>
                            </w:r>
                          </w:p>
                          <w:p w14:paraId="770AC859" w14:textId="77777777" w:rsidR="005E1F79" w:rsidRDefault="005E1F79" w:rsidP="005E1F79">
                            <w:pPr>
                              <w:pStyle w:val="Figure"/>
                            </w:pPr>
                          </w:p>
                          <w:p w14:paraId="73B5032D" w14:textId="77777777" w:rsidR="005E1F79" w:rsidRDefault="005E1F79" w:rsidP="005E1F79">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0A0E" id="_x0000_s1039" type="#_x0000_t202" style="position:absolute;left:0;text-align:left;margin-left:417.15pt;margin-top:0;width:468.35pt;height:263.75pt;z-index:2517754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" stroked="f">
                <v:textbox inset="0,0,0,0">
                  <w:txbxContent>
                    <w:p w14:paraId="3E3D7DE3" w14:textId="10E0B19D" w:rsidR="005E1F79" w:rsidRDefault="005E1F79" w:rsidP="005E1F79">
                      <w:pPr>
                        <w:pStyle w:val="Figure"/>
                        <w:keepNext/>
                      </w:pPr>
                      <w:r w:rsidRPr="005E1F79">
                        <w:rPr>
                          <w:noProof/>
                        </w:rPr>
                        <w:drawing>
                          <wp:inline distT="0" distB="0" distL="0" distR="0" wp14:anchorId="170A9D05" wp14:editId="0D367926">
                            <wp:extent cx="5943600" cy="3143150"/>
                            <wp:effectExtent l="0" t="0" r="0" b="63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305"/>
                                    <a:stretch/>
                                  </pic:blipFill>
                                  <pic:spPr bwMode="auto">
                                    <a:xfrm>
                                      <a:off x="0" y="0"/>
                                      <a:ext cx="5943600" cy="3143150"/>
                                    </a:xfrm>
                                    <a:prstGeom prst="rect">
                                      <a:avLst/>
                                    </a:prstGeom>
                                    <a:ln>
                                      <a:noFill/>
                                    </a:ln>
                                    <a:extLst>
                                      <a:ext uri="{53640926-AAD7-44D8-BBD7-CCE9431645EC}">
                                        <a14:shadowObscured xmlns:a14="http://schemas.microsoft.com/office/drawing/2010/main"/>
                                      </a:ext>
                                    </a:extLst>
                                  </pic:spPr>
                                </pic:pic>
                              </a:graphicData>
                            </a:graphic>
                          </wp:inline>
                        </w:drawing>
                      </w:r>
                    </w:p>
                    <w:p w14:paraId="58134A00" w14:textId="54781432" w:rsidR="005E1F79" w:rsidRPr="00BD5293" w:rsidRDefault="005E1F79" w:rsidP="005E1F79">
                      <w:pPr>
                        <w:pStyle w:val="Caption"/>
                        <w:rPr>
                          <w:color w:val="auto"/>
                        </w:rPr>
                      </w:pPr>
                      <w:r w:rsidRPr="00BD5293">
                        <w:rPr>
                          <w:b/>
                          <w:bCs/>
                          <w:i w:val="0"/>
                          <w:iCs w:val="0"/>
                          <w:color w:val="auto"/>
                        </w:rPr>
                        <w:t xml:space="preserve">Figure </w:t>
                      </w:r>
                      <w:r>
                        <w:rPr>
                          <w:b/>
                          <w:bCs/>
                          <w:i w:val="0"/>
                          <w:iCs w:val="0"/>
                          <w:color w:val="auto"/>
                        </w:rPr>
                        <w:t>1</w:t>
                      </w:r>
                      <w:r w:rsidR="0011094C">
                        <w:rPr>
                          <w:b/>
                          <w:bCs/>
                          <w:i w:val="0"/>
                          <w:iCs w:val="0"/>
                          <w:color w:val="auto"/>
                        </w:rPr>
                        <w:t>5. Activity Types of DAs Submitted Last Week</w:t>
                      </w:r>
                    </w:p>
                    <w:p w14:paraId="770AC859" w14:textId="77777777" w:rsidR="005E1F79" w:rsidRDefault="005E1F79" w:rsidP="005E1F79">
                      <w:pPr>
                        <w:pStyle w:val="Figure"/>
                      </w:pPr>
                    </w:p>
                    <w:p w14:paraId="73B5032D" w14:textId="77777777" w:rsidR="005E1F79" w:rsidRDefault="005E1F79" w:rsidP="005E1F79">
                      <w:pPr>
                        <w:pStyle w:val="Text"/>
                        <w:ind w:firstLine="0"/>
                      </w:pPr>
                    </w:p>
                  </w:txbxContent>
                </v:textbox>
                <w10:wrap type="square" anchorx="margin" anchory="margin"/>
              </v:shape>
            </w:pict>
          </mc:Fallback>
        </mc:AlternateContent>
      </w:r>
    </w:p>
    <w:p w14:paraId="23077AA8" w14:textId="3BA0FBE7" w:rsidR="00BB354C" w:rsidRDefault="00BB354C" w:rsidP="00C37547">
      <w:pPr>
        <w:pStyle w:val="Text"/>
        <w:ind w:firstLine="0"/>
      </w:pPr>
    </w:p>
    <w:p w14:paraId="2771A498" w14:textId="2C95B46F" w:rsidR="00BB354C" w:rsidRDefault="00BB354C" w:rsidP="00C37547">
      <w:pPr>
        <w:pStyle w:val="Text"/>
        <w:ind w:firstLine="0"/>
      </w:pPr>
    </w:p>
    <w:p w14:paraId="769F86E2" w14:textId="4FB4DF89" w:rsidR="00BB354C" w:rsidRDefault="00BB354C" w:rsidP="00C37547">
      <w:pPr>
        <w:pStyle w:val="Text"/>
        <w:ind w:firstLine="0"/>
      </w:pPr>
    </w:p>
    <w:p w14:paraId="52332A3D" w14:textId="6A9E1247" w:rsidR="00BB354C" w:rsidRDefault="00ED0229" w:rsidP="00C37547">
      <w:pPr>
        <w:pStyle w:val="Text"/>
        <w:ind w:firstLine="0"/>
      </w:pPr>
      <w:r>
        <w:rPr>
          <w:noProof/>
        </w:rPr>
        <mc:AlternateContent>
          <mc:Choice Requires="wps">
            <w:drawing>
              <wp:anchor distT="0" distB="0" distL="114300" distR="114300" simplePos="0" relativeHeight="251783680" behindDoc="0" locked="0" layoutInCell="1" allowOverlap="1" wp14:anchorId="25CEB498" wp14:editId="73362A83">
                <wp:simplePos x="0" y="0"/>
                <wp:positionH relativeFrom="margin">
                  <wp:posOffset>-1270</wp:posOffset>
                </wp:positionH>
                <wp:positionV relativeFrom="margin">
                  <wp:posOffset>4177862</wp:posOffset>
                </wp:positionV>
                <wp:extent cx="5948045" cy="3349625"/>
                <wp:effectExtent l="0" t="0" r="0" b="3175"/>
                <wp:wrapSquare wrapText="bothSides"/>
                <wp:docPr id="1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9F447" w14:textId="6BEB749B" w:rsidR="00266A9E" w:rsidRDefault="00E138C7" w:rsidP="00266A9E">
                            <w:pPr>
                              <w:pStyle w:val="Figure"/>
                              <w:keepNext/>
                            </w:pPr>
                            <w:r>
                              <w:rPr>
                                <w:noProof/>
                              </w:rPr>
                              <w:drawing>
                                <wp:inline distT="0" distB="0" distL="0" distR="0" wp14:anchorId="42E55F7C" wp14:editId="3546984E">
                                  <wp:extent cx="5896303" cy="3152775"/>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r="870"/>
                                          <a:stretch/>
                                        </pic:blipFill>
                                        <pic:spPr bwMode="auto">
                                          <a:xfrm>
                                            <a:off x="0" y="0"/>
                                            <a:ext cx="5896303" cy="3152775"/>
                                          </a:xfrm>
                                          <a:prstGeom prst="rect">
                                            <a:avLst/>
                                          </a:prstGeom>
                                          <a:ln>
                                            <a:noFill/>
                                          </a:ln>
                                          <a:extLst>
                                            <a:ext uri="{53640926-AAD7-44D8-BBD7-CCE9431645EC}">
                                              <a14:shadowObscured xmlns:a14="http://schemas.microsoft.com/office/drawing/2010/main"/>
                                            </a:ext>
                                          </a:extLst>
                                        </pic:spPr>
                                      </pic:pic>
                                    </a:graphicData>
                                  </a:graphic>
                                </wp:inline>
                              </w:drawing>
                            </w:r>
                          </w:p>
                          <w:p w14:paraId="739D180A" w14:textId="29730DC0" w:rsidR="00266A9E" w:rsidRPr="00BD5293" w:rsidRDefault="00266A9E" w:rsidP="00266A9E">
                            <w:pPr>
                              <w:pStyle w:val="Caption"/>
                              <w:rPr>
                                <w:color w:val="auto"/>
                              </w:rPr>
                            </w:pPr>
                            <w:r w:rsidRPr="00BD5293">
                              <w:rPr>
                                <w:b/>
                                <w:bCs/>
                                <w:i w:val="0"/>
                                <w:iCs w:val="0"/>
                                <w:color w:val="auto"/>
                              </w:rPr>
                              <w:t xml:space="preserve">Figure </w:t>
                            </w:r>
                            <w:r>
                              <w:rPr>
                                <w:b/>
                                <w:bCs/>
                                <w:i w:val="0"/>
                                <w:iCs w:val="0"/>
                                <w:color w:val="auto"/>
                              </w:rPr>
                              <w:t>1</w:t>
                            </w:r>
                            <w:r w:rsidR="00E138C7">
                              <w:rPr>
                                <w:b/>
                                <w:bCs/>
                                <w:i w:val="0"/>
                                <w:iCs w:val="0"/>
                                <w:color w:val="auto"/>
                              </w:rPr>
                              <w:t>6</w:t>
                            </w:r>
                            <w:r>
                              <w:rPr>
                                <w:b/>
                                <w:bCs/>
                                <w:i w:val="0"/>
                                <w:iCs w:val="0"/>
                                <w:color w:val="auto"/>
                              </w:rPr>
                              <w:t xml:space="preserve">. </w:t>
                            </w:r>
                            <w:r w:rsidR="00E138C7">
                              <w:rPr>
                                <w:b/>
                                <w:bCs/>
                                <w:i w:val="0"/>
                                <w:iCs w:val="0"/>
                                <w:color w:val="auto"/>
                              </w:rPr>
                              <w:t>Assets of DAs Submitted Last Week</w:t>
                            </w:r>
                          </w:p>
                          <w:p w14:paraId="6CB02613" w14:textId="77777777" w:rsidR="00266A9E" w:rsidRDefault="00266A9E" w:rsidP="00266A9E">
                            <w:pPr>
                              <w:pStyle w:val="Figure"/>
                            </w:pPr>
                          </w:p>
                          <w:p w14:paraId="3CB19D37" w14:textId="77777777" w:rsidR="00266A9E" w:rsidRDefault="00266A9E" w:rsidP="00266A9E">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B498" id="_x0000_s1040" type="#_x0000_t202" style="position:absolute;left:0;text-align:left;margin-left:-.1pt;margin-top:328.95pt;width:468.35pt;height:263.75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" stroked="f">
                <v:textbox inset="0,0,0,0">
                  <w:txbxContent>
                    <w:p w14:paraId="3A79F447" w14:textId="6BEB749B" w:rsidR="00266A9E" w:rsidRDefault="00E138C7" w:rsidP="00266A9E">
                      <w:pPr>
                        <w:pStyle w:val="Figure"/>
                        <w:keepNext/>
                      </w:pPr>
                      <w:r>
                        <w:rPr>
                          <w:noProof/>
                        </w:rPr>
                        <w:drawing>
                          <wp:inline distT="0" distB="0" distL="0" distR="0" wp14:anchorId="42E55F7C" wp14:editId="3546984E">
                            <wp:extent cx="5896303" cy="3152775"/>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r="870"/>
                                    <a:stretch/>
                                  </pic:blipFill>
                                  <pic:spPr bwMode="auto">
                                    <a:xfrm>
                                      <a:off x="0" y="0"/>
                                      <a:ext cx="5896303" cy="3152775"/>
                                    </a:xfrm>
                                    <a:prstGeom prst="rect">
                                      <a:avLst/>
                                    </a:prstGeom>
                                    <a:ln>
                                      <a:noFill/>
                                    </a:ln>
                                    <a:extLst>
                                      <a:ext uri="{53640926-AAD7-44D8-BBD7-CCE9431645EC}">
                                        <a14:shadowObscured xmlns:a14="http://schemas.microsoft.com/office/drawing/2010/main"/>
                                      </a:ext>
                                    </a:extLst>
                                  </pic:spPr>
                                </pic:pic>
                              </a:graphicData>
                            </a:graphic>
                          </wp:inline>
                        </w:drawing>
                      </w:r>
                    </w:p>
                    <w:p w14:paraId="739D180A" w14:textId="29730DC0" w:rsidR="00266A9E" w:rsidRPr="00BD5293" w:rsidRDefault="00266A9E" w:rsidP="00266A9E">
                      <w:pPr>
                        <w:pStyle w:val="Caption"/>
                        <w:rPr>
                          <w:color w:val="auto"/>
                        </w:rPr>
                      </w:pPr>
                      <w:r w:rsidRPr="00BD5293">
                        <w:rPr>
                          <w:b/>
                          <w:bCs/>
                          <w:i w:val="0"/>
                          <w:iCs w:val="0"/>
                          <w:color w:val="auto"/>
                        </w:rPr>
                        <w:t xml:space="preserve">Figure </w:t>
                      </w:r>
                      <w:r>
                        <w:rPr>
                          <w:b/>
                          <w:bCs/>
                          <w:i w:val="0"/>
                          <w:iCs w:val="0"/>
                          <w:color w:val="auto"/>
                        </w:rPr>
                        <w:t>1</w:t>
                      </w:r>
                      <w:r w:rsidR="00E138C7">
                        <w:rPr>
                          <w:b/>
                          <w:bCs/>
                          <w:i w:val="0"/>
                          <w:iCs w:val="0"/>
                          <w:color w:val="auto"/>
                        </w:rPr>
                        <w:t>6</w:t>
                      </w:r>
                      <w:r>
                        <w:rPr>
                          <w:b/>
                          <w:bCs/>
                          <w:i w:val="0"/>
                          <w:iCs w:val="0"/>
                          <w:color w:val="auto"/>
                        </w:rPr>
                        <w:t xml:space="preserve">. </w:t>
                      </w:r>
                      <w:r w:rsidR="00E138C7">
                        <w:rPr>
                          <w:b/>
                          <w:bCs/>
                          <w:i w:val="0"/>
                          <w:iCs w:val="0"/>
                          <w:color w:val="auto"/>
                        </w:rPr>
                        <w:t>Assets of DAs Submitted Last Week</w:t>
                      </w:r>
                    </w:p>
                    <w:p w14:paraId="6CB02613" w14:textId="77777777" w:rsidR="00266A9E" w:rsidRDefault="00266A9E" w:rsidP="00266A9E">
                      <w:pPr>
                        <w:pStyle w:val="Figure"/>
                      </w:pPr>
                    </w:p>
                    <w:p w14:paraId="3CB19D37" w14:textId="77777777" w:rsidR="00266A9E" w:rsidRDefault="00266A9E" w:rsidP="00266A9E">
                      <w:pPr>
                        <w:pStyle w:val="Text"/>
                        <w:ind w:firstLine="0"/>
                      </w:pPr>
                    </w:p>
                  </w:txbxContent>
                </v:textbox>
                <w10:wrap type="square" anchorx="margin" anchory="margin"/>
              </v:shape>
            </w:pict>
          </mc:Fallback>
        </mc:AlternateContent>
      </w:r>
    </w:p>
    <w:p w14:paraId="22A0F67E" w14:textId="58B421BD" w:rsidR="005E1F79" w:rsidRDefault="00870BBC">
      <w:pPr>
        <w:jc w:val="left"/>
      </w:pPr>
      <w:r>
        <w:br w:type="page"/>
      </w:r>
    </w:p>
    <w:p w14:paraId="39D71FF1" w14:textId="084D12A1" w:rsidR="005E1F79" w:rsidRPr="005E1F79" w:rsidRDefault="00ED0229" w:rsidP="005E1F79">
      <w:r>
        <w:rPr>
          <w:noProof/>
        </w:rPr>
        <w:lastRenderedPageBreak/>
        <mc:AlternateContent>
          <mc:Choice Requires="wps">
            <w:drawing>
              <wp:anchor distT="0" distB="0" distL="114300" distR="114300" simplePos="0" relativeHeight="251790848" behindDoc="0" locked="0" layoutInCell="1" allowOverlap="1" wp14:anchorId="1B102306" wp14:editId="4A2A01F3">
                <wp:simplePos x="0" y="0"/>
                <wp:positionH relativeFrom="margin">
                  <wp:align>right</wp:align>
                </wp:positionH>
                <wp:positionV relativeFrom="margin">
                  <wp:align>top</wp:align>
                </wp:positionV>
                <wp:extent cx="5948045" cy="3349625"/>
                <wp:effectExtent l="0" t="0" r="0" b="3175"/>
                <wp:wrapSquare wrapText="bothSides"/>
                <wp:docPr id="1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D00D0" w14:textId="603D29FD" w:rsidR="00A46C50" w:rsidRDefault="00A46C50" w:rsidP="00A46C50">
                            <w:pPr>
                              <w:pStyle w:val="Figure"/>
                              <w:keepNext/>
                            </w:pPr>
                            <w:r w:rsidRPr="00A46C50">
                              <w:rPr>
                                <w:noProof/>
                              </w:rPr>
                              <w:drawing>
                                <wp:inline distT="0" distB="0" distL="0" distR="0" wp14:anchorId="2580CA52" wp14:editId="58DE657C">
                                  <wp:extent cx="5943600" cy="31527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3152775"/>
                                          </a:xfrm>
                                          <a:prstGeom prst="rect">
                                            <a:avLst/>
                                          </a:prstGeom>
                                        </pic:spPr>
                                      </pic:pic>
                                    </a:graphicData>
                                  </a:graphic>
                                </wp:inline>
                              </w:drawing>
                            </w:r>
                          </w:p>
                          <w:p w14:paraId="3394E483" w14:textId="62B7FDC7" w:rsidR="00A46C50" w:rsidRPr="00BD5293" w:rsidRDefault="00A46C50" w:rsidP="00A46C50">
                            <w:pPr>
                              <w:pStyle w:val="Caption"/>
                              <w:rPr>
                                <w:color w:val="auto"/>
                              </w:rPr>
                            </w:pPr>
                            <w:r w:rsidRPr="00BD5293">
                              <w:rPr>
                                <w:b/>
                                <w:bCs/>
                                <w:i w:val="0"/>
                                <w:iCs w:val="0"/>
                                <w:color w:val="auto"/>
                              </w:rPr>
                              <w:t xml:space="preserve">Figure </w:t>
                            </w:r>
                            <w:r>
                              <w:rPr>
                                <w:b/>
                                <w:bCs/>
                                <w:i w:val="0"/>
                                <w:iCs w:val="0"/>
                                <w:color w:val="auto"/>
                              </w:rPr>
                              <w:t xml:space="preserve">17. </w:t>
                            </w:r>
                            <w:r w:rsidR="008A694B">
                              <w:rPr>
                                <w:b/>
                                <w:bCs/>
                                <w:i w:val="0"/>
                                <w:iCs w:val="0"/>
                                <w:color w:val="auto"/>
                              </w:rPr>
                              <w:t>DAs Submitted, Assigned, or Closed This Week</w:t>
                            </w:r>
                          </w:p>
                          <w:p w14:paraId="720F41DC" w14:textId="77777777" w:rsidR="00A46C50" w:rsidRDefault="00A46C50" w:rsidP="00A46C50">
                            <w:pPr>
                              <w:pStyle w:val="Figure"/>
                            </w:pPr>
                          </w:p>
                          <w:p w14:paraId="4E5E7E88" w14:textId="77777777" w:rsidR="00A46C50" w:rsidRDefault="00A46C50" w:rsidP="00A46C50">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2306" id="_x0000_s1041" type="#_x0000_t202" style="position:absolute;left:0;text-align:left;margin-left:417.15pt;margin-top:0;width:468.35pt;height:263.75pt;z-index:2517908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qWfQIAAAo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" stroked="f">
                <v:textbox inset="0,0,0,0">
                  <w:txbxContent>
                    <w:p w14:paraId="017D00D0" w14:textId="603D29FD" w:rsidR="00A46C50" w:rsidRDefault="00A46C50" w:rsidP="00A46C50">
                      <w:pPr>
                        <w:pStyle w:val="Figure"/>
                        <w:keepNext/>
                      </w:pPr>
                      <w:r w:rsidRPr="00A46C50">
                        <w:rPr>
                          <w:noProof/>
                        </w:rPr>
                        <w:drawing>
                          <wp:inline distT="0" distB="0" distL="0" distR="0" wp14:anchorId="2580CA52" wp14:editId="58DE657C">
                            <wp:extent cx="5943600" cy="31527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3152775"/>
                                    </a:xfrm>
                                    <a:prstGeom prst="rect">
                                      <a:avLst/>
                                    </a:prstGeom>
                                  </pic:spPr>
                                </pic:pic>
                              </a:graphicData>
                            </a:graphic>
                          </wp:inline>
                        </w:drawing>
                      </w:r>
                    </w:p>
                    <w:p w14:paraId="3394E483" w14:textId="62B7FDC7" w:rsidR="00A46C50" w:rsidRPr="00BD5293" w:rsidRDefault="00A46C50" w:rsidP="00A46C50">
                      <w:pPr>
                        <w:pStyle w:val="Caption"/>
                        <w:rPr>
                          <w:color w:val="auto"/>
                        </w:rPr>
                      </w:pPr>
                      <w:r w:rsidRPr="00BD5293">
                        <w:rPr>
                          <w:b/>
                          <w:bCs/>
                          <w:i w:val="0"/>
                          <w:iCs w:val="0"/>
                          <w:color w:val="auto"/>
                        </w:rPr>
                        <w:t xml:space="preserve">Figure </w:t>
                      </w:r>
                      <w:r>
                        <w:rPr>
                          <w:b/>
                          <w:bCs/>
                          <w:i w:val="0"/>
                          <w:iCs w:val="0"/>
                          <w:color w:val="auto"/>
                        </w:rPr>
                        <w:t xml:space="preserve">17. </w:t>
                      </w:r>
                      <w:r w:rsidR="008A694B">
                        <w:rPr>
                          <w:b/>
                          <w:bCs/>
                          <w:i w:val="0"/>
                          <w:iCs w:val="0"/>
                          <w:color w:val="auto"/>
                        </w:rPr>
                        <w:t>DAs Submitted, Assigned, or Closed This Week</w:t>
                      </w:r>
                    </w:p>
                    <w:p w14:paraId="720F41DC" w14:textId="77777777" w:rsidR="00A46C50" w:rsidRDefault="00A46C50" w:rsidP="00A46C50">
                      <w:pPr>
                        <w:pStyle w:val="Figure"/>
                      </w:pPr>
                    </w:p>
                    <w:p w14:paraId="4E5E7E88" w14:textId="77777777" w:rsidR="00A46C50" w:rsidRDefault="00A46C50" w:rsidP="00A46C50">
                      <w:pPr>
                        <w:pStyle w:val="Text"/>
                        <w:ind w:firstLine="0"/>
                      </w:pPr>
                    </w:p>
                  </w:txbxContent>
                </v:textbox>
                <w10:wrap type="square" anchorx="margin" anchory="margin"/>
              </v:shape>
            </w:pict>
          </mc:Fallback>
        </mc:AlternateContent>
      </w:r>
    </w:p>
    <w:p w14:paraId="1E203714" w14:textId="1408C157" w:rsidR="005E1F79" w:rsidRPr="005E1F79" w:rsidRDefault="005E1F79" w:rsidP="005E1F79"/>
    <w:p w14:paraId="407F1D8B" w14:textId="1337670A" w:rsidR="005E1F79" w:rsidRPr="005E1F79" w:rsidRDefault="00ED0229" w:rsidP="005E1F79">
      <w:r>
        <w:rPr>
          <w:noProof/>
        </w:rPr>
        <mc:AlternateContent>
          <mc:Choice Requires="wps">
            <w:drawing>
              <wp:anchor distT="0" distB="0" distL="114300" distR="114300" simplePos="0" relativeHeight="251799040" behindDoc="0" locked="0" layoutInCell="1" allowOverlap="1" wp14:anchorId="21FEBD60" wp14:editId="4F78B808">
                <wp:simplePos x="0" y="0"/>
                <wp:positionH relativeFrom="margin">
                  <wp:align>right</wp:align>
                </wp:positionH>
                <wp:positionV relativeFrom="margin">
                  <wp:posOffset>3846786</wp:posOffset>
                </wp:positionV>
                <wp:extent cx="5948045" cy="3349625"/>
                <wp:effectExtent l="0" t="0" r="0" b="3175"/>
                <wp:wrapSquare wrapText="bothSides"/>
                <wp:docPr id="1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F742F" w14:textId="4BD9B383" w:rsidR="0019399E" w:rsidRDefault="0019399E" w:rsidP="0019399E">
                            <w:pPr>
                              <w:pStyle w:val="Figure"/>
                              <w:keepNext/>
                            </w:pPr>
                            <w:r w:rsidRPr="0019399E">
                              <w:rPr>
                                <w:noProof/>
                              </w:rPr>
                              <w:drawing>
                                <wp:inline distT="0" distB="0" distL="0" distR="0" wp14:anchorId="79C88EDD" wp14:editId="1188926A">
                                  <wp:extent cx="5943600" cy="3118284"/>
                                  <wp:effectExtent l="0" t="0" r="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t="614"/>
                                          <a:stretch/>
                                        </pic:blipFill>
                                        <pic:spPr bwMode="auto">
                                          <a:xfrm>
                                            <a:off x="0" y="0"/>
                                            <a:ext cx="5943600" cy="3118284"/>
                                          </a:xfrm>
                                          <a:prstGeom prst="rect">
                                            <a:avLst/>
                                          </a:prstGeom>
                                          <a:ln>
                                            <a:noFill/>
                                          </a:ln>
                                          <a:extLst>
                                            <a:ext uri="{53640926-AAD7-44D8-BBD7-CCE9431645EC}">
                                              <a14:shadowObscured xmlns:a14="http://schemas.microsoft.com/office/drawing/2010/main"/>
                                            </a:ext>
                                          </a:extLst>
                                        </pic:spPr>
                                      </pic:pic>
                                    </a:graphicData>
                                  </a:graphic>
                                </wp:inline>
                              </w:drawing>
                            </w:r>
                          </w:p>
                          <w:p w14:paraId="292913DB" w14:textId="38307E91" w:rsidR="0019399E" w:rsidRPr="00BD5293" w:rsidRDefault="0019399E" w:rsidP="0019399E">
                            <w:pPr>
                              <w:pStyle w:val="Caption"/>
                              <w:rPr>
                                <w:color w:val="auto"/>
                              </w:rPr>
                            </w:pPr>
                            <w:r w:rsidRPr="00BD5293">
                              <w:rPr>
                                <w:b/>
                                <w:bCs/>
                                <w:i w:val="0"/>
                                <w:iCs w:val="0"/>
                                <w:color w:val="auto"/>
                              </w:rPr>
                              <w:t xml:space="preserve">Figure </w:t>
                            </w:r>
                            <w:r>
                              <w:rPr>
                                <w:b/>
                                <w:bCs/>
                                <w:i w:val="0"/>
                                <w:iCs w:val="0"/>
                                <w:color w:val="auto"/>
                              </w:rPr>
                              <w:t>18. States of DAs Submitted Last Week</w:t>
                            </w:r>
                          </w:p>
                          <w:p w14:paraId="27EB77CD" w14:textId="77777777" w:rsidR="0019399E" w:rsidRDefault="0019399E" w:rsidP="0019399E">
                            <w:pPr>
                              <w:pStyle w:val="Figure"/>
                            </w:pPr>
                          </w:p>
                          <w:p w14:paraId="0F5FB2A4" w14:textId="77777777" w:rsidR="0019399E" w:rsidRDefault="0019399E" w:rsidP="0019399E">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BD60" id="_x0000_s1042" type="#_x0000_t202" style="position:absolute;left:0;text-align:left;margin-left:417.15pt;margin-top:302.9pt;width:468.35pt;height:263.75pt;z-index:2517990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" stroked="f">
                <v:textbox inset="0,0,0,0">
                  <w:txbxContent>
                    <w:p w14:paraId="5E4F742F" w14:textId="4BD9B383" w:rsidR="0019399E" w:rsidRDefault="0019399E" w:rsidP="0019399E">
                      <w:pPr>
                        <w:pStyle w:val="Figure"/>
                        <w:keepNext/>
                      </w:pPr>
                      <w:r w:rsidRPr="0019399E">
                        <w:rPr>
                          <w:noProof/>
                        </w:rPr>
                        <w:drawing>
                          <wp:inline distT="0" distB="0" distL="0" distR="0" wp14:anchorId="79C88EDD" wp14:editId="1188926A">
                            <wp:extent cx="5943600" cy="3118284"/>
                            <wp:effectExtent l="0" t="0" r="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t="614"/>
                                    <a:stretch/>
                                  </pic:blipFill>
                                  <pic:spPr bwMode="auto">
                                    <a:xfrm>
                                      <a:off x="0" y="0"/>
                                      <a:ext cx="5943600" cy="3118284"/>
                                    </a:xfrm>
                                    <a:prstGeom prst="rect">
                                      <a:avLst/>
                                    </a:prstGeom>
                                    <a:ln>
                                      <a:noFill/>
                                    </a:ln>
                                    <a:extLst>
                                      <a:ext uri="{53640926-AAD7-44D8-BBD7-CCE9431645EC}">
                                        <a14:shadowObscured xmlns:a14="http://schemas.microsoft.com/office/drawing/2010/main"/>
                                      </a:ext>
                                    </a:extLst>
                                  </pic:spPr>
                                </pic:pic>
                              </a:graphicData>
                            </a:graphic>
                          </wp:inline>
                        </w:drawing>
                      </w:r>
                    </w:p>
                    <w:p w14:paraId="292913DB" w14:textId="38307E91" w:rsidR="0019399E" w:rsidRPr="00BD5293" w:rsidRDefault="0019399E" w:rsidP="0019399E">
                      <w:pPr>
                        <w:pStyle w:val="Caption"/>
                        <w:rPr>
                          <w:color w:val="auto"/>
                        </w:rPr>
                      </w:pPr>
                      <w:r w:rsidRPr="00BD5293">
                        <w:rPr>
                          <w:b/>
                          <w:bCs/>
                          <w:i w:val="0"/>
                          <w:iCs w:val="0"/>
                          <w:color w:val="auto"/>
                        </w:rPr>
                        <w:t xml:space="preserve">Figure </w:t>
                      </w:r>
                      <w:r>
                        <w:rPr>
                          <w:b/>
                          <w:bCs/>
                          <w:i w:val="0"/>
                          <w:iCs w:val="0"/>
                          <w:color w:val="auto"/>
                        </w:rPr>
                        <w:t>18. States of DAs Submitted Last Week</w:t>
                      </w:r>
                    </w:p>
                    <w:p w14:paraId="27EB77CD" w14:textId="77777777" w:rsidR="0019399E" w:rsidRDefault="0019399E" w:rsidP="0019399E">
                      <w:pPr>
                        <w:pStyle w:val="Figure"/>
                      </w:pPr>
                    </w:p>
                    <w:p w14:paraId="0F5FB2A4" w14:textId="77777777" w:rsidR="0019399E" w:rsidRDefault="0019399E" w:rsidP="0019399E">
                      <w:pPr>
                        <w:pStyle w:val="Text"/>
                        <w:ind w:firstLine="0"/>
                      </w:pPr>
                    </w:p>
                  </w:txbxContent>
                </v:textbox>
                <w10:wrap type="square" anchorx="margin" anchory="margin"/>
              </v:shape>
            </w:pict>
          </mc:Fallback>
        </mc:AlternateContent>
      </w:r>
    </w:p>
    <w:p w14:paraId="17187C21" w14:textId="74374DFA" w:rsidR="005E1F79" w:rsidRDefault="005E1F79">
      <w:pPr>
        <w:jc w:val="left"/>
      </w:pPr>
    </w:p>
    <w:p w14:paraId="4BF86F4D" w14:textId="208D09AD" w:rsidR="005E1F79" w:rsidRDefault="005E1F79">
      <w:pPr>
        <w:jc w:val="left"/>
      </w:pPr>
    </w:p>
    <w:p w14:paraId="761D544E" w14:textId="76335CDA" w:rsidR="005E1F79" w:rsidRDefault="005E1F79" w:rsidP="005E1F79">
      <w:pPr>
        <w:jc w:val="center"/>
      </w:pPr>
    </w:p>
    <w:p w14:paraId="0BF9DB98" w14:textId="66FFC6E7" w:rsidR="00FA5064" w:rsidRDefault="00870BBC">
      <w:pPr>
        <w:jc w:val="left"/>
      </w:pPr>
      <w:r w:rsidRPr="005E1F79">
        <w:br w:type="page"/>
      </w:r>
      <w:r w:rsidR="00ED0229">
        <w:rPr>
          <w:noProof/>
        </w:rPr>
        <w:lastRenderedPageBreak/>
        <mc:AlternateContent>
          <mc:Choice Requires="wps">
            <w:drawing>
              <wp:anchor distT="0" distB="0" distL="114300" distR="114300" simplePos="0" relativeHeight="251811328" behindDoc="0" locked="0" layoutInCell="1" allowOverlap="1" wp14:anchorId="1439092A" wp14:editId="0113D1EA">
                <wp:simplePos x="0" y="0"/>
                <wp:positionH relativeFrom="margin">
                  <wp:align>right</wp:align>
                </wp:positionH>
                <wp:positionV relativeFrom="margin">
                  <wp:posOffset>3877945</wp:posOffset>
                </wp:positionV>
                <wp:extent cx="5948045" cy="3349625"/>
                <wp:effectExtent l="0" t="0" r="0" b="3175"/>
                <wp:wrapSquare wrapText="bothSides"/>
                <wp:docPr id="1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3BA15" w14:textId="609A88C3" w:rsidR="00E03A98" w:rsidRDefault="00FF4A3E" w:rsidP="00E03A98">
                            <w:pPr>
                              <w:pStyle w:val="Figure"/>
                              <w:keepNext/>
                            </w:pPr>
                            <w:r>
                              <w:rPr>
                                <w:noProof/>
                              </w:rPr>
                              <w:drawing>
                                <wp:inline distT="0" distB="0" distL="0" distR="0" wp14:anchorId="237D9D26" wp14:editId="2470AA71">
                                  <wp:extent cx="5948045" cy="31527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8045" cy="3152775"/>
                                          </a:xfrm>
                                          <a:prstGeom prst="rect">
                                            <a:avLst/>
                                          </a:prstGeom>
                                        </pic:spPr>
                                      </pic:pic>
                                    </a:graphicData>
                                  </a:graphic>
                                </wp:inline>
                              </w:drawing>
                            </w:r>
                          </w:p>
                          <w:p w14:paraId="0CD67167" w14:textId="4285134D" w:rsidR="00E03A98" w:rsidRPr="00BD5293" w:rsidRDefault="00E03A98" w:rsidP="00E03A98">
                            <w:pPr>
                              <w:pStyle w:val="Caption"/>
                              <w:rPr>
                                <w:color w:val="auto"/>
                              </w:rPr>
                            </w:pPr>
                            <w:r w:rsidRPr="00BD5293">
                              <w:rPr>
                                <w:b/>
                                <w:bCs/>
                                <w:i w:val="0"/>
                                <w:iCs w:val="0"/>
                                <w:color w:val="auto"/>
                              </w:rPr>
                              <w:t xml:space="preserve">Figure </w:t>
                            </w:r>
                            <w:r w:rsidR="001F566F">
                              <w:rPr>
                                <w:b/>
                                <w:bCs/>
                                <w:i w:val="0"/>
                                <w:iCs w:val="0"/>
                                <w:color w:val="auto"/>
                              </w:rPr>
                              <w:t>20</w:t>
                            </w:r>
                            <w:r>
                              <w:rPr>
                                <w:b/>
                                <w:bCs/>
                                <w:i w:val="0"/>
                                <w:iCs w:val="0"/>
                                <w:color w:val="auto"/>
                              </w:rPr>
                              <w:t xml:space="preserve">. </w:t>
                            </w:r>
                            <w:r w:rsidR="001F566F">
                              <w:rPr>
                                <w:b/>
                                <w:bCs/>
                                <w:i w:val="0"/>
                                <w:iCs w:val="0"/>
                                <w:color w:val="auto"/>
                              </w:rPr>
                              <w:t>DAs Submitted and Closed Over Time</w:t>
                            </w:r>
                          </w:p>
                          <w:p w14:paraId="19C9319F" w14:textId="77777777" w:rsidR="00E03A98" w:rsidRDefault="00E03A98" w:rsidP="00E03A98">
                            <w:pPr>
                              <w:pStyle w:val="Figure"/>
                            </w:pPr>
                          </w:p>
                          <w:p w14:paraId="568152E3" w14:textId="77777777" w:rsidR="00E03A98" w:rsidRDefault="00E03A98" w:rsidP="00E03A98">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092A" id="_x0000_s1043" type="#_x0000_t202" style="position:absolute;margin-left:417.15pt;margin-top:305.35pt;width:468.35pt;height:263.75pt;z-index:2518113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" stroked="f">
                <v:textbox inset="0,0,0,0">
                  <w:txbxContent>
                    <w:p w14:paraId="2113BA15" w14:textId="609A88C3" w:rsidR="00E03A98" w:rsidRDefault="00FF4A3E" w:rsidP="00E03A98">
                      <w:pPr>
                        <w:pStyle w:val="Figure"/>
                        <w:keepNext/>
                      </w:pPr>
                      <w:r>
                        <w:rPr>
                          <w:noProof/>
                        </w:rPr>
                        <w:drawing>
                          <wp:inline distT="0" distB="0" distL="0" distR="0" wp14:anchorId="237D9D26" wp14:editId="2470AA71">
                            <wp:extent cx="5948045" cy="31527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8045" cy="3152775"/>
                                    </a:xfrm>
                                    <a:prstGeom prst="rect">
                                      <a:avLst/>
                                    </a:prstGeom>
                                  </pic:spPr>
                                </pic:pic>
                              </a:graphicData>
                            </a:graphic>
                          </wp:inline>
                        </w:drawing>
                      </w:r>
                    </w:p>
                    <w:p w14:paraId="0CD67167" w14:textId="4285134D" w:rsidR="00E03A98" w:rsidRPr="00BD5293" w:rsidRDefault="00E03A98" w:rsidP="00E03A98">
                      <w:pPr>
                        <w:pStyle w:val="Caption"/>
                        <w:rPr>
                          <w:color w:val="auto"/>
                        </w:rPr>
                      </w:pPr>
                      <w:r w:rsidRPr="00BD5293">
                        <w:rPr>
                          <w:b/>
                          <w:bCs/>
                          <w:i w:val="0"/>
                          <w:iCs w:val="0"/>
                          <w:color w:val="auto"/>
                        </w:rPr>
                        <w:t xml:space="preserve">Figure </w:t>
                      </w:r>
                      <w:r w:rsidR="001F566F">
                        <w:rPr>
                          <w:b/>
                          <w:bCs/>
                          <w:i w:val="0"/>
                          <w:iCs w:val="0"/>
                          <w:color w:val="auto"/>
                        </w:rPr>
                        <w:t>20</w:t>
                      </w:r>
                      <w:r>
                        <w:rPr>
                          <w:b/>
                          <w:bCs/>
                          <w:i w:val="0"/>
                          <w:iCs w:val="0"/>
                          <w:color w:val="auto"/>
                        </w:rPr>
                        <w:t xml:space="preserve">. </w:t>
                      </w:r>
                      <w:r w:rsidR="001F566F">
                        <w:rPr>
                          <w:b/>
                          <w:bCs/>
                          <w:i w:val="0"/>
                          <w:iCs w:val="0"/>
                          <w:color w:val="auto"/>
                        </w:rPr>
                        <w:t>DAs Submitted and Closed Over Time</w:t>
                      </w:r>
                    </w:p>
                    <w:p w14:paraId="19C9319F" w14:textId="77777777" w:rsidR="00E03A98" w:rsidRDefault="00E03A98" w:rsidP="00E03A98">
                      <w:pPr>
                        <w:pStyle w:val="Figure"/>
                      </w:pPr>
                    </w:p>
                    <w:p w14:paraId="568152E3" w14:textId="77777777" w:rsidR="00E03A98" w:rsidRDefault="00E03A98" w:rsidP="00E03A98">
                      <w:pPr>
                        <w:pStyle w:val="Text"/>
                        <w:ind w:firstLine="0"/>
                      </w:pPr>
                    </w:p>
                  </w:txbxContent>
                </v:textbox>
                <w10:wrap type="square" anchorx="margin" anchory="margin"/>
              </v:shape>
            </w:pict>
          </mc:Fallback>
        </mc:AlternateContent>
      </w:r>
      <w:r w:rsidR="002E5B1F">
        <w:rPr>
          <w:noProof/>
        </w:rPr>
        <mc:AlternateContent>
          <mc:Choice Requires="wps">
            <w:drawing>
              <wp:anchor distT="0" distB="0" distL="114300" distR="114300" simplePos="0" relativeHeight="251806208" behindDoc="0" locked="0" layoutInCell="1" allowOverlap="1" wp14:anchorId="1D1F8EB0" wp14:editId="2A01CBB2">
                <wp:simplePos x="0" y="0"/>
                <wp:positionH relativeFrom="margin">
                  <wp:align>right</wp:align>
                </wp:positionH>
                <wp:positionV relativeFrom="margin">
                  <wp:align>top</wp:align>
                </wp:positionV>
                <wp:extent cx="5948045" cy="3349625"/>
                <wp:effectExtent l="0" t="0" r="0" b="3175"/>
                <wp:wrapSquare wrapText="bothSides"/>
                <wp:docPr id="1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C665D" w14:textId="1A42357D" w:rsidR="004F7FB2" w:rsidRDefault="00F0264D" w:rsidP="004F7FB2">
                            <w:pPr>
                              <w:pStyle w:val="Figure"/>
                              <w:keepNext/>
                            </w:pPr>
                            <w:r>
                              <w:rPr>
                                <w:noProof/>
                              </w:rPr>
                              <w:drawing>
                                <wp:inline distT="0" distB="0" distL="0" distR="0" wp14:anchorId="790ABAF9" wp14:editId="26F66B03">
                                  <wp:extent cx="5948045" cy="315023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8045" cy="3150235"/>
                                          </a:xfrm>
                                          <a:prstGeom prst="rect">
                                            <a:avLst/>
                                          </a:prstGeom>
                                        </pic:spPr>
                                      </pic:pic>
                                    </a:graphicData>
                                  </a:graphic>
                                </wp:inline>
                              </w:drawing>
                            </w:r>
                          </w:p>
                          <w:p w14:paraId="45FFC065" w14:textId="7C02C651" w:rsidR="004F7FB2" w:rsidRPr="00BD5293" w:rsidRDefault="004F7FB2" w:rsidP="004F7FB2">
                            <w:pPr>
                              <w:pStyle w:val="Caption"/>
                              <w:rPr>
                                <w:color w:val="auto"/>
                              </w:rPr>
                            </w:pPr>
                            <w:r w:rsidRPr="00BD5293">
                              <w:rPr>
                                <w:b/>
                                <w:bCs/>
                                <w:i w:val="0"/>
                                <w:iCs w:val="0"/>
                                <w:color w:val="auto"/>
                              </w:rPr>
                              <w:t xml:space="preserve">Figure </w:t>
                            </w:r>
                            <w:r>
                              <w:rPr>
                                <w:b/>
                                <w:bCs/>
                                <w:i w:val="0"/>
                                <w:iCs w:val="0"/>
                                <w:color w:val="auto"/>
                              </w:rPr>
                              <w:t>19. Average Number of Days Between States</w:t>
                            </w:r>
                          </w:p>
                          <w:p w14:paraId="7F84CEE2" w14:textId="77777777" w:rsidR="004F7FB2" w:rsidRDefault="004F7FB2" w:rsidP="004F7FB2">
                            <w:pPr>
                              <w:pStyle w:val="Figure"/>
                            </w:pPr>
                          </w:p>
                          <w:p w14:paraId="2501BF65" w14:textId="77777777" w:rsidR="004F7FB2" w:rsidRDefault="004F7FB2" w:rsidP="004F7FB2">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8EB0" id="_x0000_s1044" type="#_x0000_t202" style="position:absolute;margin-left:417.15pt;margin-top:0;width:468.35pt;height:263.75pt;z-index:25180620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" stroked="f">
                <v:textbox inset="0,0,0,0">
                  <w:txbxContent>
                    <w:p w14:paraId="184C665D" w14:textId="1A42357D" w:rsidR="004F7FB2" w:rsidRDefault="00F0264D" w:rsidP="004F7FB2">
                      <w:pPr>
                        <w:pStyle w:val="Figure"/>
                        <w:keepNext/>
                      </w:pPr>
                      <w:r>
                        <w:rPr>
                          <w:noProof/>
                        </w:rPr>
                        <w:drawing>
                          <wp:inline distT="0" distB="0" distL="0" distR="0" wp14:anchorId="790ABAF9" wp14:editId="26F66B03">
                            <wp:extent cx="5948045" cy="315023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8045" cy="3150235"/>
                                    </a:xfrm>
                                    <a:prstGeom prst="rect">
                                      <a:avLst/>
                                    </a:prstGeom>
                                  </pic:spPr>
                                </pic:pic>
                              </a:graphicData>
                            </a:graphic>
                          </wp:inline>
                        </w:drawing>
                      </w:r>
                    </w:p>
                    <w:p w14:paraId="45FFC065" w14:textId="7C02C651" w:rsidR="004F7FB2" w:rsidRPr="00BD5293" w:rsidRDefault="004F7FB2" w:rsidP="004F7FB2">
                      <w:pPr>
                        <w:pStyle w:val="Caption"/>
                        <w:rPr>
                          <w:color w:val="auto"/>
                        </w:rPr>
                      </w:pPr>
                      <w:r w:rsidRPr="00BD5293">
                        <w:rPr>
                          <w:b/>
                          <w:bCs/>
                          <w:i w:val="0"/>
                          <w:iCs w:val="0"/>
                          <w:color w:val="auto"/>
                        </w:rPr>
                        <w:t xml:space="preserve">Figure </w:t>
                      </w:r>
                      <w:r>
                        <w:rPr>
                          <w:b/>
                          <w:bCs/>
                          <w:i w:val="0"/>
                          <w:iCs w:val="0"/>
                          <w:color w:val="auto"/>
                        </w:rPr>
                        <w:t>19. Average Number of Days Between States</w:t>
                      </w:r>
                    </w:p>
                    <w:p w14:paraId="7F84CEE2" w14:textId="77777777" w:rsidR="004F7FB2" w:rsidRDefault="004F7FB2" w:rsidP="004F7FB2">
                      <w:pPr>
                        <w:pStyle w:val="Figure"/>
                      </w:pPr>
                    </w:p>
                    <w:p w14:paraId="2501BF65" w14:textId="77777777" w:rsidR="004F7FB2" w:rsidRDefault="004F7FB2" w:rsidP="004F7FB2">
                      <w:pPr>
                        <w:pStyle w:val="Text"/>
                        <w:ind w:firstLine="0"/>
                      </w:pPr>
                    </w:p>
                  </w:txbxContent>
                </v:textbox>
                <w10:wrap type="square" anchorx="margin" anchory="margin"/>
              </v:shape>
            </w:pict>
          </mc:Fallback>
        </mc:AlternateContent>
      </w:r>
      <w:r w:rsidR="00FA5064">
        <w:br w:type="page"/>
      </w:r>
    </w:p>
    <w:p w14:paraId="05A1FE03" w14:textId="302E6852" w:rsidR="00754A39" w:rsidRDefault="00ED0229" w:rsidP="00870BBC">
      <w:pPr>
        <w:jc w:val="left"/>
      </w:pPr>
      <w:r>
        <w:rPr>
          <w:noProof/>
        </w:rPr>
        <w:lastRenderedPageBreak/>
        <mc:AlternateContent>
          <mc:Choice Requires="wps">
            <w:drawing>
              <wp:anchor distT="0" distB="0" distL="114300" distR="114300" simplePos="0" relativeHeight="251814400" behindDoc="0" locked="0" layoutInCell="1" allowOverlap="1" wp14:anchorId="56546971" wp14:editId="1B933ED3">
                <wp:simplePos x="0" y="0"/>
                <wp:positionH relativeFrom="margin">
                  <wp:posOffset>-1270</wp:posOffset>
                </wp:positionH>
                <wp:positionV relativeFrom="margin">
                  <wp:align>top</wp:align>
                </wp:positionV>
                <wp:extent cx="5948045" cy="3349625"/>
                <wp:effectExtent l="0" t="0" r="0" b="3175"/>
                <wp:wrapSquare wrapText="bothSides"/>
                <wp:docPr id="1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FD483" w14:textId="1FB80999" w:rsidR="00447DFD" w:rsidRDefault="001F566F" w:rsidP="00447DFD">
                            <w:pPr>
                              <w:pStyle w:val="Figure"/>
                              <w:keepNext/>
                            </w:pPr>
                            <w:r>
                              <w:rPr>
                                <w:noProof/>
                              </w:rPr>
                              <w:drawing>
                                <wp:inline distT="0" distB="0" distL="0" distR="0" wp14:anchorId="72550347" wp14:editId="22C18842">
                                  <wp:extent cx="5947474" cy="3093992"/>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t="1372" b="1210"/>
                                          <a:stretch/>
                                        </pic:blipFill>
                                        <pic:spPr bwMode="auto">
                                          <a:xfrm>
                                            <a:off x="0" y="0"/>
                                            <a:ext cx="5948045" cy="3094289"/>
                                          </a:xfrm>
                                          <a:prstGeom prst="rect">
                                            <a:avLst/>
                                          </a:prstGeom>
                                          <a:ln>
                                            <a:noFill/>
                                          </a:ln>
                                          <a:extLst>
                                            <a:ext uri="{53640926-AAD7-44D8-BBD7-CCE9431645EC}">
                                              <a14:shadowObscured xmlns:a14="http://schemas.microsoft.com/office/drawing/2010/main"/>
                                            </a:ext>
                                          </a:extLst>
                                        </pic:spPr>
                                      </pic:pic>
                                    </a:graphicData>
                                  </a:graphic>
                                </wp:inline>
                              </w:drawing>
                            </w:r>
                          </w:p>
                          <w:p w14:paraId="7818564A" w14:textId="28159FB8" w:rsidR="00447DFD" w:rsidRPr="00BD5293" w:rsidRDefault="00447DFD" w:rsidP="00447DFD">
                            <w:pPr>
                              <w:pStyle w:val="Caption"/>
                              <w:rPr>
                                <w:color w:val="auto"/>
                              </w:rPr>
                            </w:pPr>
                            <w:r w:rsidRPr="00BD5293">
                              <w:rPr>
                                <w:b/>
                                <w:bCs/>
                                <w:i w:val="0"/>
                                <w:iCs w:val="0"/>
                                <w:color w:val="auto"/>
                              </w:rPr>
                              <w:t xml:space="preserve">Figure </w:t>
                            </w:r>
                            <w:r w:rsidR="001F566F">
                              <w:rPr>
                                <w:b/>
                                <w:bCs/>
                                <w:i w:val="0"/>
                                <w:iCs w:val="0"/>
                                <w:color w:val="auto"/>
                              </w:rPr>
                              <w:t>21</w:t>
                            </w:r>
                            <w:r>
                              <w:rPr>
                                <w:b/>
                                <w:bCs/>
                                <w:i w:val="0"/>
                                <w:iCs w:val="0"/>
                                <w:color w:val="auto"/>
                              </w:rPr>
                              <w:t xml:space="preserve">. </w:t>
                            </w:r>
                            <w:r w:rsidR="001F566F">
                              <w:rPr>
                                <w:b/>
                                <w:bCs/>
                                <w:i w:val="0"/>
                                <w:iCs w:val="0"/>
                                <w:color w:val="auto"/>
                              </w:rPr>
                              <w:t>DAs Assigned Each Week</w:t>
                            </w:r>
                          </w:p>
                          <w:p w14:paraId="58B357A2" w14:textId="77777777" w:rsidR="00447DFD" w:rsidRDefault="00447DFD" w:rsidP="00447DFD">
                            <w:pPr>
                              <w:pStyle w:val="Figure"/>
                            </w:pPr>
                          </w:p>
                          <w:p w14:paraId="7335BA57" w14:textId="77777777" w:rsidR="00447DFD" w:rsidRDefault="00447DFD" w:rsidP="00447DFD">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46971" id="_x0000_s1045" type="#_x0000_t202" style="position:absolute;margin-left:-.1pt;margin-top:0;width:468.35pt;height:263.75pt;z-index:25181440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" stroked="f">
                <v:textbox inset="0,0,0,0">
                  <w:txbxContent>
                    <w:p w14:paraId="18CFD483" w14:textId="1FB80999" w:rsidR="00447DFD" w:rsidRDefault="001F566F" w:rsidP="00447DFD">
                      <w:pPr>
                        <w:pStyle w:val="Figure"/>
                        <w:keepNext/>
                      </w:pPr>
                      <w:r>
                        <w:rPr>
                          <w:noProof/>
                        </w:rPr>
                        <w:drawing>
                          <wp:inline distT="0" distB="0" distL="0" distR="0" wp14:anchorId="72550347" wp14:editId="22C18842">
                            <wp:extent cx="5947474" cy="3093992"/>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t="1372" b="1210"/>
                                    <a:stretch/>
                                  </pic:blipFill>
                                  <pic:spPr bwMode="auto">
                                    <a:xfrm>
                                      <a:off x="0" y="0"/>
                                      <a:ext cx="5948045" cy="3094289"/>
                                    </a:xfrm>
                                    <a:prstGeom prst="rect">
                                      <a:avLst/>
                                    </a:prstGeom>
                                    <a:ln>
                                      <a:noFill/>
                                    </a:ln>
                                    <a:extLst>
                                      <a:ext uri="{53640926-AAD7-44D8-BBD7-CCE9431645EC}">
                                        <a14:shadowObscured xmlns:a14="http://schemas.microsoft.com/office/drawing/2010/main"/>
                                      </a:ext>
                                    </a:extLst>
                                  </pic:spPr>
                                </pic:pic>
                              </a:graphicData>
                            </a:graphic>
                          </wp:inline>
                        </w:drawing>
                      </w:r>
                    </w:p>
                    <w:p w14:paraId="7818564A" w14:textId="28159FB8" w:rsidR="00447DFD" w:rsidRPr="00BD5293" w:rsidRDefault="00447DFD" w:rsidP="00447DFD">
                      <w:pPr>
                        <w:pStyle w:val="Caption"/>
                        <w:rPr>
                          <w:color w:val="auto"/>
                        </w:rPr>
                      </w:pPr>
                      <w:r w:rsidRPr="00BD5293">
                        <w:rPr>
                          <w:b/>
                          <w:bCs/>
                          <w:i w:val="0"/>
                          <w:iCs w:val="0"/>
                          <w:color w:val="auto"/>
                        </w:rPr>
                        <w:t xml:space="preserve">Figure </w:t>
                      </w:r>
                      <w:r w:rsidR="001F566F">
                        <w:rPr>
                          <w:b/>
                          <w:bCs/>
                          <w:i w:val="0"/>
                          <w:iCs w:val="0"/>
                          <w:color w:val="auto"/>
                        </w:rPr>
                        <w:t>21</w:t>
                      </w:r>
                      <w:r>
                        <w:rPr>
                          <w:b/>
                          <w:bCs/>
                          <w:i w:val="0"/>
                          <w:iCs w:val="0"/>
                          <w:color w:val="auto"/>
                        </w:rPr>
                        <w:t xml:space="preserve">. </w:t>
                      </w:r>
                      <w:r w:rsidR="001F566F">
                        <w:rPr>
                          <w:b/>
                          <w:bCs/>
                          <w:i w:val="0"/>
                          <w:iCs w:val="0"/>
                          <w:color w:val="auto"/>
                        </w:rPr>
                        <w:t>DAs Assigned Each Week</w:t>
                      </w:r>
                    </w:p>
                    <w:p w14:paraId="58B357A2" w14:textId="77777777" w:rsidR="00447DFD" w:rsidRDefault="00447DFD" w:rsidP="00447DFD">
                      <w:pPr>
                        <w:pStyle w:val="Figure"/>
                      </w:pPr>
                    </w:p>
                    <w:p w14:paraId="7335BA57" w14:textId="77777777" w:rsidR="00447DFD" w:rsidRDefault="00447DFD" w:rsidP="00447DFD">
                      <w:pPr>
                        <w:pStyle w:val="Text"/>
                        <w:ind w:firstLine="0"/>
                      </w:pPr>
                    </w:p>
                  </w:txbxContent>
                </v:textbox>
                <w10:wrap type="square" anchorx="margin" anchory="margin"/>
              </v:shape>
            </w:pict>
          </mc:Fallback>
        </mc:AlternateContent>
      </w:r>
    </w:p>
    <w:p w14:paraId="76CEB51E" w14:textId="10F2EFAA" w:rsidR="00E5095B" w:rsidRDefault="00E5095B" w:rsidP="00E5095B">
      <w:pPr>
        <w:pStyle w:val="Heading1"/>
        <w:numPr>
          <w:ilvl w:val="0"/>
          <w:numId w:val="2"/>
        </w:numPr>
      </w:pPr>
      <w:r>
        <w:t>Conclusion</w:t>
      </w:r>
    </w:p>
    <w:p w14:paraId="73072F04" w14:textId="1EFC323E" w:rsidR="00E5095B" w:rsidRDefault="000F19C5" w:rsidP="000F19C5">
      <w:pPr>
        <w:pStyle w:val="Text"/>
        <w:ind w:firstLine="0"/>
      </w:pPr>
      <w:r>
        <w:tab/>
        <w:t>The</w:t>
      </w:r>
      <w:r w:rsidR="00113027">
        <w:t xml:space="preserve"> CAIDA DA Tracking System successfully streamlined the process of analyzing DA data from </w:t>
      </w:r>
      <w:r w:rsidR="0029171C">
        <w:t xml:space="preserve">the work management system </w:t>
      </w:r>
      <w:r w:rsidR="00113027">
        <w:t xml:space="preserve">for the CAIDA </w:t>
      </w:r>
      <w:r w:rsidR="0029171C">
        <w:t>t</w:t>
      </w:r>
      <w:r w:rsidR="00113027">
        <w:t xml:space="preserve">eam. Its simple and </w:t>
      </w:r>
      <w:r w:rsidR="00E84301">
        <w:t>automatic uploading process is quick and devoid of human error. Its extensive number of queries and graphs</w:t>
      </w:r>
      <w:r w:rsidR="001968B7">
        <w:t xml:space="preserve"> helps to</w:t>
      </w:r>
      <w:r w:rsidR="00E84301">
        <w:t xml:space="preserve"> </w:t>
      </w:r>
      <w:r w:rsidR="001968B7">
        <w:t>visualize a wide range of data. Additionally, the system can easily have new queries and graphs added to it to satisfy new</w:t>
      </w:r>
      <w:r w:rsidR="00351EDB">
        <w:t xml:space="preserve"> analytics or new data members.</w:t>
      </w:r>
    </w:p>
    <w:p w14:paraId="697947C5" w14:textId="5B1172B9" w:rsidR="00351EDB" w:rsidRDefault="00351EDB" w:rsidP="00113027">
      <w:pPr>
        <w:pStyle w:val="Text"/>
        <w:ind w:firstLine="0"/>
      </w:pPr>
      <w:r>
        <w:tab/>
      </w:r>
      <w:r w:rsidR="0029171C">
        <w:t>I</w:t>
      </w:r>
      <w:r w:rsidR="00774EAA">
        <w:t xml:space="preserve"> have</w:t>
      </w:r>
      <w:r w:rsidR="0061415C">
        <w:t xml:space="preserve"> </w:t>
      </w:r>
      <w:r w:rsidR="0029171C">
        <w:t xml:space="preserve">documented </w:t>
      </w:r>
      <w:r w:rsidR="0061415C">
        <w:t xml:space="preserve">a few </w:t>
      </w:r>
      <w:r w:rsidR="00774EAA">
        <w:t>goals</w:t>
      </w:r>
      <w:r w:rsidR="0061415C">
        <w:t xml:space="preserve"> to improve the CAIDA DA Tracking System in the future. One idea is to somehow automatically upload the data </w:t>
      </w:r>
      <w:r w:rsidR="00A33831">
        <w:t>from the work management system</w:t>
      </w:r>
      <w:r w:rsidR="0061415C">
        <w:t xml:space="preserve">, without the need for the </w:t>
      </w:r>
      <w:r w:rsidR="00A33831">
        <w:t>u</w:t>
      </w:r>
      <w:r w:rsidR="0061415C">
        <w:t xml:space="preserve">ser to manually export and import it. This would make the process even faster and easier for the </w:t>
      </w:r>
      <w:r w:rsidR="00A33831">
        <w:t>u</w:t>
      </w:r>
      <w:r w:rsidR="0061415C">
        <w:t>ser. A</w:t>
      </w:r>
      <w:r w:rsidR="002F1F7F">
        <w:t xml:space="preserve">nother idea would be to help improve readability. With the vast </w:t>
      </w:r>
      <w:r w:rsidR="000F19C5">
        <w:t>number</w:t>
      </w:r>
      <w:r w:rsidR="002F1F7F">
        <w:t xml:space="preserve"> of queries and graphs, it is easy for the </w:t>
      </w:r>
      <w:r w:rsidR="00A33831">
        <w:t>u</w:t>
      </w:r>
      <w:r w:rsidR="002F1F7F">
        <w:t>ser to get lost or be unsure where to look for</w:t>
      </w:r>
      <w:r w:rsidR="0049376B">
        <w:t xml:space="preserve"> certain data. This could be solved by creating some sort of application or web page that displays the graphs clearly and allows the </w:t>
      </w:r>
      <w:r w:rsidR="00A33831">
        <w:t>u</w:t>
      </w:r>
      <w:r w:rsidR="0049376B">
        <w:t>ser to search for the graph or data members they want to examine.</w:t>
      </w:r>
      <w:r w:rsidR="000F19C5">
        <w:t xml:space="preserve"> Overall, the CAIDA DA Tracking System was able to </w:t>
      </w:r>
      <w:r w:rsidR="00A93F99">
        <w:t xml:space="preserve">improve a process and has a large amount of customizability </w:t>
      </w:r>
      <w:r w:rsidR="00774EAA">
        <w:t xml:space="preserve">to fit the changing needs of the CAIDA </w:t>
      </w:r>
      <w:r w:rsidR="0029171C">
        <w:t>t</w:t>
      </w:r>
      <w:r w:rsidR="00774EAA">
        <w:t>eam.</w:t>
      </w:r>
    </w:p>
    <w:p w14:paraId="57DBA938" w14:textId="20F7A270" w:rsidR="0029171C" w:rsidRDefault="0029171C" w:rsidP="00113027">
      <w:pPr>
        <w:pStyle w:val="Text"/>
        <w:ind w:firstLine="0"/>
      </w:pPr>
    </w:p>
    <w:p w14:paraId="571F550A" w14:textId="7E99B602" w:rsidR="0029171C" w:rsidRDefault="0029171C" w:rsidP="0029171C">
      <w:pPr>
        <w:pStyle w:val="Text"/>
        <w:numPr>
          <w:ilvl w:val="0"/>
          <w:numId w:val="2"/>
        </w:numPr>
        <w:jc w:val="center"/>
        <w:rPr>
          <w:b/>
          <w:bCs/>
        </w:rPr>
      </w:pPr>
      <w:r w:rsidRPr="0029171C">
        <w:rPr>
          <w:b/>
          <w:bCs/>
        </w:rPr>
        <w:t>Acknowledgements</w:t>
      </w:r>
    </w:p>
    <w:p w14:paraId="69E8660E" w14:textId="6757B763" w:rsidR="0029171C" w:rsidRPr="0029171C" w:rsidRDefault="0029171C" w:rsidP="0029171C">
      <w:pPr>
        <w:pStyle w:val="Text"/>
        <w:ind w:firstLine="0"/>
        <w:rPr>
          <w:b/>
          <w:bCs/>
        </w:rPr>
      </w:pPr>
      <w:r>
        <w:tab/>
        <w:t xml:space="preserve">I would like to thank my technical mentor, Walter Wehner, for his help and direction throughout this project. I would also like to thank the Kennedy Space Center Education Office, including Kathleen Wilcox and Gwendolen Gamble, for guiding me and my fellow interns through our internships. Lastly, I would like to thank Jill Giles and Stephen Aument for their support and assistance throughout the internship. </w:t>
      </w:r>
    </w:p>
    <w:p w14:paraId="4B25A7B7" w14:textId="77777777" w:rsidR="00E5095B" w:rsidRDefault="00E5095B">
      <w:pPr>
        <w:pStyle w:val="Heading1"/>
      </w:pPr>
      <w:r>
        <w:t>References</w:t>
      </w:r>
    </w:p>
    <w:p w14:paraId="7F3353BE" w14:textId="6F208A92" w:rsidR="00ED0229" w:rsidRDefault="00ED0229" w:rsidP="00ED0229">
      <w:pPr>
        <w:pStyle w:val="References"/>
        <w:ind w:firstLine="0"/>
        <w:rPr>
          <w:color w:val="222222"/>
          <w:shd w:val="clear" w:color="auto" w:fill="FFFFFF"/>
        </w:rPr>
      </w:pPr>
      <w:r w:rsidRPr="00ED0229">
        <w:rPr>
          <w:color w:val="222222"/>
          <w:shd w:val="clear" w:color="auto" w:fill="FFFFFF"/>
        </w:rPr>
        <w:t>Microsoft Corporation, 201</w:t>
      </w:r>
      <w:r>
        <w:rPr>
          <w:color w:val="222222"/>
          <w:shd w:val="clear" w:color="auto" w:fill="FFFFFF"/>
        </w:rPr>
        <w:t>6</w:t>
      </w:r>
      <w:r w:rsidRPr="00ED0229">
        <w:rPr>
          <w:color w:val="222222"/>
          <w:shd w:val="clear" w:color="auto" w:fill="FFFFFF"/>
        </w:rPr>
        <w:t xml:space="preserve">. Microsoft </w:t>
      </w:r>
      <w:r>
        <w:rPr>
          <w:color w:val="222222"/>
          <w:shd w:val="clear" w:color="auto" w:fill="FFFFFF"/>
        </w:rPr>
        <w:t>Access</w:t>
      </w:r>
      <w:r w:rsidRPr="00ED0229">
        <w:rPr>
          <w:color w:val="222222"/>
          <w:shd w:val="clear" w:color="auto" w:fill="FFFFFF"/>
        </w:rPr>
        <w:t>, Available at: https://office.microsoft.com/</w:t>
      </w:r>
      <w:r>
        <w:rPr>
          <w:color w:val="222222"/>
          <w:shd w:val="clear" w:color="auto" w:fill="FFFFFF"/>
        </w:rPr>
        <w:t>access.</w:t>
      </w:r>
      <w:r w:rsidRPr="00ED0229">
        <w:rPr>
          <w:color w:val="222222"/>
          <w:shd w:val="clear" w:color="auto" w:fill="FFFFFF"/>
        </w:rPr>
        <w:t xml:space="preserve"> </w:t>
      </w:r>
    </w:p>
    <w:p w14:paraId="0B4B44F7" w14:textId="337A8B00" w:rsidR="00ED0229" w:rsidRPr="00ED0229" w:rsidRDefault="00ED0229" w:rsidP="00ED0229">
      <w:pPr>
        <w:pStyle w:val="References"/>
        <w:ind w:firstLine="0"/>
      </w:pPr>
      <w:r w:rsidRPr="00ED0229">
        <w:rPr>
          <w:color w:val="222222"/>
          <w:shd w:val="clear" w:color="auto" w:fill="FFFFFF"/>
        </w:rPr>
        <w:t>Microsoft Corporation, 201</w:t>
      </w:r>
      <w:r>
        <w:rPr>
          <w:color w:val="222222"/>
          <w:shd w:val="clear" w:color="auto" w:fill="FFFFFF"/>
        </w:rPr>
        <w:t>6</w:t>
      </w:r>
      <w:r w:rsidRPr="00ED0229">
        <w:rPr>
          <w:color w:val="222222"/>
          <w:shd w:val="clear" w:color="auto" w:fill="FFFFFF"/>
        </w:rPr>
        <w:t>. Microsoft Excel, Available at: https://office.microsoft.com/excel.</w:t>
      </w:r>
    </w:p>
    <w:sectPr w:rsidR="00ED0229" w:rsidRPr="00ED0229" w:rsidSect="00B85E94">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02EF" w14:textId="77777777" w:rsidR="00711915" w:rsidRDefault="00711915">
      <w:r>
        <w:separator/>
      </w:r>
    </w:p>
  </w:endnote>
  <w:endnote w:type="continuationSeparator" w:id="0">
    <w:p w14:paraId="460ABB89" w14:textId="77777777" w:rsidR="00711915" w:rsidRDefault="0071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0FE6" w14:textId="77777777" w:rsidR="009C70D8" w:rsidRDefault="009C70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C9BA22" w14:textId="77777777" w:rsidR="009C70D8" w:rsidRDefault="009C7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A627" w14:textId="63B683D1" w:rsidR="00267545" w:rsidRDefault="00267545" w:rsidP="00267545">
    <w:pPr>
      <w:pStyle w:val="Footer"/>
      <w:jc w:val="center"/>
    </w:pPr>
    <w:r>
      <w:t>Kennedy Space Center</w:t>
    </w:r>
    <w:r>
      <w:tab/>
    </w:r>
    <w:sdt>
      <w:sdtPr>
        <w:id w:val="21385311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 xml:space="preserve">   </w:t>
        </w:r>
        <w:r w:rsidR="00A33C7E">
          <w:rPr>
            <w:noProof/>
          </w:rPr>
          <w:t>0</w:t>
        </w:r>
        <w:r>
          <w:rPr>
            <w:noProof/>
          </w:rPr>
          <w:t xml:space="preserve">2 </w:t>
        </w:r>
        <w:r w:rsidR="00A33C7E">
          <w:rPr>
            <w:noProof/>
          </w:rPr>
          <w:t>NOV</w:t>
        </w:r>
        <w:r>
          <w:rPr>
            <w:noProof/>
          </w:rPr>
          <w:t xml:space="preserve"> 2020</w:t>
        </w:r>
      </w:sdtContent>
    </w:sdt>
  </w:p>
  <w:p w14:paraId="7FF50DCA" w14:textId="77777777" w:rsidR="009C70D8" w:rsidRDefault="009C70D8" w:rsidP="00434C3E">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A1512" w14:textId="77777777" w:rsidR="00711915" w:rsidRDefault="00711915">
      <w:r>
        <w:separator/>
      </w:r>
    </w:p>
  </w:footnote>
  <w:footnote w:type="continuationSeparator" w:id="0">
    <w:p w14:paraId="60D06327" w14:textId="77777777" w:rsidR="00711915" w:rsidRDefault="0071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6826" w14:textId="77777777" w:rsidR="009C70D8" w:rsidRDefault="009C70D8" w:rsidP="00824A07">
    <w:pPr>
      <w:pStyle w:val="Header"/>
      <w:jc w:val="center"/>
    </w:pPr>
    <w:r>
      <w:t xml:space="preserve">NASA </w:t>
    </w:r>
    <w:r w:rsidR="00BA0BFF">
      <w:t>KSC</w:t>
    </w:r>
    <w:r>
      <w:t xml:space="preserve"> – Internship 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F71"/>
    <w:multiLevelType w:val="multilevel"/>
    <w:tmpl w:val="15BE78DC"/>
    <w:lvl w:ilvl="0">
      <w:start w:val="1"/>
      <w:numFmt w:val="upperRoman"/>
      <w:lvlText w:val="%1."/>
      <w:lvlJc w:val="right"/>
      <w:pPr>
        <w:tabs>
          <w:tab w:val="num" w:pos="360"/>
        </w:tabs>
        <w:ind w:left="0" w:firstLine="0"/>
      </w:pPr>
      <w:rPr>
        <w:rFonts w:ascii="Times New Roman" w:hAnsi="Times New Roman"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13CD4ACF"/>
    <w:multiLevelType w:val="hybridMultilevel"/>
    <w:tmpl w:val="682AA20A"/>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D7A8E578">
      <w:start w:val="1"/>
      <w:numFmt w:val="decimal"/>
      <w:lvlText w:val="%3."/>
      <w:lvlJc w:val="left"/>
      <w:pPr>
        <w:tabs>
          <w:tab w:val="num" w:pos="360"/>
        </w:tabs>
        <w:ind w:left="0" w:firstLine="0"/>
      </w:pPr>
      <w:rPr>
        <w:rFonts w:hint="default"/>
        <w:i w:val="0"/>
        <w:iCs w:val="0"/>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9D41AE"/>
    <w:multiLevelType w:val="hybridMultilevel"/>
    <w:tmpl w:val="5902F47E"/>
    <w:lvl w:ilvl="0" w:tplc="9168D908">
      <w:start w:val="2"/>
      <w:numFmt w:val="bullet"/>
      <w:lvlText w:val="-"/>
      <w:lvlJc w:val="left"/>
      <w:pPr>
        <w:ind w:left="720" w:hanging="360"/>
      </w:pPr>
      <w:rPr>
        <w:rFonts w:ascii="Times New Roman" w:eastAsiaTheme="minorHAnsi" w:hAnsi="Times New Roman" w:cs="Times New Roman" w:hint="default"/>
      </w:rPr>
    </w:lvl>
    <w:lvl w:ilvl="1" w:tplc="0F06C1B8">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6"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D704F2"/>
    <w:multiLevelType w:val="hybridMultilevel"/>
    <w:tmpl w:val="962EF5F8"/>
    <w:lvl w:ilvl="0" w:tplc="00130409">
      <w:start w:val="1"/>
      <w:numFmt w:val="upperRoman"/>
      <w:lvlText w:val="%1."/>
      <w:lvlJc w:val="right"/>
      <w:pPr>
        <w:tabs>
          <w:tab w:val="num" w:pos="180"/>
        </w:tabs>
        <w:ind w:left="180" w:hanging="180"/>
      </w:pPr>
      <w:rPr>
        <w:rFonts w:hint="default"/>
      </w:rPr>
    </w:lvl>
    <w:lvl w:ilvl="1" w:tplc="D430E8CC">
      <w:start w:val="1"/>
      <w:numFmt w:val="upperLetter"/>
      <w:lvlText w:val="%2."/>
      <w:lvlJc w:val="left"/>
      <w:pPr>
        <w:tabs>
          <w:tab w:val="num" w:pos="360"/>
        </w:tabs>
        <w:ind w:left="36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0" w15:restartNumberingAfterBreak="0">
    <w:nsid w:val="7D7C512F"/>
    <w:multiLevelType w:val="hybridMultilevel"/>
    <w:tmpl w:val="A45AB5C4"/>
    <w:lvl w:ilvl="0" w:tplc="4424723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8"/>
  </w:num>
  <w:num w:numId="2">
    <w:abstractNumId w:val="9"/>
  </w:num>
  <w:num w:numId="3">
    <w:abstractNumId w:val="3"/>
  </w:num>
  <w:num w:numId="4">
    <w:abstractNumId w:val="16"/>
  </w:num>
  <w:num w:numId="5">
    <w:abstractNumId w:val="3"/>
    <w:lvlOverride w:ilvl="0">
      <w:startOverride w:val="1"/>
    </w:lvlOverride>
  </w:num>
  <w:num w:numId="6">
    <w:abstractNumId w:val="10"/>
  </w:num>
  <w:num w:numId="7">
    <w:abstractNumId w:val="12"/>
  </w:num>
  <w:num w:numId="8">
    <w:abstractNumId w:val="15"/>
  </w:num>
  <w:num w:numId="9">
    <w:abstractNumId w:val="18"/>
  </w:num>
  <w:num w:numId="10">
    <w:abstractNumId w:val="11"/>
  </w:num>
  <w:num w:numId="11">
    <w:abstractNumId w:val="19"/>
  </w:num>
  <w:num w:numId="12">
    <w:abstractNumId w:val="2"/>
  </w:num>
  <w:num w:numId="13">
    <w:abstractNumId w:val="6"/>
  </w:num>
  <w:num w:numId="14">
    <w:abstractNumId w:val="21"/>
  </w:num>
  <w:num w:numId="15">
    <w:abstractNumId w:val="7"/>
  </w:num>
  <w:num w:numId="16">
    <w:abstractNumId w:val="22"/>
  </w:num>
  <w:num w:numId="17">
    <w:abstractNumId w:val="1"/>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 w:numId="22">
    <w:abstractNumId w:val="17"/>
  </w:num>
  <w:num w:numId="23">
    <w:abstractNumId w:val="5"/>
  </w:num>
  <w:num w:numId="24">
    <w:abstractNumId w:val="14"/>
  </w:num>
  <w:num w:numId="25">
    <w:abstractNumId w:val="13"/>
  </w:num>
  <w:num w:numId="26">
    <w:abstractNumId w:val="20"/>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5"/>
    <w:rsid w:val="00017D65"/>
    <w:rsid w:val="00022F6B"/>
    <w:rsid w:val="0003116B"/>
    <w:rsid w:val="000334A9"/>
    <w:rsid w:val="000369A5"/>
    <w:rsid w:val="00036CEB"/>
    <w:rsid w:val="00045B55"/>
    <w:rsid w:val="000464E6"/>
    <w:rsid w:val="0005437C"/>
    <w:rsid w:val="000571AD"/>
    <w:rsid w:val="00066B05"/>
    <w:rsid w:val="00072EB7"/>
    <w:rsid w:val="00083168"/>
    <w:rsid w:val="00086ED7"/>
    <w:rsid w:val="00090501"/>
    <w:rsid w:val="00093026"/>
    <w:rsid w:val="000A2C2B"/>
    <w:rsid w:val="000C3E66"/>
    <w:rsid w:val="000C7162"/>
    <w:rsid w:val="000D1A76"/>
    <w:rsid w:val="000F19C5"/>
    <w:rsid w:val="000F737B"/>
    <w:rsid w:val="00102804"/>
    <w:rsid w:val="0011094C"/>
    <w:rsid w:val="00113027"/>
    <w:rsid w:val="001143AD"/>
    <w:rsid w:val="00126AAA"/>
    <w:rsid w:val="00127118"/>
    <w:rsid w:val="001276CF"/>
    <w:rsid w:val="00130297"/>
    <w:rsid w:val="0015290E"/>
    <w:rsid w:val="00154557"/>
    <w:rsid w:val="0015525A"/>
    <w:rsid w:val="0015561A"/>
    <w:rsid w:val="00190323"/>
    <w:rsid w:val="0019399E"/>
    <w:rsid w:val="001968B7"/>
    <w:rsid w:val="001A161B"/>
    <w:rsid w:val="001A5E0F"/>
    <w:rsid w:val="001B687B"/>
    <w:rsid w:val="001C0B1B"/>
    <w:rsid w:val="001C6E4B"/>
    <w:rsid w:val="001D4133"/>
    <w:rsid w:val="001F566F"/>
    <w:rsid w:val="001F579F"/>
    <w:rsid w:val="0020410B"/>
    <w:rsid w:val="00212E68"/>
    <w:rsid w:val="0022228D"/>
    <w:rsid w:val="00227E5E"/>
    <w:rsid w:val="00247EF8"/>
    <w:rsid w:val="002505C0"/>
    <w:rsid w:val="00251DB1"/>
    <w:rsid w:val="00252BE2"/>
    <w:rsid w:val="00266893"/>
    <w:rsid w:val="00266A9E"/>
    <w:rsid w:val="00267545"/>
    <w:rsid w:val="00267673"/>
    <w:rsid w:val="002730B7"/>
    <w:rsid w:val="00287391"/>
    <w:rsid w:val="0029171C"/>
    <w:rsid w:val="002A48E7"/>
    <w:rsid w:val="002B19AA"/>
    <w:rsid w:val="002B2791"/>
    <w:rsid w:val="002B3825"/>
    <w:rsid w:val="002B45E1"/>
    <w:rsid w:val="002B6A91"/>
    <w:rsid w:val="002B752A"/>
    <w:rsid w:val="002E3079"/>
    <w:rsid w:val="002E5B1F"/>
    <w:rsid w:val="002F1F7F"/>
    <w:rsid w:val="00300C7B"/>
    <w:rsid w:val="00306F53"/>
    <w:rsid w:val="00313299"/>
    <w:rsid w:val="00327523"/>
    <w:rsid w:val="003306FE"/>
    <w:rsid w:val="003312DD"/>
    <w:rsid w:val="00333BAD"/>
    <w:rsid w:val="00336062"/>
    <w:rsid w:val="00340D7B"/>
    <w:rsid w:val="00351EDB"/>
    <w:rsid w:val="00352803"/>
    <w:rsid w:val="003640AD"/>
    <w:rsid w:val="00364ADB"/>
    <w:rsid w:val="00366929"/>
    <w:rsid w:val="0036783B"/>
    <w:rsid w:val="00370115"/>
    <w:rsid w:val="00372225"/>
    <w:rsid w:val="00374EE3"/>
    <w:rsid w:val="00382782"/>
    <w:rsid w:val="00385388"/>
    <w:rsid w:val="00385C5A"/>
    <w:rsid w:val="003909AC"/>
    <w:rsid w:val="003F581A"/>
    <w:rsid w:val="00402524"/>
    <w:rsid w:val="00421719"/>
    <w:rsid w:val="00434C3E"/>
    <w:rsid w:val="004357CA"/>
    <w:rsid w:val="004463C3"/>
    <w:rsid w:val="00447DFD"/>
    <w:rsid w:val="004550D2"/>
    <w:rsid w:val="004814B7"/>
    <w:rsid w:val="004829CA"/>
    <w:rsid w:val="00483235"/>
    <w:rsid w:val="0049376B"/>
    <w:rsid w:val="004A27C6"/>
    <w:rsid w:val="004B05B0"/>
    <w:rsid w:val="004B0871"/>
    <w:rsid w:val="004B5BA2"/>
    <w:rsid w:val="004B6CBA"/>
    <w:rsid w:val="004C2173"/>
    <w:rsid w:val="004D7B62"/>
    <w:rsid w:val="004F0058"/>
    <w:rsid w:val="004F065C"/>
    <w:rsid w:val="004F690E"/>
    <w:rsid w:val="004F715A"/>
    <w:rsid w:val="004F7FB2"/>
    <w:rsid w:val="0050250E"/>
    <w:rsid w:val="005124D8"/>
    <w:rsid w:val="00517440"/>
    <w:rsid w:val="005218D6"/>
    <w:rsid w:val="00524CE2"/>
    <w:rsid w:val="0052546C"/>
    <w:rsid w:val="00526958"/>
    <w:rsid w:val="00533F2D"/>
    <w:rsid w:val="00536488"/>
    <w:rsid w:val="00546A57"/>
    <w:rsid w:val="00547DC6"/>
    <w:rsid w:val="005620F4"/>
    <w:rsid w:val="005807CD"/>
    <w:rsid w:val="005959A6"/>
    <w:rsid w:val="005B0899"/>
    <w:rsid w:val="005E1F79"/>
    <w:rsid w:val="005F45B1"/>
    <w:rsid w:val="006021A9"/>
    <w:rsid w:val="006038CA"/>
    <w:rsid w:val="006137C0"/>
    <w:rsid w:val="0061415C"/>
    <w:rsid w:val="00656801"/>
    <w:rsid w:val="00671C5C"/>
    <w:rsid w:val="00674599"/>
    <w:rsid w:val="00694D73"/>
    <w:rsid w:val="006B0BA3"/>
    <w:rsid w:val="006B0CC7"/>
    <w:rsid w:val="006B3B50"/>
    <w:rsid w:val="006C6507"/>
    <w:rsid w:val="006D4B1B"/>
    <w:rsid w:val="006D5BFD"/>
    <w:rsid w:val="006E6532"/>
    <w:rsid w:val="006F0BC6"/>
    <w:rsid w:val="00701708"/>
    <w:rsid w:val="00703F09"/>
    <w:rsid w:val="00711915"/>
    <w:rsid w:val="00731370"/>
    <w:rsid w:val="00751417"/>
    <w:rsid w:val="00754A39"/>
    <w:rsid w:val="007578C6"/>
    <w:rsid w:val="00765191"/>
    <w:rsid w:val="00774EAA"/>
    <w:rsid w:val="00780D42"/>
    <w:rsid w:val="007B41FB"/>
    <w:rsid w:val="007B4D8D"/>
    <w:rsid w:val="007D0379"/>
    <w:rsid w:val="007D0417"/>
    <w:rsid w:val="007D7B1D"/>
    <w:rsid w:val="007E403E"/>
    <w:rsid w:val="0082444D"/>
    <w:rsid w:val="00824A07"/>
    <w:rsid w:val="0083116D"/>
    <w:rsid w:val="00831A38"/>
    <w:rsid w:val="00833490"/>
    <w:rsid w:val="008464F6"/>
    <w:rsid w:val="0084697C"/>
    <w:rsid w:val="00870BBC"/>
    <w:rsid w:val="00895220"/>
    <w:rsid w:val="008A1574"/>
    <w:rsid w:val="008A3041"/>
    <w:rsid w:val="008A694B"/>
    <w:rsid w:val="008B6581"/>
    <w:rsid w:val="008D5FA6"/>
    <w:rsid w:val="00902D1A"/>
    <w:rsid w:val="0092301A"/>
    <w:rsid w:val="00934220"/>
    <w:rsid w:val="0093444F"/>
    <w:rsid w:val="00953850"/>
    <w:rsid w:val="0095478A"/>
    <w:rsid w:val="0095610E"/>
    <w:rsid w:val="0097637E"/>
    <w:rsid w:val="009808B4"/>
    <w:rsid w:val="00984E30"/>
    <w:rsid w:val="00987B40"/>
    <w:rsid w:val="009960B7"/>
    <w:rsid w:val="009976D7"/>
    <w:rsid w:val="009B1018"/>
    <w:rsid w:val="009C0BC0"/>
    <w:rsid w:val="009C2EA4"/>
    <w:rsid w:val="009C70D8"/>
    <w:rsid w:val="009D53A3"/>
    <w:rsid w:val="009E1531"/>
    <w:rsid w:val="00A0060A"/>
    <w:rsid w:val="00A2212D"/>
    <w:rsid w:val="00A32844"/>
    <w:rsid w:val="00A33831"/>
    <w:rsid w:val="00A33C7E"/>
    <w:rsid w:val="00A37F73"/>
    <w:rsid w:val="00A40CAC"/>
    <w:rsid w:val="00A437C0"/>
    <w:rsid w:val="00A46C50"/>
    <w:rsid w:val="00A56102"/>
    <w:rsid w:val="00A659FA"/>
    <w:rsid w:val="00A67CFD"/>
    <w:rsid w:val="00A72116"/>
    <w:rsid w:val="00A93F99"/>
    <w:rsid w:val="00A95341"/>
    <w:rsid w:val="00AA2737"/>
    <w:rsid w:val="00AF1DFA"/>
    <w:rsid w:val="00AF34CF"/>
    <w:rsid w:val="00B0253A"/>
    <w:rsid w:val="00B07E7A"/>
    <w:rsid w:val="00B14FE6"/>
    <w:rsid w:val="00B21785"/>
    <w:rsid w:val="00B33016"/>
    <w:rsid w:val="00B40DBE"/>
    <w:rsid w:val="00B42C34"/>
    <w:rsid w:val="00B4704E"/>
    <w:rsid w:val="00B508EF"/>
    <w:rsid w:val="00B56ECD"/>
    <w:rsid w:val="00B6235E"/>
    <w:rsid w:val="00B85E94"/>
    <w:rsid w:val="00BA0BFF"/>
    <w:rsid w:val="00BB07BA"/>
    <w:rsid w:val="00BB2D54"/>
    <w:rsid w:val="00BB354C"/>
    <w:rsid w:val="00BC1B3E"/>
    <w:rsid w:val="00BC7634"/>
    <w:rsid w:val="00BD5293"/>
    <w:rsid w:val="00BE53B2"/>
    <w:rsid w:val="00BE69D4"/>
    <w:rsid w:val="00C028E2"/>
    <w:rsid w:val="00C055DD"/>
    <w:rsid w:val="00C071EA"/>
    <w:rsid w:val="00C159E7"/>
    <w:rsid w:val="00C24A18"/>
    <w:rsid w:val="00C25A39"/>
    <w:rsid w:val="00C319BC"/>
    <w:rsid w:val="00C3408E"/>
    <w:rsid w:val="00C37547"/>
    <w:rsid w:val="00C457FE"/>
    <w:rsid w:val="00C65E1E"/>
    <w:rsid w:val="00C73D54"/>
    <w:rsid w:val="00C80955"/>
    <w:rsid w:val="00C962F9"/>
    <w:rsid w:val="00CB6941"/>
    <w:rsid w:val="00CD094F"/>
    <w:rsid w:val="00CD4EC4"/>
    <w:rsid w:val="00CD551C"/>
    <w:rsid w:val="00CE0212"/>
    <w:rsid w:val="00CE4E6D"/>
    <w:rsid w:val="00CF4D0D"/>
    <w:rsid w:val="00D03BCA"/>
    <w:rsid w:val="00D1612B"/>
    <w:rsid w:val="00D21816"/>
    <w:rsid w:val="00D4414B"/>
    <w:rsid w:val="00D53014"/>
    <w:rsid w:val="00D55741"/>
    <w:rsid w:val="00D55B46"/>
    <w:rsid w:val="00D649F7"/>
    <w:rsid w:val="00D922AD"/>
    <w:rsid w:val="00DB29CC"/>
    <w:rsid w:val="00DC16AD"/>
    <w:rsid w:val="00DC6921"/>
    <w:rsid w:val="00DD1C02"/>
    <w:rsid w:val="00DD229B"/>
    <w:rsid w:val="00DE2EFA"/>
    <w:rsid w:val="00DE4449"/>
    <w:rsid w:val="00DF48CB"/>
    <w:rsid w:val="00E035A1"/>
    <w:rsid w:val="00E03A98"/>
    <w:rsid w:val="00E10B7D"/>
    <w:rsid w:val="00E138C7"/>
    <w:rsid w:val="00E312F5"/>
    <w:rsid w:val="00E31CD0"/>
    <w:rsid w:val="00E5095B"/>
    <w:rsid w:val="00E572C6"/>
    <w:rsid w:val="00E614EA"/>
    <w:rsid w:val="00E704F6"/>
    <w:rsid w:val="00E74C60"/>
    <w:rsid w:val="00E84301"/>
    <w:rsid w:val="00E93F90"/>
    <w:rsid w:val="00EA734B"/>
    <w:rsid w:val="00EB082E"/>
    <w:rsid w:val="00EB0F40"/>
    <w:rsid w:val="00EC0433"/>
    <w:rsid w:val="00EC13AB"/>
    <w:rsid w:val="00EC45A6"/>
    <w:rsid w:val="00ED0229"/>
    <w:rsid w:val="00EE30AE"/>
    <w:rsid w:val="00EE74AC"/>
    <w:rsid w:val="00EF0700"/>
    <w:rsid w:val="00F0264D"/>
    <w:rsid w:val="00F27D6E"/>
    <w:rsid w:val="00F3781D"/>
    <w:rsid w:val="00F7657D"/>
    <w:rsid w:val="00F765DF"/>
    <w:rsid w:val="00F770A5"/>
    <w:rsid w:val="00F83DED"/>
    <w:rsid w:val="00FA5064"/>
    <w:rsid w:val="00FA7F79"/>
    <w:rsid w:val="00FB22A5"/>
    <w:rsid w:val="00FE022F"/>
    <w:rsid w:val="00FF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oNotEmbedSmartTags/>
  <w:decimalSymbol w:val="."/>
  <w:listSeparator w:val=","/>
  <w14:docId w14:val="7A332210"/>
  <w15:docId w15:val="{72E59A87-2EA5-4231-9A3C-20B7FC8F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style>
  <w:style w:type="paragraph" w:styleId="Heading1">
    <w:name w:val="heading 1"/>
    <w:basedOn w:val="Normal"/>
    <w:next w:val="Text"/>
    <w:qFormat/>
    <w:rsid w:val="000A01E9"/>
    <w:pPr>
      <w:keepNext/>
      <w:spacing w:before="240" w:after="6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pPr>
      <w:tabs>
        <w:tab w:val="left" w:pos="288"/>
      </w:tabs>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434C3E"/>
    <w:rPr>
      <w:rFonts w:ascii="Tahoma" w:hAnsi="Tahoma" w:cs="Tahoma"/>
      <w:sz w:val="16"/>
      <w:szCs w:val="16"/>
    </w:rPr>
  </w:style>
  <w:style w:type="paragraph" w:customStyle="1" w:styleId="ExtendedQuote">
    <w:name w:val="Extended Quote"/>
    <w:basedOn w:val="Text"/>
    <w:pPr>
      <w:ind w:left="576" w:firstLine="0"/>
    </w:pPr>
    <w:rPr>
      <w:sz w:val="18"/>
    </w:rPr>
  </w:style>
  <w:style w:type="character" w:customStyle="1" w:styleId="BalloonTextChar">
    <w:name w:val="Balloon Text Char"/>
    <w:link w:val="BalloonText"/>
    <w:rsid w:val="00434C3E"/>
    <w:rPr>
      <w:rFonts w:ascii="Tahoma" w:hAnsi="Tahoma" w:cs="Tahoma"/>
      <w:sz w:val="16"/>
      <w:szCs w:val="16"/>
    </w:rPr>
  </w:style>
  <w:style w:type="character" w:customStyle="1" w:styleId="FooterChar">
    <w:name w:val="Footer Char"/>
    <w:basedOn w:val="DefaultParagraphFont"/>
    <w:link w:val="Footer"/>
    <w:uiPriority w:val="99"/>
    <w:rsid w:val="00267545"/>
  </w:style>
  <w:style w:type="paragraph" w:styleId="ListParagraph">
    <w:name w:val="List Paragraph"/>
    <w:basedOn w:val="Normal"/>
    <w:uiPriority w:val="34"/>
    <w:qFormat/>
    <w:rsid w:val="00EE74AC"/>
    <w:pPr>
      <w:spacing w:after="160" w:line="259" w:lineRule="auto"/>
      <w:ind w:left="720"/>
      <w:contextualSpacing/>
      <w:jc w:val="left"/>
    </w:pPr>
    <w:rPr>
      <w:rFonts w:asciiTheme="minorHAnsi" w:eastAsiaTheme="minorEastAsia" w:hAnsiTheme="minorHAnsi" w:cstheme="minorBidi"/>
      <w:sz w:val="22"/>
      <w:szCs w:val="22"/>
    </w:rPr>
  </w:style>
  <w:style w:type="table" w:styleId="TableGrid">
    <w:name w:val="Table Grid"/>
    <w:basedOn w:val="TableNormal"/>
    <w:uiPriority w:val="39"/>
    <w:rsid w:val="00EE74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BD5293"/>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ED0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30.png"/><Relationship Id="rId21" Type="http://schemas.openxmlformats.org/officeDocument/2006/relationships/image" Target="media/image40.png"/><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image" Target="media/image170.png"/><Relationship Id="rId50" Type="http://schemas.openxmlformats.org/officeDocument/2006/relationships/image" Target="media/image19.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80.png"/><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20.png"/><Relationship Id="rId40" Type="http://schemas.openxmlformats.org/officeDocument/2006/relationships/image" Target="media/image14.png"/><Relationship Id="rId45" Type="http://schemas.openxmlformats.org/officeDocument/2006/relationships/image" Target="media/image160.png"/><Relationship Id="rId53" Type="http://schemas.openxmlformats.org/officeDocument/2006/relationships/image" Target="media/image200.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0.png"/><Relationship Id="rId31" Type="http://schemas.openxmlformats.org/officeDocument/2006/relationships/image" Target="media/image90.png"/><Relationship Id="rId44" Type="http://schemas.openxmlformats.org/officeDocument/2006/relationships/image" Target="media/image16.png"/><Relationship Id="rId52"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70.png"/><Relationship Id="rId30" Type="http://schemas.openxmlformats.org/officeDocument/2006/relationships/image" Target="media/image9.png"/><Relationship Id="rId35" Type="http://schemas.openxmlformats.org/officeDocument/2006/relationships/image" Target="media/image110.png"/><Relationship Id="rId43" Type="http://schemas.openxmlformats.org/officeDocument/2006/relationships/image" Target="media/image150.png"/><Relationship Id="rId48" Type="http://schemas.openxmlformats.org/officeDocument/2006/relationships/image" Target="media/image18.png"/><Relationship Id="rId8" Type="http://schemas.openxmlformats.org/officeDocument/2006/relationships/webSettings" Target="webSettings.xml"/><Relationship Id="rId51" Type="http://schemas.openxmlformats.org/officeDocument/2006/relationships/image" Target="media/image190.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1.png"/><Relationship Id="rId25" Type="http://schemas.openxmlformats.org/officeDocument/2006/relationships/image" Target="media/image60.png"/><Relationship Id="rId33" Type="http://schemas.openxmlformats.org/officeDocument/2006/relationships/image" Target="media/image100.png"/><Relationship Id="rId38" Type="http://schemas.openxmlformats.org/officeDocument/2006/relationships/image" Target="media/image13.png"/><Relationship Id="rId46" Type="http://schemas.openxmlformats.org/officeDocument/2006/relationships/image" Target="media/image17.png"/><Relationship Id="rId20" Type="http://schemas.openxmlformats.org/officeDocument/2006/relationships/image" Target="media/image4.png"/><Relationship Id="rId41" Type="http://schemas.openxmlformats.org/officeDocument/2006/relationships/image" Target="media/image140.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11.png"/><Relationship Id="rId23" Type="http://schemas.openxmlformats.org/officeDocument/2006/relationships/image" Target="media/image50.png"/><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media/image18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onti\Documents\Custom%20Office%20Templates\Template%20for%20Technical%20Repor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50071863DC934FA5BF417B966B637E" ma:contentTypeVersion="5" ma:contentTypeDescription="Create a new document." ma:contentTypeScope="" ma:versionID="353bd9aa4cff475e73a2636fe5b9c20a">
  <xsd:schema xmlns:xsd="http://www.w3.org/2001/XMLSchema" xmlns:xs="http://www.w3.org/2001/XMLSchema" xmlns:p="http://schemas.microsoft.com/office/2006/metadata/properties" xmlns:ns3="9a0713a8-d06c-405c-a3c6-46e0b36a672c" xmlns:ns4="627adfd6-cd0a-4e5d-a83e-9d5449ae7ba7" targetNamespace="http://schemas.microsoft.com/office/2006/metadata/properties" ma:root="true" ma:fieldsID="dd6cf062c0cb7ab4ff274f9baf644305" ns3:_="" ns4:_="">
    <xsd:import namespace="9a0713a8-d06c-405c-a3c6-46e0b36a672c"/>
    <xsd:import namespace="627adfd6-cd0a-4e5d-a83e-9d5449ae7b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713a8-d06c-405c-a3c6-46e0b36a67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adfd6-cd0a-4e5d-a83e-9d5449ae7b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854C-E61A-4F36-BCF4-1D1B01EFBF56}">
  <ds:schemaRefs>
    <ds:schemaRef ds:uri="http://purl.org/dc/terms/"/>
    <ds:schemaRef ds:uri="http://schemas.microsoft.com/office/infopath/2007/PartnerControls"/>
    <ds:schemaRef ds:uri="http://schemas.microsoft.com/office/2006/metadata/properties"/>
    <ds:schemaRef ds:uri="627adfd6-cd0a-4e5d-a83e-9d5449ae7ba7"/>
    <ds:schemaRef ds:uri="http://schemas.openxmlformats.org/package/2006/metadata/core-properties"/>
    <ds:schemaRef ds:uri="http://schemas.microsoft.com/office/2006/documentManagement/types"/>
    <ds:schemaRef ds:uri="9a0713a8-d06c-405c-a3c6-46e0b36a672c"/>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F8861C66-AE07-49AD-AAED-73202C49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713a8-d06c-405c-a3c6-46e0b36a672c"/>
    <ds:schemaRef ds:uri="627adfd6-cd0a-4e5d-a83e-9d5449ae7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75081-A5BB-441A-97FE-E0D5A2017DFB}">
  <ds:schemaRefs>
    <ds:schemaRef ds:uri="http://schemas.microsoft.com/sharepoint/v3/contenttype/forms"/>
  </ds:schemaRefs>
</ds:datastoreItem>
</file>

<file path=customXml/itemProps4.xml><?xml version="1.0" encoding="utf-8"?>
<ds:datastoreItem xmlns:ds="http://schemas.openxmlformats.org/officeDocument/2006/customXml" ds:itemID="{D1B69F23-E438-43AF-8A75-AF222F63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Technical Reports</Template>
  <TotalTime>2</TotalTime>
  <Pages>13</Pages>
  <Words>3602</Words>
  <Characters>17536</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Preparation of Papers for AIAA Technical Conferences</vt:lpstr>
    </vt:vector>
  </TitlesOfParts>
  <Company>AIAA</Company>
  <LinksUpToDate>false</LinksUpToDate>
  <CharactersWithSpaces>21096</CharactersWithSpaces>
  <SharedDoc>false</SharedDoc>
  <HLinks>
    <vt:vector size="30" baseType="variant">
      <vt:variant>
        <vt:i4>4718671</vt:i4>
      </vt:variant>
      <vt:variant>
        <vt:i4>15</vt:i4>
      </vt:variant>
      <vt:variant>
        <vt:i4>0</vt:i4>
      </vt:variant>
      <vt:variant>
        <vt:i4>5</vt:i4>
      </vt:variant>
      <vt:variant>
        <vt:lpwstr>http://www.geog.le.ac.uk/bgrg/lab.htm</vt:lpwstr>
      </vt:variant>
      <vt:variant>
        <vt:lpwstr/>
      </vt:variant>
      <vt:variant>
        <vt:i4>393284</vt:i4>
      </vt:variant>
      <vt:variant>
        <vt:i4>12</vt:i4>
      </vt:variant>
      <vt:variant>
        <vt:i4>0</vt:i4>
      </vt:variant>
      <vt:variant>
        <vt:i4>5</vt:i4>
      </vt:variant>
      <vt:variant>
        <vt:lpwstr>http://www.cp/umist.ac.uk/JCSE/vol1/vol1.html</vt:lpwstr>
      </vt:variant>
      <vt:variant>
        <vt:lpwstr/>
      </vt:variant>
      <vt:variant>
        <vt:i4>5767243</vt:i4>
      </vt:variant>
      <vt:variant>
        <vt:i4>9</vt:i4>
      </vt:variant>
      <vt:variant>
        <vt:i4>0</vt:i4>
      </vt:variant>
      <vt:variant>
        <vt:i4>5</vt:i4>
      </vt:variant>
      <vt:variant>
        <vt:lpwstr>http://www.mathtype.com/</vt:lpwstr>
      </vt:variant>
      <vt:variant>
        <vt:lpwstr/>
      </vt:variant>
      <vt:variant>
        <vt:i4>4194315</vt:i4>
      </vt:variant>
      <vt:variant>
        <vt:i4>3</vt:i4>
      </vt:variant>
      <vt:variant>
        <vt:i4>0</vt:i4>
      </vt:variant>
      <vt:variant>
        <vt:i4>5</vt:i4>
      </vt:variant>
      <vt:variant>
        <vt:lpwstr>http://www.epo.usra.edu/usrp</vt:lpwstr>
      </vt:variant>
      <vt:variant>
        <vt:lpwstr/>
      </vt:variant>
      <vt:variant>
        <vt:i4>6422580</vt:i4>
      </vt:variant>
      <vt:variant>
        <vt:i4>0</vt:i4>
      </vt:variant>
      <vt:variant>
        <vt:i4>0</vt:i4>
      </vt:variant>
      <vt:variant>
        <vt:i4>5</vt:i4>
      </vt:variant>
      <vt:variant>
        <vt:lpwstr>http://education.ksc.nasa.gov/esmdspacegrant/SystemsEngineering.htm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Technical Conferences</dc:title>
  <dc:creator>Conti, Tara S. (KSC)[NIF Intern]</dc:creator>
  <cp:lastModifiedBy>Conti, Tara S. (KSC)[NIF Intern]</cp:lastModifiedBy>
  <cp:revision>3</cp:revision>
  <cp:lastPrinted>2004-04-05T19:32:00Z</cp:lastPrinted>
  <dcterms:created xsi:type="dcterms:W3CDTF">2020-11-09T17:04:00Z</dcterms:created>
  <dcterms:modified xsi:type="dcterms:W3CDTF">2020-11-09T17:05:00Z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0x010100B450071863DC934FA5BF417B966B637E</vt:lpwstr>
  </property>
</Properties>
</file>