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92DAA" w14:textId="324B8FC0" w:rsidR="006966D6" w:rsidRDefault="0033181B" w:rsidP="00E73A54">
      <w:pPr>
        <w:rPr>
          <w:rStyle w:val="TemplateInstructions"/>
          <w:rFonts w:asciiTheme="minorHAnsi" w:hAnsiTheme="minorHAnsi"/>
          <w:b/>
          <w:color w:val="auto"/>
          <w:szCs w:val="24"/>
        </w:rPr>
      </w:pPr>
      <w:r>
        <w:rPr>
          <w:rStyle w:val="TemplateInstructions"/>
          <w:rFonts w:asciiTheme="minorHAnsi" w:hAnsiTheme="minorHAnsi"/>
          <w:b/>
          <w:color w:val="auto"/>
          <w:szCs w:val="24"/>
        </w:rPr>
        <w:t>P</w:t>
      </w:r>
      <w:r w:rsidR="0090650B">
        <w:rPr>
          <w:rStyle w:val="TemplateInstructions"/>
          <w:rFonts w:asciiTheme="minorHAnsi" w:hAnsiTheme="minorHAnsi"/>
          <w:b/>
          <w:color w:val="auto"/>
          <w:szCs w:val="24"/>
        </w:rPr>
        <w:t>ropulsive trajector</w:t>
      </w:r>
      <w:r>
        <w:rPr>
          <w:rStyle w:val="TemplateInstructions"/>
          <w:rFonts w:asciiTheme="minorHAnsi" w:hAnsiTheme="minorHAnsi"/>
          <w:b/>
          <w:color w:val="auto"/>
          <w:szCs w:val="24"/>
        </w:rPr>
        <w:t>y optimization</w:t>
      </w:r>
      <w:r w:rsidR="0090650B">
        <w:rPr>
          <w:rStyle w:val="TemplateInstructions"/>
          <w:rFonts w:asciiTheme="minorHAnsi" w:hAnsiTheme="minorHAnsi"/>
          <w:b/>
          <w:color w:val="auto"/>
          <w:szCs w:val="24"/>
        </w:rPr>
        <w:t xml:space="preserve"> to minimize surface contamination</w:t>
      </w:r>
    </w:p>
    <w:p w14:paraId="6983D5DD" w14:textId="28B9DE37" w:rsidR="00E73A54" w:rsidRPr="000E1702" w:rsidRDefault="00E73A54" w:rsidP="00E73A54">
      <w:pPr>
        <w:rPr>
          <w:rStyle w:val="TemplateInstructions"/>
          <w:rFonts w:asciiTheme="minorHAnsi" w:hAnsiTheme="minorHAnsi"/>
          <w:bCs/>
          <w:i/>
          <w:iCs/>
          <w:szCs w:val="24"/>
        </w:rPr>
      </w:pPr>
      <w:r w:rsidRPr="000E1702">
        <w:rPr>
          <w:rStyle w:val="TemplateInstructions"/>
          <w:rFonts w:asciiTheme="minorHAnsi" w:hAnsiTheme="minorHAnsi"/>
          <w:bCs/>
          <w:i/>
          <w:iCs/>
          <w:color w:val="auto"/>
          <w:szCs w:val="24"/>
        </w:rPr>
        <w:t>Alvin Yew</w:t>
      </w:r>
      <w:r w:rsidR="0070150B" w:rsidRPr="000E1702">
        <w:rPr>
          <w:rStyle w:val="TemplateInstructions"/>
          <w:rFonts w:asciiTheme="minorHAnsi" w:hAnsiTheme="minorHAnsi"/>
          <w:bCs/>
          <w:i/>
          <w:iCs/>
          <w:color w:val="auto"/>
          <w:szCs w:val="24"/>
        </w:rPr>
        <w:t xml:space="preserve"> and</w:t>
      </w:r>
      <w:r w:rsidRPr="000E1702">
        <w:rPr>
          <w:rStyle w:val="TemplateInstructions"/>
          <w:rFonts w:asciiTheme="minorHAnsi" w:hAnsiTheme="minorHAnsi"/>
          <w:bCs/>
          <w:i/>
          <w:iCs/>
          <w:color w:val="auto"/>
          <w:szCs w:val="24"/>
        </w:rPr>
        <w:t xml:space="preserve"> </w:t>
      </w:r>
      <w:r w:rsidR="0070150B" w:rsidRPr="000E1702">
        <w:rPr>
          <w:rStyle w:val="TemplateInstructions"/>
          <w:rFonts w:asciiTheme="minorHAnsi" w:hAnsiTheme="minorHAnsi"/>
          <w:bCs/>
          <w:i/>
          <w:iCs/>
          <w:color w:val="auto"/>
          <w:szCs w:val="24"/>
        </w:rPr>
        <w:t xml:space="preserve">Phil Calhoun, </w:t>
      </w:r>
      <w:r w:rsidRPr="000E1702">
        <w:rPr>
          <w:rStyle w:val="TemplateInstructions"/>
          <w:rFonts w:asciiTheme="minorHAnsi" w:hAnsiTheme="minorHAnsi"/>
          <w:bCs/>
          <w:i/>
          <w:iCs/>
          <w:color w:val="auto"/>
          <w:szCs w:val="24"/>
        </w:rPr>
        <w:t>NASA Goddard Space Flight Center</w:t>
      </w:r>
    </w:p>
    <w:p w14:paraId="797ECF45" w14:textId="77777777" w:rsidR="0000696B" w:rsidRPr="00FA3B0B" w:rsidRDefault="0000696B" w:rsidP="004F48C3">
      <w:pPr>
        <w:rPr>
          <w:rFonts w:asciiTheme="minorHAnsi" w:hAnsiTheme="minorHAnsi"/>
          <w:b/>
          <w:szCs w:val="24"/>
        </w:rPr>
      </w:pPr>
    </w:p>
    <w:p w14:paraId="3B68A837" w14:textId="44571912" w:rsidR="00304A50" w:rsidRDefault="00BC3BF2" w:rsidP="001360A6">
      <w:pPr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</w:rPr>
        <w:t xml:space="preserve">MOTIVATION: </w:t>
      </w:r>
      <w:r w:rsidR="005C5546">
        <w:rPr>
          <w:rFonts w:asciiTheme="minorHAnsi" w:hAnsiTheme="minorHAnsi"/>
        </w:rPr>
        <w:t>We present a</w:t>
      </w:r>
      <w:r w:rsidR="00142CE6">
        <w:rPr>
          <w:rFonts w:asciiTheme="minorHAnsi" w:hAnsiTheme="minorHAnsi"/>
        </w:rPr>
        <w:t>n</w:t>
      </w:r>
      <w:r w:rsidR="00EC3C29" w:rsidRPr="00EC3C29">
        <w:rPr>
          <w:rFonts w:asciiTheme="minorHAnsi" w:hAnsiTheme="minorHAnsi"/>
        </w:rPr>
        <w:t xml:space="preserve"> optimization technique</w:t>
      </w:r>
      <w:r w:rsidR="002A5094">
        <w:rPr>
          <w:rFonts w:asciiTheme="minorHAnsi" w:hAnsiTheme="minorHAnsi"/>
        </w:rPr>
        <w:t xml:space="preserve"> </w:t>
      </w:r>
      <w:r w:rsidR="00EC3C29" w:rsidRPr="00EC3C29">
        <w:rPr>
          <w:rFonts w:asciiTheme="minorHAnsi" w:hAnsiTheme="minorHAnsi"/>
        </w:rPr>
        <w:t xml:space="preserve">for </w:t>
      </w:r>
      <w:r w:rsidR="00EC3C29">
        <w:rPr>
          <w:rStyle w:val="TemplateInstructions"/>
          <w:rFonts w:asciiTheme="minorHAnsi" w:hAnsiTheme="minorHAnsi"/>
          <w:color w:val="000000" w:themeColor="text1"/>
          <w:szCs w:val="24"/>
        </w:rPr>
        <w:t>propulsive vehicles</w:t>
      </w:r>
      <w:r w:rsidR="005C5546">
        <w:rPr>
          <w:rStyle w:val="TemplateInstructions"/>
          <w:rFonts w:asciiTheme="minorHAnsi" w:hAnsiTheme="minorHAnsi"/>
          <w:color w:val="000000" w:themeColor="text1"/>
          <w:szCs w:val="24"/>
        </w:rPr>
        <w:t xml:space="preserve"> that</w:t>
      </w:r>
      <w:r w:rsidR="00EC3C29" w:rsidRPr="00EC3C29">
        <w:rPr>
          <w:rFonts w:asciiTheme="minorHAnsi" w:hAnsiTheme="minorHAnsi"/>
        </w:rPr>
        <w:t xml:space="preserve"> </w:t>
      </w:r>
      <w:r w:rsidR="00F13F9C">
        <w:rPr>
          <w:rFonts w:asciiTheme="minorHAnsi" w:hAnsiTheme="minorHAnsi"/>
        </w:rPr>
        <w:t xml:space="preserve">autonomously </w:t>
      </w:r>
      <w:r w:rsidR="00EC3C29" w:rsidRPr="00EC3C29">
        <w:rPr>
          <w:rFonts w:asciiTheme="minorHAnsi" w:hAnsiTheme="minorHAnsi"/>
        </w:rPr>
        <w:t>minimizes contamination during surface approach and landing</w:t>
      </w:r>
      <w:r w:rsidR="00EC3C29">
        <w:rPr>
          <w:rFonts w:asciiTheme="minorHAnsi" w:hAnsiTheme="minorHAnsi"/>
        </w:rPr>
        <w:t>.</w:t>
      </w:r>
      <w:r w:rsidR="00EC3C29" w:rsidRPr="00EC3C29">
        <w:rPr>
          <w:rStyle w:val="TemplateInstructions"/>
          <w:rFonts w:asciiTheme="minorHAnsi" w:hAnsiTheme="minorHAnsi"/>
          <w:color w:val="000000" w:themeColor="text1"/>
          <w:szCs w:val="24"/>
        </w:rPr>
        <w:t xml:space="preserve"> </w:t>
      </w:r>
      <w:r w:rsidR="00CE4D0C">
        <w:rPr>
          <w:rStyle w:val="TemplateInstructions"/>
          <w:rFonts w:asciiTheme="minorHAnsi" w:hAnsiTheme="minorHAnsi"/>
          <w:color w:val="000000" w:themeColor="text1"/>
          <w:szCs w:val="24"/>
        </w:rPr>
        <w:t xml:space="preserve">In addition to </w:t>
      </w:r>
      <w:r w:rsidR="00EC3C29">
        <w:rPr>
          <w:rStyle w:val="TemplateInstructions"/>
          <w:rFonts w:asciiTheme="minorHAnsi" w:hAnsiTheme="minorHAnsi"/>
          <w:color w:val="000000" w:themeColor="text1"/>
          <w:szCs w:val="24"/>
        </w:rPr>
        <w:t xml:space="preserve">short-range </w:t>
      </w:r>
      <w:r w:rsidR="00CE4D0C">
        <w:rPr>
          <w:rStyle w:val="TemplateInstructions"/>
          <w:rFonts w:asciiTheme="minorHAnsi" w:hAnsiTheme="minorHAnsi"/>
          <w:color w:val="000000" w:themeColor="text1"/>
          <w:szCs w:val="24"/>
        </w:rPr>
        <w:t xml:space="preserve">hoppers, </w:t>
      </w:r>
      <w:r w:rsidR="001035A2">
        <w:rPr>
          <w:rStyle w:val="TemplateInstructions"/>
          <w:rFonts w:asciiTheme="minorHAnsi" w:hAnsiTheme="minorHAnsi"/>
          <w:color w:val="000000" w:themeColor="text1"/>
          <w:szCs w:val="24"/>
        </w:rPr>
        <w:t>the optimization technique</w:t>
      </w:r>
      <w:r w:rsidR="00384789">
        <w:rPr>
          <w:rStyle w:val="TemplateInstructions"/>
          <w:rFonts w:asciiTheme="minorHAnsi" w:hAnsiTheme="minorHAnsi"/>
          <w:color w:val="000000" w:themeColor="text1"/>
          <w:szCs w:val="24"/>
        </w:rPr>
        <w:t xml:space="preserve"> </w:t>
      </w:r>
      <w:r w:rsidR="001035A2">
        <w:rPr>
          <w:rStyle w:val="TemplateInstructions"/>
          <w:rFonts w:asciiTheme="minorHAnsi" w:hAnsiTheme="minorHAnsi"/>
          <w:color w:val="000000" w:themeColor="text1"/>
          <w:szCs w:val="24"/>
        </w:rPr>
        <w:t>is</w:t>
      </w:r>
      <w:r w:rsidR="00384789">
        <w:rPr>
          <w:rStyle w:val="TemplateInstructions"/>
          <w:rFonts w:asciiTheme="minorHAnsi" w:hAnsiTheme="minorHAnsi"/>
          <w:color w:val="000000" w:themeColor="text1"/>
          <w:szCs w:val="24"/>
        </w:rPr>
        <w:t xml:space="preserve"> </w:t>
      </w:r>
      <w:r w:rsidR="00A31FD0">
        <w:rPr>
          <w:rStyle w:val="TemplateInstructions"/>
          <w:rFonts w:asciiTheme="minorHAnsi" w:hAnsiTheme="minorHAnsi"/>
          <w:color w:val="000000" w:themeColor="text1"/>
          <w:szCs w:val="24"/>
        </w:rPr>
        <w:t xml:space="preserve">also </w:t>
      </w:r>
      <w:r w:rsidR="00CB1C83">
        <w:rPr>
          <w:rStyle w:val="TemplateInstructions"/>
          <w:rFonts w:asciiTheme="minorHAnsi" w:hAnsiTheme="minorHAnsi"/>
          <w:color w:val="000000" w:themeColor="text1"/>
          <w:szCs w:val="24"/>
        </w:rPr>
        <w:t xml:space="preserve">fully </w:t>
      </w:r>
      <w:r w:rsidR="00384789">
        <w:rPr>
          <w:rStyle w:val="TemplateInstructions"/>
          <w:rFonts w:asciiTheme="minorHAnsi" w:hAnsiTheme="minorHAnsi"/>
          <w:color w:val="000000" w:themeColor="text1"/>
          <w:szCs w:val="24"/>
        </w:rPr>
        <w:t xml:space="preserve">applicable </w:t>
      </w:r>
      <w:r w:rsidR="003A5154">
        <w:rPr>
          <w:rStyle w:val="TemplateInstructions"/>
          <w:rFonts w:asciiTheme="minorHAnsi" w:hAnsiTheme="minorHAnsi"/>
          <w:color w:val="000000" w:themeColor="text1"/>
          <w:szCs w:val="24"/>
        </w:rPr>
        <w:t>to</w:t>
      </w:r>
      <w:r w:rsidR="00384789">
        <w:rPr>
          <w:rStyle w:val="TemplateInstructions"/>
          <w:rFonts w:asciiTheme="minorHAnsi" w:hAnsiTheme="minorHAnsi"/>
          <w:color w:val="000000" w:themeColor="text1"/>
          <w:szCs w:val="24"/>
        </w:rPr>
        <w:t xml:space="preserve"> </w:t>
      </w:r>
      <w:r w:rsidR="00C35DAC">
        <w:rPr>
          <w:rStyle w:val="TemplateInstructions"/>
          <w:rFonts w:asciiTheme="minorHAnsi" w:hAnsiTheme="minorHAnsi"/>
          <w:color w:val="000000" w:themeColor="text1"/>
          <w:szCs w:val="24"/>
        </w:rPr>
        <w:t xml:space="preserve">traditional </w:t>
      </w:r>
      <w:r w:rsidR="00384789">
        <w:rPr>
          <w:rStyle w:val="TemplateInstructions"/>
          <w:rFonts w:asciiTheme="minorHAnsi" w:hAnsiTheme="minorHAnsi"/>
          <w:color w:val="000000" w:themeColor="text1"/>
          <w:szCs w:val="24"/>
        </w:rPr>
        <w:t>orbit-</w:t>
      </w:r>
      <w:r w:rsidR="00D010E6">
        <w:rPr>
          <w:rStyle w:val="TemplateInstructions"/>
          <w:rFonts w:asciiTheme="minorHAnsi" w:hAnsiTheme="minorHAnsi"/>
          <w:color w:val="000000" w:themeColor="text1"/>
          <w:szCs w:val="24"/>
        </w:rPr>
        <w:t>to-</w:t>
      </w:r>
      <w:r w:rsidR="00384789">
        <w:rPr>
          <w:rStyle w:val="TemplateInstructions"/>
          <w:rFonts w:asciiTheme="minorHAnsi" w:hAnsiTheme="minorHAnsi"/>
          <w:color w:val="000000" w:themeColor="text1"/>
          <w:szCs w:val="24"/>
        </w:rPr>
        <w:t>surface land</w:t>
      </w:r>
      <w:r w:rsidR="00C35DAC">
        <w:rPr>
          <w:rStyle w:val="TemplateInstructions"/>
          <w:rFonts w:asciiTheme="minorHAnsi" w:hAnsiTheme="minorHAnsi"/>
          <w:color w:val="000000" w:themeColor="text1"/>
          <w:szCs w:val="24"/>
        </w:rPr>
        <w:t>ers</w:t>
      </w:r>
      <w:r w:rsidR="00384789">
        <w:rPr>
          <w:rStyle w:val="TemplateInstructions"/>
          <w:rFonts w:asciiTheme="minorHAnsi" w:hAnsiTheme="minorHAnsi"/>
          <w:color w:val="000000" w:themeColor="text1"/>
          <w:szCs w:val="24"/>
        </w:rPr>
        <w:t xml:space="preserve">. </w:t>
      </w:r>
      <w:r w:rsidR="00CD5678">
        <w:rPr>
          <w:rFonts w:asciiTheme="minorHAnsi" w:hAnsiTheme="minorHAnsi"/>
          <w:bCs/>
          <w:noProof/>
          <w:szCs w:val="24"/>
        </w:rPr>
        <w:t>This study</w:t>
      </w:r>
      <w:r w:rsidR="00304A50" w:rsidRPr="00092F37">
        <w:rPr>
          <w:rFonts w:asciiTheme="minorHAnsi" w:hAnsiTheme="minorHAnsi"/>
          <w:bCs/>
          <w:szCs w:val="24"/>
        </w:rPr>
        <w:t xml:space="preserve"> address</w:t>
      </w:r>
      <w:r w:rsidR="00CD5678">
        <w:rPr>
          <w:rFonts w:asciiTheme="minorHAnsi" w:hAnsiTheme="minorHAnsi"/>
          <w:bCs/>
          <w:szCs w:val="24"/>
        </w:rPr>
        <w:t>es</w:t>
      </w:r>
      <w:r w:rsidR="00304A50">
        <w:rPr>
          <w:rFonts w:asciiTheme="minorHAnsi" w:hAnsiTheme="minorHAnsi"/>
          <w:bCs/>
          <w:szCs w:val="24"/>
        </w:rPr>
        <w:t xml:space="preserve"> </w:t>
      </w:r>
      <w:r w:rsidR="00694F12">
        <w:rPr>
          <w:rFonts w:asciiTheme="minorHAnsi" w:hAnsiTheme="minorHAnsi"/>
          <w:bCs/>
          <w:szCs w:val="24"/>
        </w:rPr>
        <w:t>scenarios</w:t>
      </w:r>
      <w:r w:rsidR="00304A50" w:rsidRPr="00092F37">
        <w:rPr>
          <w:rFonts w:asciiTheme="minorHAnsi" w:hAnsiTheme="minorHAnsi"/>
          <w:bCs/>
          <w:szCs w:val="24"/>
        </w:rPr>
        <w:t xml:space="preserve"> where </w:t>
      </w:r>
      <w:r w:rsidR="00CD5678">
        <w:rPr>
          <w:rFonts w:asciiTheme="minorHAnsi" w:hAnsiTheme="minorHAnsi"/>
          <w:bCs/>
          <w:szCs w:val="24"/>
        </w:rPr>
        <w:t>surface alterations</w:t>
      </w:r>
      <w:r w:rsidR="00304A50" w:rsidRPr="00092F37">
        <w:rPr>
          <w:rFonts w:asciiTheme="minorHAnsi" w:hAnsiTheme="minorHAnsi"/>
          <w:bCs/>
          <w:szCs w:val="24"/>
        </w:rPr>
        <w:t xml:space="preserve"> </w:t>
      </w:r>
      <w:r w:rsidR="00A00168">
        <w:rPr>
          <w:rFonts w:asciiTheme="minorHAnsi" w:hAnsiTheme="minorHAnsi"/>
          <w:bCs/>
          <w:szCs w:val="24"/>
        </w:rPr>
        <w:t xml:space="preserve">from </w:t>
      </w:r>
      <w:r w:rsidR="00EA1791">
        <w:rPr>
          <w:rFonts w:asciiTheme="minorHAnsi" w:hAnsiTheme="minorHAnsi"/>
          <w:bCs/>
          <w:szCs w:val="24"/>
        </w:rPr>
        <w:t>propulsion events</w:t>
      </w:r>
      <w:r w:rsidR="009A4924">
        <w:rPr>
          <w:rFonts w:asciiTheme="minorHAnsi" w:hAnsiTheme="minorHAnsi"/>
          <w:bCs/>
          <w:szCs w:val="24"/>
        </w:rPr>
        <w:t xml:space="preserve"> </w:t>
      </w:r>
      <w:r w:rsidR="001D0FE2">
        <w:rPr>
          <w:rFonts w:asciiTheme="minorHAnsi" w:hAnsiTheme="minorHAnsi"/>
          <w:bCs/>
          <w:szCs w:val="24"/>
        </w:rPr>
        <w:t>ar</w:t>
      </w:r>
      <w:r w:rsidR="00304A50" w:rsidRPr="00092F37">
        <w:rPr>
          <w:rFonts w:asciiTheme="minorHAnsi" w:hAnsiTheme="minorHAnsi"/>
          <w:bCs/>
          <w:szCs w:val="24"/>
        </w:rPr>
        <w:t>e counterproductive or hazardous</w:t>
      </w:r>
      <w:r w:rsidR="00304A50">
        <w:rPr>
          <w:rFonts w:asciiTheme="minorHAnsi" w:hAnsiTheme="minorHAnsi"/>
          <w:bCs/>
          <w:szCs w:val="24"/>
        </w:rPr>
        <w:t xml:space="preserve"> to </w:t>
      </w:r>
      <w:r w:rsidR="00D65C20">
        <w:rPr>
          <w:rFonts w:asciiTheme="minorHAnsi" w:hAnsiTheme="minorHAnsi"/>
          <w:bCs/>
          <w:szCs w:val="24"/>
        </w:rPr>
        <w:t>the</w:t>
      </w:r>
      <w:r w:rsidR="00304A50">
        <w:rPr>
          <w:rFonts w:asciiTheme="minorHAnsi" w:hAnsiTheme="minorHAnsi"/>
          <w:bCs/>
          <w:szCs w:val="24"/>
        </w:rPr>
        <w:t xml:space="preserve"> mission</w:t>
      </w:r>
      <w:r w:rsidR="00D65C20">
        <w:rPr>
          <w:rFonts w:asciiTheme="minorHAnsi" w:hAnsiTheme="minorHAnsi"/>
          <w:bCs/>
          <w:szCs w:val="24"/>
        </w:rPr>
        <w:t xml:space="preserve"> objectives</w:t>
      </w:r>
      <w:r w:rsidR="00304A50" w:rsidRPr="00092F37">
        <w:rPr>
          <w:rFonts w:asciiTheme="minorHAnsi" w:hAnsiTheme="minorHAnsi"/>
          <w:bCs/>
          <w:szCs w:val="24"/>
        </w:rPr>
        <w:t>.</w:t>
      </w:r>
      <w:r w:rsidR="00304A50">
        <w:rPr>
          <w:rFonts w:asciiTheme="minorHAnsi" w:hAnsiTheme="minorHAnsi"/>
          <w:bCs/>
          <w:szCs w:val="24"/>
        </w:rPr>
        <w:t xml:space="preserve"> This is of </w:t>
      </w:r>
      <w:r w:rsidR="00626753">
        <w:rPr>
          <w:rFonts w:asciiTheme="minorHAnsi" w:hAnsiTheme="minorHAnsi"/>
          <w:bCs/>
          <w:szCs w:val="24"/>
        </w:rPr>
        <w:t>immediate</w:t>
      </w:r>
      <w:r w:rsidR="00304A50">
        <w:rPr>
          <w:rFonts w:asciiTheme="minorHAnsi" w:hAnsiTheme="minorHAnsi"/>
          <w:bCs/>
          <w:szCs w:val="24"/>
        </w:rPr>
        <w:t xml:space="preserve"> interest for landers (whether human or robotic), that may rely on pristine soils collected in the</w:t>
      </w:r>
      <w:r w:rsidR="00892F0A">
        <w:rPr>
          <w:rFonts w:asciiTheme="minorHAnsi" w:hAnsiTheme="minorHAnsi"/>
          <w:bCs/>
          <w:szCs w:val="24"/>
        </w:rPr>
        <w:t xml:space="preserve"> immediate</w:t>
      </w:r>
      <w:r w:rsidR="00304A50">
        <w:rPr>
          <w:rFonts w:asciiTheme="minorHAnsi" w:hAnsiTheme="minorHAnsi"/>
          <w:bCs/>
          <w:szCs w:val="24"/>
        </w:rPr>
        <w:t xml:space="preserve"> </w:t>
      </w:r>
      <w:r w:rsidR="00654AC8">
        <w:rPr>
          <w:rFonts w:asciiTheme="minorHAnsi" w:hAnsiTheme="minorHAnsi"/>
          <w:bCs/>
          <w:szCs w:val="24"/>
        </w:rPr>
        <w:t>vicinity</w:t>
      </w:r>
      <w:r w:rsidR="00304A50">
        <w:rPr>
          <w:rFonts w:asciiTheme="minorHAnsi" w:hAnsiTheme="minorHAnsi"/>
          <w:bCs/>
          <w:szCs w:val="24"/>
        </w:rPr>
        <w:t xml:space="preserve"> of landing site</w:t>
      </w:r>
      <w:r w:rsidR="00AF0694">
        <w:rPr>
          <w:rFonts w:asciiTheme="minorHAnsi" w:hAnsiTheme="minorHAnsi"/>
          <w:bCs/>
          <w:szCs w:val="24"/>
        </w:rPr>
        <w:t>s</w:t>
      </w:r>
      <w:r w:rsidR="00892F0A">
        <w:rPr>
          <w:rFonts w:asciiTheme="minorHAnsi" w:hAnsiTheme="minorHAnsi"/>
          <w:bCs/>
          <w:szCs w:val="24"/>
        </w:rPr>
        <w:t xml:space="preserve"> to accomplish science investigations, mining, or ISRU surface operations</w:t>
      </w:r>
      <w:r w:rsidR="00304A50">
        <w:rPr>
          <w:rFonts w:asciiTheme="minorHAnsi" w:hAnsiTheme="minorHAnsi"/>
          <w:bCs/>
          <w:szCs w:val="24"/>
        </w:rPr>
        <w:t xml:space="preserve">. </w:t>
      </w:r>
      <w:r w:rsidR="00AF0694">
        <w:rPr>
          <w:rFonts w:asciiTheme="minorHAnsi" w:hAnsiTheme="minorHAnsi"/>
          <w:bCs/>
          <w:szCs w:val="24"/>
        </w:rPr>
        <w:t xml:space="preserve">Such missions are averse to various surface-plume interactions such as thermal scoring, physical </w:t>
      </w:r>
      <w:r w:rsidR="00B65E0C">
        <w:rPr>
          <w:rFonts w:asciiTheme="minorHAnsi" w:hAnsiTheme="minorHAnsi"/>
          <w:bCs/>
          <w:szCs w:val="24"/>
        </w:rPr>
        <w:t>agitation</w:t>
      </w:r>
      <w:r w:rsidR="00AF0694">
        <w:rPr>
          <w:rFonts w:asciiTheme="minorHAnsi" w:hAnsiTheme="minorHAnsi"/>
          <w:bCs/>
          <w:szCs w:val="24"/>
        </w:rPr>
        <w:t xml:space="preserve">, </w:t>
      </w:r>
      <w:r w:rsidR="006D51C9">
        <w:rPr>
          <w:rFonts w:asciiTheme="minorHAnsi" w:hAnsiTheme="minorHAnsi"/>
          <w:bCs/>
          <w:szCs w:val="24"/>
        </w:rPr>
        <w:t>and</w:t>
      </w:r>
      <w:r w:rsidR="00AF0694">
        <w:rPr>
          <w:rFonts w:asciiTheme="minorHAnsi" w:hAnsiTheme="minorHAnsi"/>
          <w:bCs/>
          <w:szCs w:val="24"/>
        </w:rPr>
        <w:t xml:space="preserve"> contamination</w:t>
      </w:r>
      <w:r w:rsidR="007B0D64">
        <w:rPr>
          <w:rFonts w:asciiTheme="minorHAnsi" w:hAnsiTheme="minorHAnsi"/>
          <w:bCs/>
          <w:szCs w:val="24"/>
        </w:rPr>
        <w:t xml:space="preserve">. </w:t>
      </w:r>
      <w:r w:rsidR="00AF0694">
        <w:rPr>
          <w:rFonts w:asciiTheme="minorHAnsi" w:hAnsiTheme="minorHAnsi"/>
          <w:bCs/>
          <w:szCs w:val="24"/>
        </w:rPr>
        <w:t xml:space="preserve">The </w:t>
      </w:r>
      <w:r w:rsidR="003E687A">
        <w:rPr>
          <w:rFonts w:asciiTheme="minorHAnsi" w:hAnsiTheme="minorHAnsi"/>
          <w:bCs/>
          <w:szCs w:val="24"/>
        </w:rPr>
        <w:t>capability</w:t>
      </w:r>
      <w:r w:rsidR="0084040A">
        <w:rPr>
          <w:rFonts w:asciiTheme="minorHAnsi" w:hAnsiTheme="minorHAnsi"/>
          <w:bCs/>
          <w:szCs w:val="24"/>
        </w:rPr>
        <w:t xml:space="preserve"> can be </w:t>
      </w:r>
      <w:r w:rsidR="00AF0694">
        <w:rPr>
          <w:rFonts w:asciiTheme="minorHAnsi" w:hAnsiTheme="minorHAnsi"/>
          <w:bCs/>
          <w:szCs w:val="24"/>
        </w:rPr>
        <w:t>applied with minimal impact to the baseline mission concept.</w:t>
      </w:r>
      <w:r w:rsidR="00BF3869" w:rsidRPr="00BF3869">
        <w:rPr>
          <w:rFonts w:asciiTheme="minorHAnsi" w:hAnsiTheme="minorHAnsi"/>
          <w:bCs/>
          <w:szCs w:val="24"/>
        </w:rPr>
        <w:t xml:space="preserve"> </w:t>
      </w:r>
    </w:p>
    <w:p w14:paraId="1A71D92F" w14:textId="77777777" w:rsidR="0000696B" w:rsidRDefault="0000696B" w:rsidP="001360A6">
      <w:pPr>
        <w:ind w:firstLine="360"/>
        <w:rPr>
          <w:rFonts w:asciiTheme="minorHAnsi" w:hAnsiTheme="minorHAnsi"/>
          <w:bCs/>
          <w:szCs w:val="24"/>
        </w:rPr>
      </w:pPr>
    </w:p>
    <w:p w14:paraId="7CDBC9F4" w14:textId="662CAA35" w:rsidR="001D7A9E" w:rsidRDefault="00BC3BF2" w:rsidP="001360A6">
      <w:pPr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 xml:space="preserve">METHODS: </w:t>
      </w:r>
      <w:r w:rsidR="00F56C0C">
        <w:rPr>
          <w:rFonts w:asciiTheme="minorHAnsi" w:hAnsiTheme="minorHAnsi"/>
          <w:bCs/>
          <w:szCs w:val="24"/>
        </w:rPr>
        <w:t>O</w:t>
      </w:r>
      <w:r w:rsidR="002F3BA1">
        <w:rPr>
          <w:rFonts w:asciiTheme="minorHAnsi" w:hAnsiTheme="minorHAnsi"/>
          <w:bCs/>
          <w:szCs w:val="24"/>
        </w:rPr>
        <w:t xml:space="preserve">ptimization </w:t>
      </w:r>
      <w:r w:rsidR="00F56C0C">
        <w:rPr>
          <w:rFonts w:asciiTheme="minorHAnsi" w:hAnsiTheme="minorHAnsi"/>
          <w:bCs/>
          <w:szCs w:val="24"/>
        </w:rPr>
        <w:t>algorithms</w:t>
      </w:r>
      <w:r w:rsidR="005D3E74">
        <w:rPr>
          <w:rFonts w:asciiTheme="minorHAnsi" w:hAnsiTheme="minorHAnsi"/>
          <w:bCs/>
          <w:szCs w:val="24"/>
        </w:rPr>
        <w:t xml:space="preserve"> </w:t>
      </w:r>
      <w:r w:rsidR="00F56C0C">
        <w:rPr>
          <w:rFonts w:asciiTheme="minorHAnsi" w:hAnsiTheme="minorHAnsi"/>
          <w:bCs/>
          <w:szCs w:val="24"/>
        </w:rPr>
        <w:t>have</w:t>
      </w:r>
      <w:r w:rsidR="005D3E74">
        <w:rPr>
          <w:rFonts w:asciiTheme="minorHAnsi" w:hAnsiTheme="minorHAnsi"/>
          <w:bCs/>
          <w:szCs w:val="24"/>
        </w:rPr>
        <w:t xml:space="preserve"> been developed </w:t>
      </w:r>
      <w:r w:rsidR="00E2505D">
        <w:rPr>
          <w:rFonts w:asciiTheme="minorHAnsi" w:hAnsiTheme="minorHAnsi"/>
          <w:bCs/>
          <w:szCs w:val="24"/>
        </w:rPr>
        <w:t xml:space="preserve">to calculate </w:t>
      </w:r>
      <w:r w:rsidR="00FD4578">
        <w:rPr>
          <w:rFonts w:asciiTheme="minorHAnsi" w:hAnsiTheme="minorHAnsi"/>
          <w:bCs/>
          <w:szCs w:val="24"/>
        </w:rPr>
        <w:t>descent</w:t>
      </w:r>
      <w:r w:rsidR="00E2505D">
        <w:rPr>
          <w:rFonts w:asciiTheme="minorHAnsi" w:hAnsiTheme="minorHAnsi"/>
          <w:bCs/>
          <w:szCs w:val="24"/>
        </w:rPr>
        <w:t xml:space="preserve"> trajector</w:t>
      </w:r>
      <w:r w:rsidR="00EE6FC5">
        <w:rPr>
          <w:rFonts w:asciiTheme="minorHAnsi" w:hAnsiTheme="minorHAnsi"/>
          <w:bCs/>
          <w:szCs w:val="24"/>
        </w:rPr>
        <w:t>ies</w:t>
      </w:r>
      <w:r w:rsidR="00FD4578">
        <w:rPr>
          <w:rFonts w:asciiTheme="minorHAnsi" w:hAnsiTheme="minorHAnsi"/>
          <w:bCs/>
          <w:szCs w:val="24"/>
        </w:rPr>
        <w:t xml:space="preserve"> and maneuvers</w:t>
      </w:r>
      <w:r w:rsidR="00E2505D">
        <w:rPr>
          <w:rFonts w:asciiTheme="minorHAnsi" w:hAnsiTheme="minorHAnsi"/>
          <w:bCs/>
          <w:szCs w:val="24"/>
        </w:rPr>
        <w:t xml:space="preserve">, thrust magnitude, </w:t>
      </w:r>
      <w:r w:rsidR="00FB2097">
        <w:rPr>
          <w:rFonts w:asciiTheme="minorHAnsi" w:hAnsiTheme="minorHAnsi"/>
          <w:bCs/>
          <w:szCs w:val="24"/>
        </w:rPr>
        <w:t xml:space="preserve">and </w:t>
      </w:r>
      <w:r w:rsidR="00EE6FC5">
        <w:rPr>
          <w:rFonts w:asciiTheme="minorHAnsi" w:hAnsiTheme="minorHAnsi"/>
          <w:bCs/>
          <w:szCs w:val="24"/>
        </w:rPr>
        <w:t>attitude</w:t>
      </w:r>
      <w:r w:rsidR="0077126B">
        <w:rPr>
          <w:rFonts w:asciiTheme="minorHAnsi" w:hAnsiTheme="minorHAnsi"/>
          <w:bCs/>
          <w:szCs w:val="24"/>
        </w:rPr>
        <w:t xml:space="preserve"> for various mission</w:t>
      </w:r>
      <w:r w:rsidR="00D2745D">
        <w:rPr>
          <w:rFonts w:asciiTheme="minorHAnsi" w:hAnsiTheme="minorHAnsi"/>
          <w:bCs/>
          <w:szCs w:val="24"/>
        </w:rPr>
        <w:t xml:space="preserve"> cases</w:t>
      </w:r>
      <w:r w:rsidR="00743C63">
        <w:rPr>
          <w:rFonts w:asciiTheme="minorHAnsi" w:hAnsiTheme="minorHAnsi"/>
          <w:bCs/>
          <w:szCs w:val="24"/>
        </w:rPr>
        <w:t xml:space="preserve">. These parameters are determined as an optimal solution when minimizing </w:t>
      </w:r>
      <w:r w:rsidR="00A91F00">
        <w:rPr>
          <w:rFonts w:asciiTheme="minorHAnsi" w:hAnsiTheme="minorHAnsi"/>
          <w:bCs/>
          <w:szCs w:val="24"/>
        </w:rPr>
        <w:t xml:space="preserve">either </w:t>
      </w:r>
      <w:r w:rsidR="00743C63">
        <w:rPr>
          <w:rFonts w:asciiTheme="minorHAnsi" w:hAnsiTheme="minorHAnsi"/>
          <w:bCs/>
          <w:szCs w:val="24"/>
        </w:rPr>
        <w:t xml:space="preserve">fuel consumption, contamination deposited at the landing site, or </w:t>
      </w:r>
      <w:r w:rsidR="007D0D83">
        <w:rPr>
          <w:rFonts w:asciiTheme="minorHAnsi" w:hAnsiTheme="minorHAnsi"/>
          <w:bCs/>
          <w:szCs w:val="24"/>
        </w:rPr>
        <w:t xml:space="preserve">some </w:t>
      </w:r>
      <w:r w:rsidR="00031B80">
        <w:rPr>
          <w:rFonts w:asciiTheme="minorHAnsi" w:hAnsiTheme="minorHAnsi"/>
          <w:bCs/>
          <w:szCs w:val="24"/>
        </w:rPr>
        <w:t>weighted</w:t>
      </w:r>
      <w:r w:rsidR="007D0D83">
        <w:rPr>
          <w:rFonts w:asciiTheme="minorHAnsi" w:hAnsiTheme="minorHAnsi"/>
          <w:bCs/>
          <w:szCs w:val="24"/>
        </w:rPr>
        <w:t xml:space="preserve"> combination of </w:t>
      </w:r>
      <w:r w:rsidR="00743C63">
        <w:rPr>
          <w:rFonts w:asciiTheme="minorHAnsi" w:hAnsiTheme="minorHAnsi"/>
          <w:bCs/>
          <w:szCs w:val="24"/>
        </w:rPr>
        <w:t>both.</w:t>
      </w:r>
      <w:r w:rsidR="001D7A9E">
        <w:rPr>
          <w:rFonts w:asciiTheme="minorHAnsi" w:hAnsiTheme="minorHAnsi"/>
          <w:bCs/>
          <w:szCs w:val="24"/>
        </w:rPr>
        <w:t xml:space="preserve"> </w:t>
      </w:r>
      <w:r w:rsidR="00B1014E">
        <w:rPr>
          <w:rFonts w:asciiTheme="minorHAnsi" w:hAnsiTheme="minorHAnsi"/>
          <w:bCs/>
          <w:szCs w:val="24"/>
        </w:rPr>
        <w:t xml:space="preserve">Among constraints imposed on the solution, we examined </w:t>
      </w:r>
      <w:r w:rsidR="00954909">
        <w:rPr>
          <w:rFonts w:asciiTheme="minorHAnsi" w:hAnsiTheme="minorHAnsi"/>
          <w:bCs/>
          <w:szCs w:val="24"/>
        </w:rPr>
        <w:t xml:space="preserve">pitch rate, vertical takeoff and </w:t>
      </w:r>
      <w:r w:rsidR="00956B52">
        <w:rPr>
          <w:rFonts w:asciiTheme="minorHAnsi" w:hAnsiTheme="minorHAnsi"/>
          <w:bCs/>
          <w:szCs w:val="24"/>
        </w:rPr>
        <w:t xml:space="preserve">vertical </w:t>
      </w:r>
      <w:r w:rsidR="00954909">
        <w:rPr>
          <w:rFonts w:asciiTheme="minorHAnsi" w:hAnsiTheme="minorHAnsi"/>
          <w:bCs/>
          <w:szCs w:val="24"/>
        </w:rPr>
        <w:t xml:space="preserve">landing </w:t>
      </w:r>
      <w:r w:rsidR="00956B52">
        <w:rPr>
          <w:rFonts w:asciiTheme="minorHAnsi" w:hAnsiTheme="minorHAnsi"/>
          <w:bCs/>
          <w:szCs w:val="24"/>
        </w:rPr>
        <w:t xml:space="preserve">(VTVL) </w:t>
      </w:r>
      <w:r w:rsidR="00954909">
        <w:rPr>
          <w:rFonts w:asciiTheme="minorHAnsi" w:hAnsiTheme="minorHAnsi"/>
          <w:bCs/>
          <w:szCs w:val="24"/>
        </w:rPr>
        <w:t xml:space="preserve">requirements, </w:t>
      </w:r>
      <w:r w:rsidR="00C74649">
        <w:rPr>
          <w:rFonts w:asciiTheme="minorHAnsi" w:hAnsiTheme="minorHAnsi"/>
          <w:bCs/>
          <w:szCs w:val="24"/>
        </w:rPr>
        <w:t xml:space="preserve">size of the contamination zone, </w:t>
      </w:r>
      <w:r w:rsidR="00B1014E">
        <w:rPr>
          <w:rFonts w:asciiTheme="minorHAnsi" w:hAnsiTheme="minorHAnsi"/>
          <w:bCs/>
          <w:szCs w:val="24"/>
        </w:rPr>
        <w:t>and minimum ground clearance</w:t>
      </w:r>
      <w:r w:rsidR="001D6288">
        <w:rPr>
          <w:rFonts w:asciiTheme="minorHAnsi" w:hAnsiTheme="minorHAnsi"/>
          <w:bCs/>
          <w:szCs w:val="24"/>
        </w:rPr>
        <w:t xml:space="preserve"> during flight</w:t>
      </w:r>
      <w:r w:rsidR="00B1014E">
        <w:rPr>
          <w:rFonts w:asciiTheme="minorHAnsi" w:hAnsiTheme="minorHAnsi"/>
          <w:bCs/>
          <w:szCs w:val="24"/>
        </w:rPr>
        <w:t xml:space="preserve">. </w:t>
      </w:r>
      <w:r w:rsidR="001D7A9E">
        <w:rPr>
          <w:rFonts w:asciiTheme="minorHAnsi" w:hAnsiTheme="minorHAnsi"/>
          <w:bCs/>
          <w:szCs w:val="24"/>
        </w:rPr>
        <w:t>This tool provide</w:t>
      </w:r>
      <w:r w:rsidR="009A26FC">
        <w:rPr>
          <w:rFonts w:asciiTheme="minorHAnsi" w:hAnsiTheme="minorHAnsi"/>
          <w:bCs/>
          <w:szCs w:val="24"/>
        </w:rPr>
        <w:t>s</w:t>
      </w:r>
      <w:r w:rsidR="001D7A9E">
        <w:rPr>
          <w:rFonts w:asciiTheme="minorHAnsi" w:hAnsiTheme="minorHAnsi"/>
          <w:bCs/>
          <w:szCs w:val="24"/>
        </w:rPr>
        <w:t xml:space="preserve"> unique</w:t>
      </w:r>
      <w:r w:rsidR="004512DF">
        <w:rPr>
          <w:rFonts w:asciiTheme="minorHAnsi" w:hAnsiTheme="minorHAnsi"/>
          <w:bCs/>
          <w:szCs w:val="24"/>
        </w:rPr>
        <w:t xml:space="preserve">, </w:t>
      </w:r>
      <w:r w:rsidR="003928EC">
        <w:rPr>
          <w:rFonts w:asciiTheme="minorHAnsi" w:hAnsiTheme="minorHAnsi"/>
          <w:bCs/>
          <w:szCs w:val="24"/>
        </w:rPr>
        <w:t xml:space="preserve">non-intuitive </w:t>
      </w:r>
      <w:r w:rsidR="001D7A9E">
        <w:rPr>
          <w:rFonts w:asciiTheme="minorHAnsi" w:hAnsiTheme="minorHAnsi"/>
          <w:bCs/>
          <w:szCs w:val="24"/>
        </w:rPr>
        <w:t xml:space="preserve">solutions </w:t>
      </w:r>
      <w:r w:rsidR="005E453C">
        <w:rPr>
          <w:rFonts w:asciiTheme="minorHAnsi" w:hAnsiTheme="minorHAnsi"/>
          <w:bCs/>
          <w:szCs w:val="24"/>
        </w:rPr>
        <w:t xml:space="preserve">and </w:t>
      </w:r>
      <w:r w:rsidR="0096129E">
        <w:rPr>
          <w:rFonts w:asciiTheme="minorHAnsi" w:hAnsiTheme="minorHAnsi"/>
          <w:bCs/>
          <w:szCs w:val="24"/>
        </w:rPr>
        <w:t>can</w:t>
      </w:r>
      <w:r w:rsidR="00327577">
        <w:rPr>
          <w:rFonts w:asciiTheme="minorHAnsi" w:hAnsiTheme="minorHAnsi"/>
          <w:bCs/>
          <w:szCs w:val="24"/>
        </w:rPr>
        <w:t xml:space="preserve"> </w:t>
      </w:r>
      <w:r w:rsidR="00334FC6">
        <w:rPr>
          <w:rFonts w:asciiTheme="minorHAnsi" w:hAnsiTheme="minorHAnsi"/>
          <w:bCs/>
          <w:szCs w:val="24"/>
        </w:rPr>
        <w:t xml:space="preserve">be </w:t>
      </w:r>
      <w:r w:rsidR="00327577">
        <w:rPr>
          <w:rFonts w:asciiTheme="minorHAnsi" w:hAnsiTheme="minorHAnsi"/>
          <w:bCs/>
          <w:szCs w:val="24"/>
        </w:rPr>
        <w:t>a</w:t>
      </w:r>
      <w:r w:rsidR="005E453C">
        <w:rPr>
          <w:rFonts w:asciiTheme="minorHAnsi" w:hAnsiTheme="minorHAnsi"/>
          <w:bCs/>
          <w:szCs w:val="24"/>
        </w:rPr>
        <w:t xml:space="preserve"> valuable </w:t>
      </w:r>
      <w:r w:rsidR="00602F97">
        <w:rPr>
          <w:rFonts w:asciiTheme="minorHAnsi" w:hAnsiTheme="minorHAnsi"/>
          <w:bCs/>
          <w:szCs w:val="24"/>
        </w:rPr>
        <w:t xml:space="preserve">resource </w:t>
      </w:r>
      <w:r w:rsidR="00C15449">
        <w:rPr>
          <w:rFonts w:asciiTheme="minorHAnsi" w:hAnsiTheme="minorHAnsi"/>
          <w:bCs/>
          <w:szCs w:val="24"/>
        </w:rPr>
        <w:t xml:space="preserve">for </w:t>
      </w:r>
      <w:r w:rsidR="00327577">
        <w:rPr>
          <w:rFonts w:asciiTheme="minorHAnsi" w:hAnsiTheme="minorHAnsi"/>
          <w:bCs/>
          <w:szCs w:val="24"/>
        </w:rPr>
        <w:t>mission planners</w:t>
      </w:r>
      <w:r w:rsidR="0096129E">
        <w:rPr>
          <w:rFonts w:asciiTheme="minorHAnsi" w:hAnsiTheme="minorHAnsi"/>
          <w:bCs/>
          <w:szCs w:val="24"/>
        </w:rPr>
        <w:t>.</w:t>
      </w:r>
    </w:p>
    <w:p w14:paraId="1B394A6F" w14:textId="77777777" w:rsidR="0000696B" w:rsidRDefault="0000696B" w:rsidP="001360A6">
      <w:pPr>
        <w:ind w:firstLine="360"/>
        <w:rPr>
          <w:rFonts w:asciiTheme="minorHAnsi" w:hAnsiTheme="minorHAnsi"/>
          <w:bCs/>
          <w:szCs w:val="24"/>
        </w:rPr>
      </w:pPr>
    </w:p>
    <w:p w14:paraId="75B35B02" w14:textId="4FBE4375" w:rsidR="00370376" w:rsidRDefault="00BC3BF2" w:rsidP="001360A6">
      <w:pPr>
        <w:pStyle w:val="Text"/>
        <w:spacing w:line="240" w:lineRule="auto"/>
        <w:ind w:firstLine="0"/>
        <w:jc w:val="lef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RESULTS: </w:t>
      </w:r>
      <w:r w:rsidR="00370376" w:rsidRPr="00370376">
        <w:rPr>
          <w:rFonts w:asciiTheme="minorHAnsi" w:hAnsiTheme="minorHAnsi"/>
          <w:sz w:val="24"/>
          <w:szCs w:val="24"/>
        </w:rPr>
        <w:t>A variety of agile trajectory solutions were obtained, each yielding different reductions in landing site contamination and corresponding to only modest increases in fuel consumption</w:t>
      </w:r>
      <w:r w:rsidR="00536A83">
        <w:rPr>
          <w:rFonts w:asciiTheme="minorHAnsi" w:hAnsiTheme="minorHAnsi"/>
          <w:sz w:val="24"/>
          <w:szCs w:val="24"/>
        </w:rPr>
        <w:t xml:space="preserve">. </w:t>
      </w:r>
      <w:r w:rsidR="000475D3">
        <w:rPr>
          <w:rFonts w:asciiTheme="minorHAnsi" w:hAnsiTheme="minorHAnsi"/>
          <w:sz w:val="24"/>
          <w:szCs w:val="24"/>
        </w:rPr>
        <w:t>S</w:t>
      </w:r>
      <w:r w:rsidR="00370376" w:rsidRPr="00370376">
        <w:rPr>
          <w:rFonts w:asciiTheme="minorHAnsi" w:hAnsiTheme="minorHAnsi"/>
          <w:sz w:val="24"/>
          <w:szCs w:val="24"/>
        </w:rPr>
        <w:t>everal optimal trajectories</w:t>
      </w:r>
      <w:r w:rsidR="000475D3">
        <w:rPr>
          <w:rFonts w:asciiTheme="minorHAnsi" w:hAnsiTheme="minorHAnsi"/>
          <w:sz w:val="24"/>
          <w:szCs w:val="24"/>
        </w:rPr>
        <w:t xml:space="preserve"> were</w:t>
      </w:r>
      <w:r w:rsidR="00370376" w:rsidRPr="00370376">
        <w:rPr>
          <w:rFonts w:asciiTheme="minorHAnsi" w:hAnsiTheme="minorHAnsi"/>
          <w:sz w:val="24"/>
          <w:szCs w:val="24"/>
        </w:rPr>
        <w:t xml:space="preserve"> obtained by varying the contamination weight in the fitness function. As expected</w:t>
      </w:r>
      <w:r w:rsidR="00E91686">
        <w:rPr>
          <w:rFonts w:asciiTheme="minorHAnsi" w:hAnsiTheme="minorHAnsi"/>
          <w:sz w:val="24"/>
          <w:szCs w:val="24"/>
        </w:rPr>
        <w:t xml:space="preserve">, </w:t>
      </w:r>
      <w:r w:rsidR="00370376" w:rsidRPr="00370376">
        <w:rPr>
          <w:rFonts w:asciiTheme="minorHAnsi" w:hAnsiTheme="minorHAnsi"/>
          <w:sz w:val="24"/>
          <w:szCs w:val="24"/>
        </w:rPr>
        <w:t xml:space="preserve">when the contamination weight is zero, the trajectory appears close to parabolic since </w:t>
      </w:r>
      <w:r w:rsidR="00AE3A65">
        <w:rPr>
          <w:rFonts w:asciiTheme="minorHAnsi" w:hAnsiTheme="minorHAnsi"/>
          <w:sz w:val="24"/>
          <w:szCs w:val="24"/>
        </w:rPr>
        <w:t xml:space="preserve">the </w:t>
      </w:r>
      <w:r w:rsidR="000475D3">
        <w:rPr>
          <w:rFonts w:asciiTheme="minorHAnsi" w:hAnsiTheme="minorHAnsi"/>
          <w:sz w:val="24"/>
          <w:szCs w:val="24"/>
        </w:rPr>
        <w:t>optimization scheme</w:t>
      </w:r>
      <w:r w:rsidR="00370376" w:rsidRPr="00370376">
        <w:rPr>
          <w:rFonts w:asciiTheme="minorHAnsi" w:hAnsiTheme="minorHAnsi"/>
          <w:sz w:val="24"/>
          <w:szCs w:val="24"/>
        </w:rPr>
        <w:t xml:space="preserve"> only attempts to </w:t>
      </w:r>
      <w:r w:rsidR="00AE3A65">
        <w:rPr>
          <w:rFonts w:asciiTheme="minorHAnsi" w:hAnsiTheme="minorHAnsi"/>
          <w:sz w:val="24"/>
          <w:szCs w:val="24"/>
        </w:rPr>
        <w:t>minimize</w:t>
      </w:r>
      <w:r w:rsidR="00370376" w:rsidRPr="00370376">
        <w:rPr>
          <w:rFonts w:asciiTheme="minorHAnsi" w:hAnsiTheme="minorHAnsi"/>
          <w:sz w:val="24"/>
          <w:szCs w:val="24"/>
        </w:rPr>
        <w:t xml:space="preserve"> for fuel utilization, yielding essentially</w:t>
      </w:r>
      <w:r w:rsidR="000C49FB">
        <w:rPr>
          <w:rFonts w:asciiTheme="minorHAnsi" w:hAnsiTheme="minorHAnsi"/>
          <w:sz w:val="24"/>
          <w:szCs w:val="24"/>
        </w:rPr>
        <w:t>,</w:t>
      </w:r>
      <w:r w:rsidR="00370376" w:rsidRPr="00370376">
        <w:rPr>
          <w:rFonts w:asciiTheme="minorHAnsi" w:hAnsiTheme="minorHAnsi"/>
          <w:sz w:val="24"/>
          <w:szCs w:val="24"/>
        </w:rPr>
        <w:t xml:space="preserve"> </w:t>
      </w:r>
      <w:r w:rsidR="000C49FB">
        <w:rPr>
          <w:rFonts w:asciiTheme="minorHAnsi" w:hAnsiTheme="minorHAnsi"/>
          <w:sz w:val="24"/>
          <w:szCs w:val="24"/>
        </w:rPr>
        <w:t>the</w:t>
      </w:r>
      <w:r w:rsidR="000475D3">
        <w:rPr>
          <w:rFonts w:asciiTheme="minorHAnsi" w:hAnsiTheme="minorHAnsi"/>
          <w:sz w:val="24"/>
          <w:szCs w:val="24"/>
        </w:rPr>
        <w:t xml:space="preserve"> expected </w:t>
      </w:r>
      <w:r w:rsidR="00370376" w:rsidRPr="00370376">
        <w:rPr>
          <w:rFonts w:asciiTheme="minorHAnsi" w:hAnsiTheme="minorHAnsi"/>
          <w:sz w:val="24"/>
          <w:szCs w:val="24"/>
        </w:rPr>
        <w:t>ballistic</w:t>
      </w:r>
      <w:r w:rsidR="000475D3">
        <w:rPr>
          <w:rFonts w:asciiTheme="minorHAnsi" w:hAnsiTheme="minorHAnsi"/>
          <w:sz w:val="24"/>
          <w:szCs w:val="24"/>
        </w:rPr>
        <w:t xml:space="preserve"> trajectory</w:t>
      </w:r>
      <w:r w:rsidR="00370376" w:rsidRPr="00370376">
        <w:rPr>
          <w:rFonts w:asciiTheme="minorHAnsi" w:hAnsiTheme="minorHAnsi"/>
          <w:sz w:val="24"/>
          <w:szCs w:val="24"/>
        </w:rPr>
        <w:t xml:space="preserve">. Notably for contamination weights greater than zero, trajectory inflections are observed in the descent phase, which manifests as hovering or additional, mini “pseudo hops” before the final touchdown. </w:t>
      </w:r>
      <w:r w:rsidR="00B0025B">
        <w:rPr>
          <w:rFonts w:asciiTheme="minorHAnsi" w:hAnsiTheme="minorHAnsi"/>
          <w:sz w:val="24"/>
          <w:szCs w:val="24"/>
        </w:rPr>
        <w:t>A</w:t>
      </w:r>
      <w:r w:rsidR="00370376" w:rsidRPr="00370376">
        <w:rPr>
          <w:rFonts w:asciiTheme="minorHAnsi" w:hAnsiTheme="minorHAnsi"/>
          <w:sz w:val="24"/>
          <w:szCs w:val="24"/>
        </w:rPr>
        <w:t xml:space="preserve"> trajectory inflection is characterized by arresting the majority of the spacecraft vertical velocity component at a coordinate outside of the landing target, and without violating ground clearance constraints.</w:t>
      </w:r>
    </w:p>
    <w:p w14:paraId="5C73E513" w14:textId="77777777" w:rsidR="0000696B" w:rsidRDefault="0000696B" w:rsidP="001360A6">
      <w:pPr>
        <w:rPr>
          <w:rFonts w:asciiTheme="minorHAnsi" w:hAnsiTheme="minorHAnsi"/>
          <w:bCs/>
          <w:szCs w:val="24"/>
        </w:rPr>
      </w:pPr>
    </w:p>
    <w:p w14:paraId="5F7556E7" w14:textId="012B9FAC" w:rsidR="005A7382" w:rsidRPr="00370376" w:rsidRDefault="00BC3BF2" w:rsidP="001360A6">
      <w:pPr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 xml:space="preserve">FUTURE WORK: </w:t>
      </w:r>
      <w:r w:rsidR="00AA4CC1">
        <w:rPr>
          <w:rFonts w:asciiTheme="minorHAnsi" w:hAnsiTheme="minorHAnsi"/>
          <w:bCs/>
          <w:szCs w:val="24"/>
        </w:rPr>
        <w:t xml:space="preserve">Our optimization technique is ready for </w:t>
      </w:r>
      <w:r w:rsidR="007B2759">
        <w:rPr>
          <w:rFonts w:asciiTheme="minorHAnsi" w:hAnsiTheme="minorHAnsi"/>
          <w:bCs/>
          <w:szCs w:val="24"/>
        </w:rPr>
        <w:t>laboratory or field demonstration</w:t>
      </w:r>
      <w:r w:rsidR="007B1139">
        <w:rPr>
          <w:rFonts w:asciiTheme="minorHAnsi" w:hAnsiTheme="minorHAnsi"/>
          <w:bCs/>
          <w:szCs w:val="24"/>
        </w:rPr>
        <w:t xml:space="preserve">s </w:t>
      </w:r>
      <w:r w:rsidR="007B2759">
        <w:rPr>
          <w:rFonts w:asciiTheme="minorHAnsi" w:hAnsiTheme="minorHAnsi"/>
          <w:bCs/>
          <w:szCs w:val="24"/>
        </w:rPr>
        <w:t xml:space="preserve">to </w:t>
      </w:r>
      <w:r w:rsidR="007B2759" w:rsidRPr="000863A4">
        <w:rPr>
          <w:rFonts w:asciiTheme="minorHAnsi" w:hAnsiTheme="minorHAnsi"/>
          <w:bCs/>
          <w:szCs w:val="24"/>
        </w:rPr>
        <w:t xml:space="preserve">validate </w:t>
      </w:r>
      <w:r w:rsidR="00143901">
        <w:rPr>
          <w:rFonts w:asciiTheme="minorHAnsi" w:hAnsiTheme="minorHAnsi"/>
          <w:bCs/>
          <w:szCs w:val="24"/>
        </w:rPr>
        <w:t xml:space="preserve">the </w:t>
      </w:r>
      <w:r w:rsidR="007B2759" w:rsidRPr="000863A4">
        <w:rPr>
          <w:rFonts w:asciiTheme="minorHAnsi" w:hAnsiTheme="minorHAnsi"/>
          <w:bCs/>
          <w:szCs w:val="24"/>
        </w:rPr>
        <w:t xml:space="preserve">sophisticated maneuvering </w:t>
      </w:r>
      <w:r w:rsidR="00143901">
        <w:rPr>
          <w:rFonts w:asciiTheme="minorHAnsi" w:hAnsiTheme="minorHAnsi"/>
          <w:bCs/>
          <w:szCs w:val="24"/>
        </w:rPr>
        <w:t xml:space="preserve">solutions obtained </w:t>
      </w:r>
      <w:r w:rsidR="007B2759" w:rsidRPr="000863A4">
        <w:rPr>
          <w:rFonts w:asciiTheme="minorHAnsi" w:hAnsiTheme="minorHAnsi"/>
          <w:bCs/>
          <w:szCs w:val="24"/>
        </w:rPr>
        <w:t>for fuel optimization and surface preservation</w:t>
      </w:r>
      <w:r w:rsidR="00143901">
        <w:rPr>
          <w:rFonts w:asciiTheme="minorHAnsi" w:hAnsiTheme="minorHAnsi"/>
          <w:bCs/>
          <w:szCs w:val="24"/>
        </w:rPr>
        <w:t xml:space="preserve">. </w:t>
      </w:r>
      <w:r w:rsidR="00ED0214">
        <w:rPr>
          <w:rFonts w:asciiTheme="minorHAnsi" w:hAnsiTheme="minorHAnsi"/>
          <w:bCs/>
          <w:szCs w:val="24"/>
        </w:rPr>
        <w:t>An appropriate testbed would</w:t>
      </w:r>
      <w:r w:rsidR="00370376">
        <w:rPr>
          <w:rFonts w:asciiTheme="minorHAnsi" w:hAnsiTheme="minorHAnsi"/>
          <w:bCs/>
          <w:szCs w:val="24"/>
        </w:rPr>
        <w:t xml:space="preserve"> validate</w:t>
      </w:r>
      <w:r w:rsidR="00ED0214" w:rsidRPr="007B2759">
        <w:rPr>
          <w:rFonts w:asciiTheme="minorHAnsi" w:hAnsiTheme="minorHAnsi"/>
          <w:bCs/>
          <w:szCs w:val="24"/>
        </w:rPr>
        <w:t xml:space="preserve"> the optimal guidance algorithms, the navigation system, and sensor suite by emulating </w:t>
      </w:r>
      <w:r w:rsidR="00ED0214">
        <w:rPr>
          <w:rFonts w:asciiTheme="minorHAnsi" w:hAnsiTheme="minorHAnsi"/>
          <w:bCs/>
          <w:szCs w:val="24"/>
        </w:rPr>
        <w:t>vehicle</w:t>
      </w:r>
      <w:r w:rsidR="00ED0214" w:rsidRPr="007B2759">
        <w:rPr>
          <w:rFonts w:asciiTheme="minorHAnsi" w:hAnsiTheme="minorHAnsi"/>
          <w:bCs/>
          <w:szCs w:val="24"/>
        </w:rPr>
        <w:t xml:space="preserve"> flight in closed loop </w:t>
      </w:r>
      <w:r w:rsidR="00ED0214">
        <w:rPr>
          <w:rFonts w:asciiTheme="minorHAnsi" w:hAnsiTheme="minorHAnsi"/>
          <w:bCs/>
          <w:szCs w:val="24"/>
        </w:rPr>
        <w:t>robotic</w:t>
      </w:r>
      <w:r w:rsidR="00ED0214" w:rsidRPr="007B2759">
        <w:rPr>
          <w:rFonts w:asciiTheme="minorHAnsi" w:hAnsiTheme="minorHAnsi"/>
          <w:bCs/>
          <w:szCs w:val="24"/>
        </w:rPr>
        <w:t xml:space="preserve"> tests. </w:t>
      </w:r>
      <w:r w:rsidR="00D0152C">
        <w:rPr>
          <w:rFonts w:asciiTheme="minorHAnsi" w:hAnsiTheme="minorHAnsi"/>
          <w:bCs/>
          <w:szCs w:val="24"/>
        </w:rPr>
        <w:t>Critically</w:t>
      </w:r>
      <w:r w:rsidR="00D81340">
        <w:rPr>
          <w:rFonts w:asciiTheme="minorHAnsi" w:hAnsiTheme="minorHAnsi"/>
          <w:bCs/>
          <w:szCs w:val="24"/>
        </w:rPr>
        <w:t>, these</w:t>
      </w:r>
      <w:r w:rsidR="00ED0214">
        <w:rPr>
          <w:rFonts w:asciiTheme="minorHAnsi" w:hAnsiTheme="minorHAnsi"/>
          <w:bCs/>
          <w:szCs w:val="24"/>
        </w:rPr>
        <w:t xml:space="preserve"> algorithms could then be ported to flight software for implementation.</w:t>
      </w:r>
    </w:p>
    <w:p w14:paraId="60D6A9E2" w14:textId="77777777" w:rsidR="00370376" w:rsidRPr="00370376" w:rsidRDefault="00370376">
      <w:pPr>
        <w:rPr>
          <w:rFonts w:asciiTheme="minorHAnsi" w:hAnsiTheme="minorHAnsi"/>
          <w:bCs/>
          <w:szCs w:val="24"/>
        </w:rPr>
      </w:pPr>
    </w:p>
    <w:sectPr w:rsidR="00370376" w:rsidRPr="00370376" w:rsidSect="006966D6">
      <w:headerReference w:type="default" r:id="rId8"/>
      <w:footerReference w:type="even" r:id="rId9"/>
      <w:footerReference w:type="default" r:id="rId10"/>
      <w:type w:val="continuous"/>
      <w:pgSz w:w="12240" w:h="15840"/>
      <w:pgMar w:top="1440" w:right="1440" w:bottom="1440" w:left="1440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951D12" w14:textId="77777777" w:rsidR="003C3EC0" w:rsidRDefault="003C3EC0">
      <w:r>
        <w:separator/>
      </w:r>
    </w:p>
  </w:endnote>
  <w:endnote w:type="continuationSeparator" w:id="0">
    <w:p w14:paraId="7284A1BA" w14:textId="77777777" w:rsidR="003C3EC0" w:rsidRDefault="003C3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Osaka">
    <w:panose1 w:val="020B0604020202020204"/>
    <w:charset w:val="4E"/>
    <w:family w:val="auto"/>
    <w:pitch w:val="variable"/>
    <w:sig w:usb0="00000001" w:usb1="08070000" w:usb2="00000010" w:usb3="00000000" w:csb0="0002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11F81" w14:textId="77777777" w:rsidR="00131AF1" w:rsidRDefault="00131AF1" w:rsidP="006966D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223B74" w14:textId="77777777" w:rsidR="00131AF1" w:rsidRDefault="00131AF1" w:rsidP="006966D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A555D" w14:textId="77777777" w:rsidR="00131AF1" w:rsidRDefault="00131AF1" w:rsidP="006966D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B6AD9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9B6AD9">
      <w:rPr>
        <w:rStyle w:val="PageNumber"/>
        <w:noProof/>
      </w:rPr>
      <w:t>1</w:t>
    </w:r>
    <w:r>
      <w:rPr>
        <w:rStyle w:val="PageNumber"/>
      </w:rPr>
      <w:fldChar w:fldCharType="end"/>
    </w:r>
  </w:p>
  <w:p w14:paraId="67A9B99C" w14:textId="1CBCC15C" w:rsidR="00131AF1" w:rsidRPr="00F74888" w:rsidRDefault="00131AF1" w:rsidP="00F74888">
    <w:pPr>
      <w:pStyle w:val="Footer"/>
      <w:ind w:right="360"/>
      <w:jc w:val="center"/>
      <w:rPr>
        <w:rFonts w:asciiTheme="minorHAnsi" w:hAnsiTheme="minorHAnsi"/>
        <w:i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177763" w14:textId="77777777" w:rsidR="003C3EC0" w:rsidRDefault="003C3EC0">
      <w:r>
        <w:separator/>
      </w:r>
    </w:p>
  </w:footnote>
  <w:footnote w:type="continuationSeparator" w:id="0">
    <w:p w14:paraId="5DCD086F" w14:textId="77777777" w:rsidR="003C3EC0" w:rsidRDefault="003C3E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B3361" w14:textId="0A88174D" w:rsidR="00131AF1" w:rsidRPr="00FA3B0B" w:rsidRDefault="00131AF1" w:rsidP="005B7FFC">
    <w:pPr>
      <w:pStyle w:val="Header"/>
      <w:tabs>
        <w:tab w:val="right" w:pos="9360"/>
      </w:tabs>
      <w:rPr>
        <w:rStyle w:val="TemplateInstructions"/>
        <w:rFonts w:asciiTheme="minorHAnsi" w:hAnsiTheme="minorHAnsi"/>
        <w:color w:val="000000" w:themeColor="text1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6828501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5175F6"/>
    <w:multiLevelType w:val="hybridMultilevel"/>
    <w:tmpl w:val="4880EA1E"/>
    <w:lvl w:ilvl="0" w:tplc="44922C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146817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8EA4CD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169A5E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7B4215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988EEE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540A54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A78639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0E4235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2" w15:restartNumberingAfterBreak="0">
    <w:nsid w:val="0CD167B6"/>
    <w:multiLevelType w:val="hybridMultilevel"/>
    <w:tmpl w:val="7F322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E93D39"/>
    <w:multiLevelType w:val="hybridMultilevel"/>
    <w:tmpl w:val="46268928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DC6882"/>
    <w:multiLevelType w:val="hybridMultilevel"/>
    <w:tmpl w:val="1CD80C42"/>
    <w:lvl w:ilvl="0" w:tplc="00010409">
      <w:start w:val="1"/>
      <w:numFmt w:val="bullet"/>
      <w:lvlText w:val=""/>
      <w:lvlJc w:val="left"/>
      <w:pPr>
        <w:tabs>
          <w:tab w:val="num" w:pos="768"/>
        </w:tabs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5" w15:restartNumberingAfterBreak="0">
    <w:nsid w:val="2F5352AD"/>
    <w:multiLevelType w:val="multilevel"/>
    <w:tmpl w:val="BE1CBF24"/>
    <w:lvl w:ilvl="0">
      <w:start w:val="5"/>
      <w:numFmt w:val="decimal"/>
      <w:lvlText w:val="%1."/>
      <w:lvlJc w:val="left"/>
      <w:pPr>
        <w:tabs>
          <w:tab w:val="num" w:pos="360"/>
        </w:tabs>
        <w:ind w:left="720" w:hanging="720"/>
      </w:pPr>
      <w:rPr>
        <w:rFonts w:hint="default"/>
      </w:rPr>
    </w:lvl>
    <w:lvl w:ilvl="1">
      <w:start w:val="1"/>
      <w:numFmt w:val="decimal"/>
      <w:lvlText w:val="%1.%2 "/>
      <w:lvlJc w:val="left"/>
      <w:pPr>
        <w:tabs>
          <w:tab w:val="num" w:pos="360"/>
        </w:tabs>
        <w:ind w:left="1800" w:hanging="1440"/>
      </w:pPr>
      <w:rPr>
        <w:rFonts w:hint="default"/>
      </w:rPr>
    </w:lvl>
    <w:lvl w:ilvl="2">
      <w:start w:val="1"/>
      <w:numFmt w:val="decimal"/>
      <w:lvlText w:val="%1.%2.%3 "/>
      <w:lvlJc w:val="left"/>
      <w:pPr>
        <w:tabs>
          <w:tab w:val="num" w:pos="1814"/>
        </w:tabs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 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53"/>
        </w:tabs>
        <w:ind w:left="965" w:firstLine="4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613"/>
        </w:tabs>
        <w:ind w:left="1469" w:firstLine="33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333"/>
        </w:tabs>
        <w:ind w:left="1973" w:firstLine="18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693"/>
        </w:tabs>
        <w:ind w:left="2477" w:firstLine="4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413"/>
        </w:tabs>
        <w:ind w:left="3053" w:hanging="173"/>
      </w:pPr>
      <w:rPr>
        <w:rFonts w:hint="default"/>
      </w:rPr>
    </w:lvl>
  </w:abstractNum>
  <w:abstractNum w:abstractNumId="6" w15:restartNumberingAfterBreak="0">
    <w:nsid w:val="3C7B7D2A"/>
    <w:multiLevelType w:val="hybridMultilevel"/>
    <w:tmpl w:val="D15A280C"/>
    <w:lvl w:ilvl="0" w:tplc="81DA045E">
      <w:numFmt w:val="decimal"/>
      <w:lvlText w:val="%1-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D90BDA"/>
    <w:multiLevelType w:val="hybridMultilevel"/>
    <w:tmpl w:val="D8361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E35DCD"/>
    <w:multiLevelType w:val="hybridMultilevel"/>
    <w:tmpl w:val="85188E2A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6D53BE"/>
    <w:multiLevelType w:val="hybridMultilevel"/>
    <w:tmpl w:val="F0465A8C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C132891"/>
    <w:multiLevelType w:val="hybridMultilevel"/>
    <w:tmpl w:val="F0B849FC"/>
    <w:lvl w:ilvl="0" w:tplc="00010409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E986F77"/>
    <w:multiLevelType w:val="hybridMultilevel"/>
    <w:tmpl w:val="931633D2"/>
    <w:lvl w:ilvl="0" w:tplc="FD9863FA">
      <w:start w:val="1"/>
      <w:numFmt w:val="bullet"/>
      <w:pStyle w:val="Profile-ListChar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24C4417"/>
    <w:multiLevelType w:val="hybridMultilevel"/>
    <w:tmpl w:val="0D9C892E"/>
    <w:lvl w:ilvl="0" w:tplc="00010409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6E81899"/>
    <w:multiLevelType w:val="hybridMultilevel"/>
    <w:tmpl w:val="CAA00C16"/>
    <w:lvl w:ilvl="0" w:tplc="E9A2AA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77A8E2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83C0F4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1D64EA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68481B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819EFD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CD1AD3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F2E60C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5AA4A5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14" w15:restartNumberingAfterBreak="0">
    <w:nsid w:val="6AB97EE8"/>
    <w:multiLevelType w:val="hybridMultilevel"/>
    <w:tmpl w:val="AAACF7CC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0D326B"/>
    <w:multiLevelType w:val="hybridMultilevel"/>
    <w:tmpl w:val="FAAE868A"/>
    <w:lvl w:ilvl="0" w:tplc="D2F210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58E4A0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30164D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A1C6A5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CE644E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6660E0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C3FC40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1D464B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891A46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16" w15:restartNumberingAfterBreak="0">
    <w:nsid w:val="75D652DE"/>
    <w:multiLevelType w:val="hybridMultilevel"/>
    <w:tmpl w:val="CBAAC41E"/>
    <w:lvl w:ilvl="0" w:tplc="46D25C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E1BC6924">
      <w:start w:val="2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103072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AAA60E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DEE0E4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773A55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096A75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34B436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9176F3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17" w15:restartNumberingAfterBreak="0">
    <w:nsid w:val="7FF47A9E"/>
    <w:multiLevelType w:val="multilevel"/>
    <w:tmpl w:val="F5AC8608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720" w:hanging="720"/>
      </w:pPr>
      <w:rPr>
        <w:rFonts w:hint="default"/>
      </w:rPr>
    </w:lvl>
    <w:lvl w:ilvl="1">
      <w:start w:val="1"/>
      <w:numFmt w:val="decimal"/>
      <w:pStyle w:val="Heading2"/>
      <w:lvlText w:val="%1.%2 "/>
      <w:lvlJc w:val="left"/>
      <w:pPr>
        <w:tabs>
          <w:tab w:val="num" w:pos="360"/>
        </w:tabs>
        <w:ind w:left="1800" w:hanging="1440"/>
      </w:pPr>
      <w:rPr>
        <w:rFonts w:hint="default"/>
      </w:rPr>
    </w:lvl>
    <w:lvl w:ilvl="2">
      <w:start w:val="1"/>
      <w:numFmt w:val="decimal"/>
      <w:pStyle w:val="Heading3"/>
      <w:lvlText w:val="%1.%2.%3 "/>
      <w:lvlJc w:val="left"/>
      <w:pPr>
        <w:tabs>
          <w:tab w:val="num" w:pos="1814"/>
        </w:tabs>
        <w:ind w:left="1800" w:hanging="720"/>
      </w:pPr>
      <w:rPr>
        <w:rFonts w:hint="default"/>
        <w:b/>
        <w:i w:val="0"/>
      </w:rPr>
    </w:lvl>
    <w:lvl w:ilvl="3">
      <w:start w:val="1"/>
      <w:numFmt w:val="decimal"/>
      <w:pStyle w:val="Heading4"/>
      <w:lvlText w:val="%1.%2.%3.%4. 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53"/>
        </w:tabs>
        <w:ind w:left="965" w:firstLine="4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613"/>
        </w:tabs>
        <w:ind w:left="1469" w:firstLine="33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333"/>
        </w:tabs>
        <w:ind w:left="1973" w:firstLine="18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693"/>
        </w:tabs>
        <w:ind w:left="2477" w:firstLine="4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413"/>
        </w:tabs>
        <w:ind w:left="3053" w:hanging="173"/>
      </w:pPr>
      <w:rPr>
        <w:rFonts w:hint="default"/>
      </w:r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0"/>
  </w:num>
  <w:num w:numId="4">
    <w:abstractNumId w:val="17"/>
  </w:num>
  <w:num w:numId="5">
    <w:abstractNumId w:val="10"/>
  </w:num>
  <w:num w:numId="6">
    <w:abstractNumId w:val="14"/>
  </w:num>
  <w:num w:numId="7">
    <w:abstractNumId w:val="12"/>
  </w:num>
  <w:num w:numId="8">
    <w:abstractNumId w:val="8"/>
  </w:num>
  <w:num w:numId="9">
    <w:abstractNumId w:val="4"/>
  </w:num>
  <w:num w:numId="10">
    <w:abstractNumId w:val="3"/>
  </w:num>
  <w:num w:numId="11">
    <w:abstractNumId w:val="9"/>
  </w:num>
  <w:num w:numId="12">
    <w:abstractNumId w:val="2"/>
  </w:num>
  <w:num w:numId="13">
    <w:abstractNumId w:val="1"/>
  </w:num>
  <w:num w:numId="14">
    <w:abstractNumId w:val="15"/>
  </w:num>
  <w:num w:numId="15">
    <w:abstractNumId w:val="16"/>
  </w:num>
  <w:num w:numId="16">
    <w:abstractNumId w:val="13"/>
  </w:num>
  <w:num w:numId="17">
    <w:abstractNumId w:val="5"/>
  </w:num>
  <w:num w:numId="18">
    <w:abstractNumId w:val="7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embedSystemFonts/>
  <w:hideSpellingErrors/>
  <w:hideGrammaticalErrors/>
  <w:attachedTemplate r:id="rId1"/>
  <w:defaultTabStop w:val="360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492"/>
    <w:rsid w:val="0000696B"/>
    <w:rsid w:val="000116AC"/>
    <w:rsid w:val="00031847"/>
    <w:rsid w:val="00031B80"/>
    <w:rsid w:val="00032028"/>
    <w:rsid w:val="00034308"/>
    <w:rsid w:val="00044164"/>
    <w:rsid w:val="000475D3"/>
    <w:rsid w:val="000547E8"/>
    <w:rsid w:val="0006362A"/>
    <w:rsid w:val="00064803"/>
    <w:rsid w:val="00070861"/>
    <w:rsid w:val="00074EB5"/>
    <w:rsid w:val="000819AC"/>
    <w:rsid w:val="000863A4"/>
    <w:rsid w:val="00086535"/>
    <w:rsid w:val="00092F37"/>
    <w:rsid w:val="00095148"/>
    <w:rsid w:val="0009735A"/>
    <w:rsid w:val="000A1841"/>
    <w:rsid w:val="000A1FE4"/>
    <w:rsid w:val="000A2567"/>
    <w:rsid w:val="000A770C"/>
    <w:rsid w:val="000B3EA9"/>
    <w:rsid w:val="000C49FB"/>
    <w:rsid w:val="000D2F5D"/>
    <w:rsid w:val="000E1702"/>
    <w:rsid w:val="000E3505"/>
    <w:rsid w:val="000E4998"/>
    <w:rsid w:val="000E7AA8"/>
    <w:rsid w:val="000F2AD7"/>
    <w:rsid w:val="000F6DDF"/>
    <w:rsid w:val="001028F2"/>
    <w:rsid w:val="001035A2"/>
    <w:rsid w:val="00121D7E"/>
    <w:rsid w:val="00125DF1"/>
    <w:rsid w:val="00131AF1"/>
    <w:rsid w:val="001320BD"/>
    <w:rsid w:val="0013439B"/>
    <w:rsid w:val="001359D9"/>
    <w:rsid w:val="001360A6"/>
    <w:rsid w:val="00142CE6"/>
    <w:rsid w:val="00143901"/>
    <w:rsid w:val="001447AD"/>
    <w:rsid w:val="00163179"/>
    <w:rsid w:val="001736A5"/>
    <w:rsid w:val="00182550"/>
    <w:rsid w:val="001830A2"/>
    <w:rsid w:val="001900D5"/>
    <w:rsid w:val="001B783D"/>
    <w:rsid w:val="001D0FE2"/>
    <w:rsid w:val="001D2CBC"/>
    <w:rsid w:val="001D6288"/>
    <w:rsid w:val="001D7A9E"/>
    <w:rsid w:val="001E6482"/>
    <w:rsid w:val="001F4607"/>
    <w:rsid w:val="00216808"/>
    <w:rsid w:val="0022039C"/>
    <w:rsid w:val="00220DEE"/>
    <w:rsid w:val="002311ED"/>
    <w:rsid w:val="00236647"/>
    <w:rsid w:val="00245BF5"/>
    <w:rsid w:val="00253AF3"/>
    <w:rsid w:val="00254A3C"/>
    <w:rsid w:val="002640B4"/>
    <w:rsid w:val="00287196"/>
    <w:rsid w:val="00292205"/>
    <w:rsid w:val="002A3637"/>
    <w:rsid w:val="002A5094"/>
    <w:rsid w:val="002A69ED"/>
    <w:rsid w:val="002B211B"/>
    <w:rsid w:val="002C0829"/>
    <w:rsid w:val="002C4928"/>
    <w:rsid w:val="002D1A72"/>
    <w:rsid w:val="002E7B74"/>
    <w:rsid w:val="002F1925"/>
    <w:rsid w:val="002F1CFC"/>
    <w:rsid w:val="002F3BA1"/>
    <w:rsid w:val="00304A50"/>
    <w:rsid w:val="00304DA4"/>
    <w:rsid w:val="003107E0"/>
    <w:rsid w:val="00312197"/>
    <w:rsid w:val="00314B01"/>
    <w:rsid w:val="00327577"/>
    <w:rsid w:val="0033181B"/>
    <w:rsid w:val="00332162"/>
    <w:rsid w:val="00334FC6"/>
    <w:rsid w:val="00357D32"/>
    <w:rsid w:val="00364087"/>
    <w:rsid w:val="00370376"/>
    <w:rsid w:val="00371993"/>
    <w:rsid w:val="00375E83"/>
    <w:rsid w:val="003839F4"/>
    <w:rsid w:val="00384789"/>
    <w:rsid w:val="003851B4"/>
    <w:rsid w:val="003928EC"/>
    <w:rsid w:val="003976C8"/>
    <w:rsid w:val="003A4D20"/>
    <w:rsid w:val="003A5154"/>
    <w:rsid w:val="003B31D9"/>
    <w:rsid w:val="003B79CA"/>
    <w:rsid w:val="003C3EC0"/>
    <w:rsid w:val="003E2619"/>
    <w:rsid w:val="003E687A"/>
    <w:rsid w:val="003F35A0"/>
    <w:rsid w:val="00403F18"/>
    <w:rsid w:val="00432078"/>
    <w:rsid w:val="00441A8F"/>
    <w:rsid w:val="004423DA"/>
    <w:rsid w:val="0044632A"/>
    <w:rsid w:val="004512DF"/>
    <w:rsid w:val="00456536"/>
    <w:rsid w:val="00464C47"/>
    <w:rsid w:val="0046572D"/>
    <w:rsid w:val="00465D57"/>
    <w:rsid w:val="004765AA"/>
    <w:rsid w:val="0048045E"/>
    <w:rsid w:val="004929DD"/>
    <w:rsid w:val="004A0526"/>
    <w:rsid w:val="004A1FFF"/>
    <w:rsid w:val="004B37C6"/>
    <w:rsid w:val="004C34B3"/>
    <w:rsid w:val="004C643B"/>
    <w:rsid w:val="004D06E1"/>
    <w:rsid w:val="004D4C1C"/>
    <w:rsid w:val="004E3EA8"/>
    <w:rsid w:val="004F0ED0"/>
    <w:rsid w:val="004F48C3"/>
    <w:rsid w:val="004F708E"/>
    <w:rsid w:val="00502FA1"/>
    <w:rsid w:val="005126F9"/>
    <w:rsid w:val="00517FED"/>
    <w:rsid w:val="005208F5"/>
    <w:rsid w:val="00536145"/>
    <w:rsid w:val="00536A83"/>
    <w:rsid w:val="00541DC9"/>
    <w:rsid w:val="005457F2"/>
    <w:rsid w:val="00546EFE"/>
    <w:rsid w:val="005509F7"/>
    <w:rsid w:val="00554F11"/>
    <w:rsid w:val="00572516"/>
    <w:rsid w:val="005758E4"/>
    <w:rsid w:val="00592990"/>
    <w:rsid w:val="00595D4D"/>
    <w:rsid w:val="005A3531"/>
    <w:rsid w:val="005A4B10"/>
    <w:rsid w:val="005A7382"/>
    <w:rsid w:val="005B2035"/>
    <w:rsid w:val="005B7FFC"/>
    <w:rsid w:val="005C3708"/>
    <w:rsid w:val="005C5546"/>
    <w:rsid w:val="005D3E74"/>
    <w:rsid w:val="005E453C"/>
    <w:rsid w:val="005E4FE8"/>
    <w:rsid w:val="005E6816"/>
    <w:rsid w:val="005E6920"/>
    <w:rsid w:val="005E6F9F"/>
    <w:rsid w:val="005F221E"/>
    <w:rsid w:val="005F38CD"/>
    <w:rsid w:val="005F58C0"/>
    <w:rsid w:val="006028D4"/>
    <w:rsid w:val="00602F97"/>
    <w:rsid w:val="00603400"/>
    <w:rsid w:val="006237CD"/>
    <w:rsid w:val="00623984"/>
    <w:rsid w:val="00626753"/>
    <w:rsid w:val="00626D6F"/>
    <w:rsid w:val="00627063"/>
    <w:rsid w:val="00627492"/>
    <w:rsid w:val="0063497F"/>
    <w:rsid w:val="00640EB7"/>
    <w:rsid w:val="00642251"/>
    <w:rsid w:val="00651A93"/>
    <w:rsid w:val="00654521"/>
    <w:rsid w:val="00654AC8"/>
    <w:rsid w:val="00682FEC"/>
    <w:rsid w:val="00694F12"/>
    <w:rsid w:val="00695AB0"/>
    <w:rsid w:val="006966D6"/>
    <w:rsid w:val="006A1963"/>
    <w:rsid w:val="006A21D4"/>
    <w:rsid w:val="006B23B6"/>
    <w:rsid w:val="006B42A9"/>
    <w:rsid w:val="006B5B85"/>
    <w:rsid w:val="006B6F71"/>
    <w:rsid w:val="006D2595"/>
    <w:rsid w:val="006D51C9"/>
    <w:rsid w:val="006D58C2"/>
    <w:rsid w:val="006E2EED"/>
    <w:rsid w:val="0070150B"/>
    <w:rsid w:val="00706B24"/>
    <w:rsid w:val="00723DAE"/>
    <w:rsid w:val="00730167"/>
    <w:rsid w:val="00743C63"/>
    <w:rsid w:val="00770E54"/>
    <w:rsid w:val="00770F9F"/>
    <w:rsid w:val="0077126B"/>
    <w:rsid w:val="007713B3"/>
    <w:rsid w:val="0077478E"/>
    <w:rsid w:val="0077574D"/>
    <w:rsid w:val="00777F62"/>
    <w:rsid w:val="00795A6F"/>
    <w:rsid w:val="007A5F61"/>
    <w:rsid w:val="007B0D64"/>
    <w:rsid w:val="007B1139"/>
    <w:rsid w:val="007B2759"/>
    <w:rsid w:val="007D0D83"/>
    <w:rsid w:val="007D2C9B"/>
    <w:rsid w:val="007E211B"/>
    <w:rsid w:val="007E367C"/>
    <w:rsid w:val="007F4F6E"/>
    <w:rsid w:val="007F6E4A"/>
    <w:rsid w:val="007F7304"/>
    <w:rsid w:val="008139D6"/>
    <w:rsid w:val="00815424"/>
    <w:rsid w:val="0083002B"/>
    <w:rsid w:val="00830E13"/>
    <w:rsid w:val="00833B1C"/>
    <w:rsid w:val="00835DDF"/>
    <w:rsid w:val="0084040A"/>
    <w:rsid w:val="00842845"/>
    <w:rsid w:val="0084475E"/>
    <w:rsid w:val="00844850"/>
    <w:rsid w:val="008525EA"/>
    <w:rsid w:val="00876CBB"/>
    <w:rsid w:val="008833F8"/>
    <w:rsid w:val="0088406D"/>
    <w:rsid w:val="00892F0A"/>
    <w:rsid w:val="008A0E69"/>
    <w:rsid w:val="008A5194"/>
    <w:rsid w:val="008B3B26"/>
    <w:rsid w:val="008C3FC1"/>
    <w:rsid w:val="008C44A2"/>
    <w:rsid w:val="008D46DE"/>
    <w:rsid w:val="008D4C1E"/>
    <w:rsid w:val="008E0448"/>
    <w:rsid w:val="008E7A52"/>
    <w:rsid w:val="00900F0A"/>
    <w:rsid w:val="00900F1B"/>
    <w:rsid w:val="0090650B"/>
    <w:rsid w:val="00915112"/>
    <w:rsid w:val="0091664B"/>
    <w:rsid w:val="00916A78"/>
    <w:rsid w:val="00923BA9"/>
    <w:rsid w:val="00933E0A"/>
    <w:rsid w:val="00934587"/>
    <w:rsid w:val="00937BBF"/>
    <w:rsid w:val="009435B1"/>
    <w:rsid w:val="00944ECA"/>
    <w:rsid w:val="00954909"/>
    <w:rsid w:val="00955809"/>
    <w:rsid w:val="00956B52"/>
    <w:rsid w:val="00960E7E"/>
    <w:rsid w:val="0096129E"/>
    <w:rsid w:val="00975921"/>
    <w:rsid w:val="00990C0F"/>
    <w:rsid w:val="009A26FC"/>
    <w:rsid w:val="009A4924"/>
    <w:rsid w:val="009B0325"/>
    <w:rsid w:val="009B6AD9"/>
    <w:rsid w:val="009D0E26"/>
    <w:rsid w:val="009E2AA1"/>
    <w:rsid w:val="009E3264"/>
    <w:rsid w:val="009F0B1A"/>
    <w:rsid w:val="009F7F96"/>
    <w:rsid w:val="00A00168"/>
    <w:rsid w:val="00A31FD0"/>
    <w:rsid w:val="00A34231"/>
    <w:rsid w:val="00A35782"/>
    <w:rsid w:val="00A508F2"/>
    <w:rsid w:val="00A6076F"/>
    <w:rsid w:val="00A64A64"/>
    <w:rsid w:val="00A731A2"/>
    <w:rsid w:val="00A736EE"/>
    <w:rsid w:val="00A82770"/>
    <w:rsid w:val="00A91F00"/>
    <w:rsid w:val="00AA3A0F"/>
    <w:rsid w:val="00AA4CC1"/>
    <w:rsid w:val="00AB047D"/>
    <w:rsid w:val="00AD0F77"/>
    <w:rsid w:val="00AD133D"/>
    <w:rsid w:val="00AD14DD"/>
    <w:rsid w:val="00AD6DAA"/>
    <w:rsid w:val="00AE1302"/>
    <w:rsid w:val="00AE3A65"/>
    <w:rsid w:val="00AF0694"/>
    <w:rsid w:val="00AF1D74"/>
    <w:rsid w:val="00B0025B"/>
    <w:rsid w:val="00B1014E"/>
    <w:rsid w:val="00B30933"/>
    <w:rsid w:val="00B65E0C"/>
    <w:rsid w:val="00B74BB3"/>
    <w:rsid w:val="00B7535A"/>
    <w:rsid w:val="00B9783B"/>
    <w:rsid w:val="00BB5029"/>
    <w:rsid w:val="00BB5B61"/>
    <w:rsid w:val="00BC3BF2"/>
    <w:rsid w:val="00BD7606"/>
    <w:rsid w:val="00BE1F4C"/>
    <w:rsid w:val="00BF3869"/>
    <w:rsid w:val="00C15449"/>
    <w:rsid w:val="00C215DF"/>
    <w:rsid w:val="00C35DAC"/>
    <w:rsid w:val="00C416E3"/>
    <w:rsid w:val="00C52CA1"/>
    <w:rsid w:val="00C568FC"/>
    <w:rsid w:val="00C6307A"/>
    <w:rsid w:val="00C66D3E"/>
    <w:rsid w:val="00C74649"/>
    <w:rsid w:val="00C83ADC"/>
    <w:rsid w:val="00C921CC"/>
    <w:rsid w:val="00C92E0C"/>
    <w:rsid w:val="00CA04C3"/>
    <w:rsid w:val="00CA0DF4"/>
    <w:rsid w:val="00CB1C83"/>
    <w:rsid w:val="00CC3F40"/>
    <w:rsid w:val="00CC61F0"/>
    <w:rsid w:val="00CC790F"/>
    <w:rsid w:val="00CD31A4"/>
    <w:rsid w:val="00CD5678"/>
    <w:rsid w:val="00CE0213"/>
    <w:rsid w:val="00CE2C9F"/>
    <w:rsid w:val="00CE3345"/>
    <w:rsid w:val="00CE4D0C"/>
    <w:rsid w:val="00CE5416"/>
    <w:rsid w:val="00D010E6"/>
    <w:rsid w:val="00D0152C"/>
    <w:rsid w:val="00D03DC7"/>
    <w:rsid w:val="00D13236"/>
    <w:rsid w:val="00D22232"/>
    <w:rsid w:val="00D2745D"/>
    <w:rsid w:val="00D45E71"/>
    <w:rsid w:val="00D65C20"/>
    <w:rsid w:val="00D81340"/>
    <w:rsid w:val="00D82367"/>
    <w:rsid w:val="00D82692"/>
    <w:rsid w:val="00D923AD"/>
    <w:rsid w:val="00DA3989"/>
    <w:rsid w:val="00DA6499"/>
    <w:rsid w:val="00DB0193"/>
    <w:rsid w:val="00DB7013"/>
    <w:rsid w:val="00DC272C"/>
    <w:rsid w:val="00DD734B"/>
    <w:rsid w:val="00DE0F33"/>
    <w:rsid w:val="00DE5480"/>
    <w:rsid w:val="00E00D17"/>
    <w:rsid w:val="00E01DAB"/>
    <w:rsid w:val="00E10829"/>
    <w:rsid w:val="00E12CF1"/>
    <w:rsid w:val="00E13A4D"/>
    <w:rsid w:val="00E14547"/>
    <w:rsid w:val="00E15AC2"/>
    <w:rsid w:val="00E233C4"/>
    <w:rsid w:val="00E24BF9"/>
    <w:rsid w:val="00E2505D"/>
    <w:rsid w:val="00E34651"/>
    <w:rsid w:val="00E34AE3"/>
    <w:rsid w:val="00E41804"/>
    <w:rsid w:val="00E43D23"/>
    <w:rsid w:val="00E73A54"/>
    <w:rsid w:val="00E77D19"/>
    <w:rsid w:val="00E91686"/>
    <w:rsid w:val="00EA15C9"/>
    <w:rsid w:val="00EA1791"/>
    <w:rsid w:val="00EB78F5"/>
    <w:rsid w:val="00EC3C29"/>
    <w:rsid w:val="00EC40BB"/>
    <w:rsid w:val="00ED0214"/>
    <w:rsid w:val="00EE4248"/>
    <w:rsid w:val="00EE6FC5"/>
    <w:rsid w:val="00F13F9C"/>
    <w:rsid w:val="00F214A1"/>
    <w:rsid w:val="00F2555D"/>
    <w:rsid w:val="00F26D6A"/>
    <w:rsid w:val="00F47034"/>
    <w:rsid w:val="00F53715"/>
    <w:rsid w:val="00F56C0C"/>
    <w:rsid w:val="00F57DCE"/>
    <w:rsid w:val="00F74888"/>
    <w:rsid w:val="00F96B15"/>
    <w:rsid w:val="00FA393D"/>
    <w:rsid w:val="00FA3B0B"/>
    <w:rsid w:val="00FB06D1"/>
    <w:rsid w:val="00FB2097"/>
    <w:rsid w:val="00FB404A"/>
    <w:rsid w:val="00FB77CD"/>
    <w:rsid w:val="00FD4578"/>
    <w:rsid w:val="00FD4E22"/>
    <w:rsid w:val="00FD7ED4"/>
    <w:rsid w:val="00FE03C4"/>
    <w:rsid w:val="00FE5B62"/>
    <w:rsid w:val="00FF5559"/>
    <w:rsid w:val="00FF7CF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72A1CFE"/>
  <w15:docId w15:val="{7AF77FEF-CD0D-8344-A7A9-5431F8854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6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F1D3C"/>
    <w:rPr>
      <w:sz w:val="24"/>
    </w:rPr>
  </w:style>
  <w:style w:type="paragraph" w:styleId="Heading1">
    <w:name w:val="heading 1"/>
    <w:basedOn w:val="Normal"/>
    <w:next w:val="Normal"/>
    <w:qFormat/>
    <w:rsid w:val="002A3E46"/>
    <w:pPr>
      <w:keepNext/>
      <w:numPr>
        <w:numId w:val="4"/>
      </w:numPr>
      <w:spacing w:before="240" w:after="60"/>
      <w:outlineLvl w:val="0"/>
    </w:pPr>
    <w:rPr>
      <w:b/>
      <w:kern w:val="32"/>
      <w:sz w:val="28"/>
    </w:rPr>
  </w:style>
  <w:style w:type="paragraph" w:styleId="Heading2">
    <w:name w:val="heading 2"/>
    <w:basedOn w:val="Normal"/>
    <w:next w:val="BodyTextIndent"/>
    <w:link w:val="Heading2Char1"/>
    <w:qFormat/>
    <w:rsid w:val="000A3AB4"/>
    <w:pPr>
      <w:keepNext/>
      <w:numPr>
        <w:ilvl w:val="1"/>
        <w:numId w:val="4"/>
      </w:numPr>
      <w:spacing w:before="240" w:after="60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rsid w:val="002A3E46"/>
    <w:pPr>
      <w:keepNext/>
      <w:numPr>
        <w:ilvl w:val="2"/>
        <w:numId w:val="4"/>
      </w:numPr>
      <w:jc w:val="center"/>
      <w:outlineLvl w:val="2"/>
    </w:pPr>
    <w:rPr>
      <w:i/>
    </w:rPr>
  </w:style>
  <w:style w:type="paragraph" w:styleId="Heading4">
    <w:name w:val="heading 4"/>
    <w:basedOn w:val="Normal"/>
    <w:next w:val="Normal"/>
    <w:qFormat/>
    <w:rsid w:val="002A3E46"/>
    <w:pPr>
      <w:keepNext/>
      <w:numPr>
        <w:ilvl w:val="3"/>
        <w:numId w:val="4"/>
      </w:numPr>
      <w:jc w:val="center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rsid w:val="004765AA"/>
    <w:pPr>
      <w:keepNext/>
      <w:outlineLvl w:val="4"/>
    </w:pPr>
    <w:rPr>
      <w:b/>
      <w:i/>
    </w:rPr>
  </w:style>
  <w:style w:type="paragraph" w:styleId="Heading6">
    <w:name w:val="heading 6"/>
    <w:basedOn w:val="Normal"/>
    <w:next w:val="Normal"/>
    <w:qFormat/>
    <w:rsid w:val="004765AA"/>
    <w:pPr>
      <w:keepNext/>
      <w:jc w:val="center"/>
      <w:outlineLvl w:val="5"/>
    </w:pPr>
    <w:rPr>
      <w:rFonts w:eastAsia="Osaka"/>
      <w:b/>
      <w:color w:val="000000"/>
      <w:u w:val="single"/>
    </w:rPr>
  </w:style>
  <w:style w:type="paragraph" w:styleId="Heading7">
    <w:name w:val="heading 7"/>
    <w:basedOn w:val="Normal"/>
    <w:next w:val="Normal"/>
    <w:qFormat/>
    <w:rsid w:val="004765AA"/>
    <w:pPr>
      <w:keepNext/>
      <w:outlineLvl w:val="6"/>
    </w:pPr>
    <w:rPr>
      <w:rFonts w:eastAsia="Osaka"/>
      <w:b/>
      <w:i/>
      <w:color w:val="CC3300"/>
    </w:rPr>
  </w:style>
  <w:style w:type="paragraph" w:styleId="Heading8">
    <w:name w:val="heading 8"/>
    <w:basedOn w:val="Normal"/>
    <w:next w:val="Normal"/>
    <w:qFormat/>
    <w:rsid w:val="004765AA"/>
    <w:pPr>
      <w:keepNext/>
      <w:outlineLvl w:val="7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765AA"/>
    <w:pPr>
      <w:spacing w:before="120"/>
    </w:pPr>
  </w:style>
  <w:style w:type="paragraph" w:styleId="BodyText2">
    <w:name w:val="Body Text 2"/>
    <w:basedOn w:val="Normal"/>
    <w:rsid w:val="004765AA"/>
    <w:rPr>
      <w:i/>
    </w:rPr>
  </w:style>
  <w:style w:type="paragraph" w:customStyle="1" w:styleId="InstructionText">
    <w:name w:val="Instruction Text"/>
    <w:basedOn w:val="Normal"/>
    <w:rsid w:val="004765AA"/>
    <w:pPr>
      <w:ind w:left="720"/>
    </w:pPr>
  </w:style>
  <w:style w:type="paragraph" w:customStyle="1" w:styleId="InstructionHeading">
    <w:name w:val="Instruction Heading"/>
    <w:basedOn w:val="Normal"/>
    <w:next w:val="InstructionText"/>
    <w:rsid w:val="004765AA"/>
    <w:pPr>
      <w:keepNext/>
      <w:spacing w:before="240"/>
    </w:pPr>
    <w:rPr>
      <w:b/>
      <w:sz w:val="22"/>
    </w:rPr>
  </w:style>
  <w:style w:type="paragraph" w:styleId="Header">
    <w:name w:val="header"/>
    <w:basedOn w:val="Normal"/>
    <w:rsid w:val="004765AA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082C47"/>
    <w:pPr>
      <w:spacing w:before="240" w:after="60"/>
      <w:outlineLvl w:val="0"/>
    </w:pPr>
    <w:rPr>
      <w:b/>
      <w:kern w:val="28"/>
      <w:sz w:val="32"/>
    </w:rPr>
  </w:style>
  <w:style w:type="paragraph" w:styleId="BlockText">
    <w:name w:val="Block Text"/>
    <w:basedOn w:val="Normal"/>
    <w:rsid w:val="004765AA"/>
    <w:pPr>
      <w:spacing w:after="120"/>
      <w:ind w:left="1440" w:right="1440"/>
    </w:pPr>
  </w:style>
  <w:style w:type="paragraph" w:styleId="Footer">
    <w:name w:val="footer"/>
    <w:basedOn w:val="Normal"/>
    <w:rsid w:val="004765AA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4765AA"/>
    <w:pPr>
      <w:shd w:val="clear" w:color="auto" w:fill="000080"/>
    </w:pPr>
    <w:rPr>
      <w:rFonts w:ascii="Tahoma" w:hAnsi="Tahoma"/>
    </w:rPr>
  </w:style>
  <w:style w:type="paragraph" w:styleId="BodyText3">
    <w:name w:val="Body Text 3"/>
    <w:basedOn w:val="Normal"/>
    <w:rsid w:val="004765AA"/>
    <w:rPr>
      <w:i/>
    </w:rPr>
  </w:style>
  <w:style w:type="paragraph" w:customStyle="1" w:styleId="InstructionHeading2">
    <w:name w:val="Instruction Heading 2"/>
    <w:basedOn w:val="InstructionHeading"/>
    <w:rsid w:val="004765AA"/>
    <w:rPr>
      <w:i/>
      <w:sz w:val="20"/>
    </w:rPr>
  </w:style>
  <w:style w:type="character" w:styleId="CommentReference">
    <w:name w:val="annotation reference"/>
    <w:basedOn w:val="DefaultParagraphFont"/>
    <w:semiHidden/>
    <w:rsid w:val="004765AA"/>
    <w:rPr>
      <w:sz w:val="18"/>
    </w:rPr>
  </w:style>
  <w:style w:type="paragraph" w:styleId="CommentText">
    <w:name w:val="annotation text"/>
    <w:basedOn w:val="Normal"/>
    <w:link w:val="CommentTextChar"/>
    <w:semiHidden/>
    <w:rsid w:val="004765AA"/>
  </w:style>
  <w:style w:type="character" w:styleId="Hyperlink">
    <w:name w:val="Hyperlink"/>
    <w:basedOn w:val="DefaultParagraphFont"/>
    <w:rsid w:val="00206AFC"/>
    <w:rPr>
      <w:color w:val="0000FF"/>
      <w:u w:val="single"/>
    </w:rPr>
  </w:style>
  <w:style w:type="character" w:customStyle="1" w:styleId="Heading2Char1">
    <w:name w:val="Heading 2 Char1"/>
    <w:basedOn w:val="DefaultParagraphFont"/>
    <w:link w:val="Heading2"/>
    <w:rsid w:val="000A3AB4"/>
    <w:rPr>
      <w:b/>
      <w:i/>
      <w:sz w:val="24"/>
    </w:rPr>
  </w:style>
  <w:style w:type="paragraph" w:customStyle="1" w:styleId="Profile-ListChar">
    <w:name w:val="Profile - List Char"/>
    <w:basedOn w:val="Normal"/>
    <w:link w:val="Profile-ListCharChar"/>
    <w:rsid w:val="00092AC3"/>
    <w:pPr>
      <w:numPr>
        <w:numId w:val="2"/>
      </w:numPr>
    </w:pPr>
  </w:style>
  <w:style w:type="character" w:customStyle="1" w:styleId="TemplateInstructions">
    <w:name w:val="Template Instructions"/>
    <w:basedOn w:val="DefaultParagraphFont"/>
    <w:rsid w:val="00CF4679"/>
    <w:rPr>
      <w:color w:val="008000"/>
    </w:rPr>
  </w:style>
  <w:style w:type="character" w:styleId="PageNumber">
    <w:name w:val="page number"/>
    <w:basedOn w:val="DefaultParagraphFont"/>
    <w:rsid w:val="002976FA"/>
  </w:style>
  <w:style w:type="paragraph" w:styleId="ListBullet">
    <w:name w:val="List Bullet"/>
    <w:basedOn w:val="Normal"/>
    <w:autoRedefine/>
    <w:rsid w:val="00D000A3"/>
    <w:rPr>
      <w:color w:val="008000"/>
      <w:szCs w:val="24"/>
    </w:rPr>
  </w:style>
  <w:style w:type="paragraph" w:styleId="ListNumber">
    <w:name w:val="List Number"/>
    <w:basedOn w:val="Normal"/>
    <w:rsid w:val="00082C47"/>
    <w:pPr>
      <w:numPr>
        <w:numId w:val="3"/>
      </w:numPr>
    </w:pPr>
  </w:style>
  <w:style w:type="paragraph" w:styleId="BodyTextFirstIndent">
    <w:name w:val="Body Text First Indent"/>
    <w:basedOn w:val="BodyText"/>
    <w:rsid w:val="001F72AE"/>
    <w:pPr>
      <w:spacing w:before="0" w:after="120"/>
      <w:ind w:firstLine="210"/>
    </w:pPr>
  </w:style>
  <w:style w:type="paragraph" w:styleId="BodyTextIndent">
    <w:name w:val="Body Text Indent"/>
    <w:basedOn w:val="Normal"/>
    <w:rsid w:val="001F72AE"/>
    <w:pPr>
      <w:ind w:left="360"/>
    </w:pPr>
  </w:style>
  <w:style w:type="character" w:customStyle="1" w:styleId="Profile-ListCharChar">
    <w:name w:val="Profile - List Char Char"/>
    <w:basedOn w:val="DefaultParagraphFont"/>
    <w:link w:val="Profile-ListChar"/>
    <w:rsid w:val="00B85674"/>
    <w:rPr>
      <w:sz w:val="24"/>
    </w:rPr>
  </w:style>
  <w:style w:type="table" w:styleId="TableGrid">
    <w:name w:val="Table Grid"/>
    <w:basedOn w:val="TableNormal"/>
    <w:rsid w:val="00AF1D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8F0E2A"/>
    <w:rPr>
      <w:rFonts w:ascii="Lucida Grande" w:hAnsi="Lucida Grande"/>
      <w:sz w:val="18"/>
      <w:szCs w:val="18"/>
    </w:rPr>
  </w:style>
  <w:style w:type="character" w:styleId="FollowedHyperlink">
    <w:name w:val="FollowedHyperlink"/>
    <w:basedOn w:val="DefaultParagraphFont"/>
    <w:rsid w:val="00DB5293"/>
    <w:rPr>
      <w:color w:val="800080"/>
      <w:u w:val="single"/>
    </w:rPr>
  </w:style>
  <w:style w:type="character" w:customStyle="1" w:styleId="Heading2Char">
    <w:name w:val="Heading 2 Char"/>
    <w:basedOn w:val="DefaultParagraphFont"/>
    <w:rsid w:val="00CD68AD"/>
    <w:rPr>
      <w:b/>
      <w:i/>
      <w:sz w:val="24"/>
    </w:rPr>
  </w:style>
  <w:style w:type="character" w:styleId="Strong">
    <w:name w:val="Strong"/>
    <w:basedOn w:val="DefaultParagraphFont"/>
    <w:qFormat/>
    <w:rsid w:val="00CD68AD"/>
    <w:rPr>
      <w:b/>
    </w:rPr>
  </w:style>
  <w:style w:type="paragraph" w:styleId="ListParagraph">
    <w:name w:val="List Paragraph"/>
    <w:basedOn w:val="Normal"/>
    <w:rsid w:val="00E34AE3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F6E4A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7F6E4A"/>
    <w:rPr>
      <w:sz w:val="24"/>
    </w:rPr>
  </w:style>
  <w:style w:type="character" w:customStyle="1" w:styleId="CommentSubjectChar">
    <w:name w:val="Comment Subject Char"/>
    <w:basedOn w:val="CommentTextChar"/>
    <w:link w:val="CommentSubject"/>
    <w:semiHidden/>
    <w:rsid w:val="007F6E4A"/>
    <w:rPr>
      <w:b/>
      <w:bCs/>
      <w:sz w:val="24"/>
    </w:rPr>
  </w:style>
  <w:style w:type="paragraph" w:customStyle="1" w:styleId="Text">
    <w:name w:val="Text"/>
    <w:basedOn w:val="Normal"/>
    <w:rsid w:val="00370376"/>
    <w:pPr>
      <w:tabs>
        <w:tab w:val="left" w:pos="288"/>
      </w:tabs>
      <w:spacing w:line="480" w:lineRule="auto"/>
      <w:ind w:firstLine="288"/>
      <w:jc w:val="both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9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463659">
          <w:marLeft w:val="36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59326">
          <w:marLeft w:val="36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8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762705">
          <w:marLeft w:val="36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568062">
          <w:marLeft w:val="90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12302">
          <w:marLeft w:val="90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57881">
          <w:marLeft w:val="90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3621">
          <w:marLeft w:val="36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3689">
          <w:marLeft w:val="90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20333">
          <w:marLeft w:val="90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88885">
          <w:marLeft w:val="90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3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30818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2761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717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3901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46225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3661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425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4583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4943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6018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0824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7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173058">
          <w:marLeft w:val="36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6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96499">
          <w:marLeft w:val="36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Gsfc-resources\Home\lcallahan\IRAD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AF262D4-CFCD-604F-958D-AE3827060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Gsfc-resources\Home\lcallahan\IRAD Template.dot</Template>
  <TotalTime>29</TotalTime>
  <Pages>1</Pages>
  <Words>413</Words>
  <Characters>2624</Characters>
  <Application>Microsoft Office Word</Application>
  <DocSecurity>0</DocSecurity>
  <Lines>41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&lt;&lt;Title from File.Properties.Summary&gt;&gt;</vt:lpstr>
    </vt:vector>
  </TitlesOfParts>
  <Company>&lt;&lt;Center from File.Properties.Summary&gt;&gt;</Company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&lt;&lt;Title from File.Properties.Summary&gt;&gt;</dc:title>
  <dc:subject/>
  <dc:creator>Lisa W. Callahan</dc:creator>
  <cp:keywords/>
  <cp:lastModifiedBy>Yew, Alvin G. (GSFC-5500)</cp:lastModifiedBy>
  <cp:revision>33</cp:revision>
  <cp:lastPrinted>2006-06-14T12:47:00Z</cp:lastPrinted>
  <dcterms:created xsi:type="dcterms:W3CDTF">2022-02-18T21:38:00Z</dcterms:created>
  <dcterms:modified xsi:type="dcterms:W3CDTF">2022-02-19T06:39:00Z</dcterms:modified>
</cp:coreProperties>
</file>